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E3E9C" w:rsidRPr="00416F2B" w:rsidRDefault="00BE3E9C">
      <w:pPr>
        <w:overflowPunct/>
        <w:rPr>
          <w:rFonts w:hAnsi="ＭＳ ゴシック"/>
          <w:lang w:eastAsia="zh-CN"/>
        </w:rPr>
      </w:pPr>
      <w:r w:rsidRPr="00416F2B">
        <w:rPr>
          <w:rFonts w:hAnsi="ＭＳ ゴシック" w:hint="eastAsia"/>
          <w:lang w:eastAsia="zh-CN"/>
        </w:rPr>
        <w:t>別記様式第</w:t>
      </w:r>
      <w:r w:rsidRPr="00416F2B">
        <w:rPr>
          <w:rFonts w:hAnsi="ＭＳ ゴシック"/>
          <w:lang w:eastAsia="zh-CN"/>
        </w:rPr>
        <w:t>1</w:t>
      </w:r>
      <w:r w:rsidR="00A5498D" w:rsidRPr="00416F2B">
        <w:rPr>
          <w:rFonts w:hAnsi="ＭＳ ゴシック" w:hint="eastAsia"/>
        </w:rPr>
        <w:t>3</w:t>
      </w:r>
      <w:r w:rsidRPr="00416F2B">
        <w:rPr>
          <w:rFonts w:hAnsi="ＭＳ ゴシック" w:hint="eastAsia"/>
          <w:lang w:eastAsia="zh-CN"/>
        </w:rPr>
        <w:t>号</w:t>
      </w:r>
      <w:r w:rsidRPr="00416F2B">
        <w:rPr>
          <w:rFonts w:hAnsi="ＭＳ ゴシック"/>
          <w:lang w:eastAsia="zh-CN"/>
        </w:rPr>
        <w:t>(</w:t>
      </w:r>
      <w:r w:rsidRPr="00416F2B">
        <w:rPr>
          <w:rFonts w:hAnsi="ＭＳ ゴシック" w:hint="eastAsia"/>
          <w:lang w:eastAsia="zh-CN"/>
        </w:rPr>
        <w:t>第</w:t>
      </w:r>
      <w:r w:rsidR="00A5498D" w:rsidRPr="00416F2B">
        <w:rPr>
          <w:rFonts w:hAnsi="ＭＳ ゴシック" w:hint="eastAsia"/>
        </w:rPr>
        <w:t>9</w:t>
      </w:r>
      <w:r w:rsidRPr="00416F2B">
        <w:rPr>
          <w:rFonts w:hAnsi="ＭＳ ゴシック" w:hint="eastAsia"/>
          <w:lang w:eastAsia="zh-CN"/>
        </w:rPr>
        <w:t>条</w:t>
      </w:r>
      <w:r w:rsidR="00A5498D" w:rsidRPr="00416F2B">
        <w:rPr>
          <w:rFonts w:hAnsi="ＭＳ ゴシック" w:hint="eastAsia"/>
        </w:rPr>
        <w:t>の2</w:t>
      </w:r>
      <w:r w:rsidRPr="00416F2B">
        <w:rPr>
          <w:rFonts w:hAnsi="ＭＳ ゴシック" w:hint="eastAsia"/>
          <w:lang w:eastAsia="zh-CN"/>
        </w:rPr>
        <w:t>第</w:t>
      </w:r>
      <w:r w:rsidRPr="00416F2B">
        <w:rPr>
          <w:rFonts w:hAnsi="ＭＳ ゴシック"/>
          <w:lang w:eastAsia="zh-CN"/>
        </w:rPr>
        <w:t>1</w:t>
      </w:r>
      <w:r w:rsidRPr="00416F2B">
        <w:rPr>
          <w:rFonts w:hAnsi="ＭＳ ゴシック" w:hint="eastAsia"/>
          <w:lang w:eastAsia="zh-CN"/>
        </w:rPr>
        <w:t>項関係</w:t>
      </w:r>
      <w:r w:rsidRPr="00416F2B">
        <w:rPr>
          <w:rFonts w:hAnsi="ＭＳ ゴシック"/>
          <w:lang w:eastAsia="zh-CN"/>
        </w:rPr>
        <w:t>)</w:t>
      </w:r>
    </w:p>
    <w:p w:rsidR="00BE3E9C" w:rsidRPr="00416F2B" w:rsidRDefault="00BE3E9C">
      <w:pPr>
        <w:overflowPunct/>
        <w:jc w:val="center"/>
        <w:rPr>
          <w:rFonts w:hAnsi="ＭＳ ゴシック"/>
        </w:rPr>
      </w:pPr>
    </w:p>
    <w:p w:rsidR="00BE3E9C" w:rsidRPr="00416F2B" w:rsidRDefault="00BE3E9C">
      <w:pPr>
        <w:overflowPunct/>
        <w:jc w:val="right"/>
        <w:rPr>
          <w:rFonts w:hAnsi="ＭＳ ゴシック"/>
        </w:rPr>
      </w:pPr>
      <w:r w:rsidRPr="00416F2B">
        <w:rPr>
          <w:rFonts w:hAnsi="ＭＳ ゴシック" w:hint="eastAsia"/>
        </w:rPr>
        <w:t xml:space="preserve">年　　月　　日　　</w:t>
      </w:r>
    </w:p>
    <w:p w:rsidR="00A5498D" w:rsidRPr="00416F2B" w:rsidRDefault="00A5498D" w:rsidP="00A5498D">
      <w:pPr>
        <w:overflowPunct/>
        <w:ind w:right="420"/>
        <w:jc w:val="left"/>
        <w:rPr>
          <w:rFonts w:hAnsi="ＭＳ ゴシック"/>
        </w:rPr>
      </w:pPr>
    </w:p>
    <w:p w:rsidR="00A5498D" w:rsidRPr="00416F2B" w:rsidRDefault="00A5498D" w:rsidP="00A5498D">
      <w:pPr>
        <w:overflowPunct/>
        <w:ind w:right="420"/>
        <w:jc w:val="left"/>
        <w:rPr>
          <w:rFonts w:hAnsi="ＭＳ ゴシック"/>
        </w:rPr>
      </w:pPr>
    </w:p>
    <w:p w:rsidR="00A5498D" w:rsidRPr="00416F2B" w:rsidRDefault="00A5498D" w:rsidP="00A5498D">
      <w:pPr>
        <w:overflowPunct/>
        <w:ind w:right="420"/>
        <w:jc w:val="center"/>
        <w:rPr>
          <w:rFonts w:hAnsi="ＭＳ ゴシック"/>
        </w:rPr>
      </w:pPr>
      <w:r w:rsidRPr="00416F2B">
        <w:rPr>
          <w:rFonts w:hAnsi="ＭＳ ゴシック" w:hint="eastAsia"/>
        </w:rPr>
        <w:t>開示請求に係る手数料の免除申請書</w:t>
      </w:r>
    </w:p>
    <w:p w:rsidR="00A5498D" w:rsidRPr="00416F2B" w:rsidRDefault="00A5498D" w:rsidP="00A5498D">
      <w:pPr>
        <w:overflowPunct/>
        <w:ind w:right="420"/>
        <w:jc w:val="center"/>
        <w:rPr>
          <w:rFonts w:hAnsi="ＭＳ ゴシック" w:hint="eastAsia"/>
        </w:rPr>
      </w:pPr>
    </w:p>
    <w:p w:rsidR="00BE3E9C" w:rsidRPr="00416F2B" w:rsidRDefault="00BE3E9C" w:rsidP="00000A8A">
      <w:pPr>
        <w:overflowPunct/>
        <w:ind w:firstLineChars="100" w:firstLine="210"/>
        <w:rPr>
          <w:rFonts w:hAnsi="ＭＳ ゴシック"/>
          <w:lang w:eastAsia="zh-CN"/>
        </w:rPr>
      </w:pPr>
      <w:r w:rsidRPr="00416F2B">
        <w:rPr>
          <w:rFonts w:hAnsi="ＭＳ ゴシック" w:hint="eastAsia"/>
          <w:lang w:eastAsia="zh-CN"/>
        </w:rPr>
        <w:t>広島大学長　　　　殿</w:t>
      </w:r>
    </w:p>
    <w:p w:rsidR="00106E36" w:rsidRPr="00416F2B" w:rsidRDefault="00106E36" w:rsidP="00A5498D">
      <w:pPr>
        <w:overflowPunct/>
        <w:rPr>
          <w:rFonts w:eastAsia="DengXian" w:hAnsi="ＭＳ 明朝" w:hint="eastAsia"/>
          <w:lang w:eastAsia="zh-CN"/>
        </w:rPr>
      </w:pPr>
    </w:p>
    <w:p w:rsidR="00BE3E9C" w:rsidRPr="00416F2B" w:rsidRDefault="00BE3E9C" w:rsidP="00A5498D">
      <w:pPr>
        <w:overflowPunct/>
        <w:ind w:leftChars="200" w:left="420" w:firstLineChars="1800" w:firstLine="3780"/>
        <w:rPr>
          <w:rFonts w:hAnsi="ＭＳ ゴシック"/>
          <w:lang w:eastAsia="zh-CN"/>
        </w:rPr>
      </w:pPr>
      <w:r w:rsidRPr="00416F2B">
        <w:rPr>
          <w:rFonts w:hAnsi="ＭＳ ゴシック" w:hint="eastAsia"/>
          <w:lang w:eastAsia="zh-CN"/>
        </w:rPr>
        <w:t>氏名：</w:t>
      </w:r>
      <w:r w:rsidR="00106E36" w:rsidRPr="00416F2B">
        <w:rPr>
          <w:rFonts w:hAnsi="ＭＳ ゴシック" w:hint="eastAsia"/>
        </w:rPr>
        <w:t xml:space="preserve">　　　　　　　　　　　　　　　　　</w:t>
      </w:r>
    </w:p>
    <w:p w:rsidR="00BE3E9C" w:rsidRPr="00416F2B" w:rsidRDefault="00BE3E9C" w:rsidP="00A5498D">
      <w:pPr>
        <w:overflowPunct/>
        <w:ind w:firstLineChars="2000" w:firstLine="4200"/>
        <w:rPr>
          <w:rFonts w:hAnsi="ＭＳ ゴシック"/>
        </w:rPr>
      </w:pPr>
      <w:r w:rsidRPr="00416F2B">
        <w:rPr>
          <w:rFonts w:hAnsi="ＭＳ ゴシック" w:hint="eastAsia"/>
        </w:rPr>
        <w:t>住所又は居所：</w:t>
      </w:r>
    </w:p>
    <w:p w:rsidR="00A5498D" w:rsidRPr="00416F2B" w:rsidRDefault="00A5498D" w:rsidP="00A5498D">
      <w:pPr>
        <w:overflowPunct/>
        <w:ind w:firstLineChars="2000" w:firstLine="4200"/>
        <w:rPr>
          <w:rFonts w:hAnsi="ＭＳ ゴシック" w:hint="eastAsia"/>
        </w:rPr>
      </w:pPr>
      <w:r w:rsidRPr="00416F2B">
        <w:rPr>
          <w:rFonts w:hAnsi="ＭＳ ゴシック" w:hint="eastAsia"/>
        </w:rPr>
        <w:t>連絡先電話番号</w:t>
      </w:r>
    </w:p>
    <w:p w:rsidR="00BE3E9C" w:rsidRPr="00416F2B" w:rsidRDefault="00BE3E9C" w:rsidP="00000A8A">
      <w:pPr>
        <w:overflowPunct/>
        <w:ind w:firstLineChars="100" w:firstLine="210"/>
        <w:rPr>
          <w:rFonts w:hAnsi="ＭＳ ゴシック"/>
          <w:u w:val="single"/>
        </w:rPr>
      </w:pPr>
    </w:p>
    <w:p w:rsidR="002E0362" w:rsidRPr="00416F2B" w:rsidRDefault="002E0362" w:rsidP="00000A8A">
      <w:pPr>
        <w:overflowPunct/>
        <w:ind w:firstLineChars="100" w:firstLine="210"/>
        <w:rPr>
          <w:rFonts w:hAnsi="ＭＳ ゴシック" w:hint="eastAsia"/>
          <w:u w:val="single"/>
        </w:rPr>
      </w:pPr>
    </w:p>
    <w:p w:rsidR="00BE3E9C" w:rsidRPr="00416F2B" w:rsidRDefault="00A5498D" w:rsidP="00A5498D">
      <w:pPr>
        <w:overflowPunct/>
        <w:ind w:firstLineChars="100" w:firstLine="210"/>
        <w:rPr>
          <w:rFonts w:hAnsi="ＭＳ ゴシック"/>
        </w:rPr>
      </w:pPr>
      <w:r w:rsidRPr="00416F2B">
        <w:rPr>
          <w:rFonts w:hAnsi="ＭＳ ゴシック" w:hint="eastAsia"/>
        </w:rPr>
        <w:t>下記のとおり，保有個人情報の開示請求に係る手数料の免除を申請します。</w:t>
      </w:r>
    </w:p>
    <w:p w:rsidR="009147E1" w:rsidRPr="00416F2B" w:rsidRDefault="009147E1" w:rsidP="00A5498D">
      <w:pPr>
        <w:overflowPunct/>
        <w:rPr>
          <w:rFonts w:hAnsi="ＭＳ ゴシック" w:hint="eastAsia"/>
        </w:rPr>
      </w:pPr>
    </w:p>
    <w:p w:rsidR="00BE3E9C" w:rsidRPr="00416F2B" w:rsidRDefault="00BE3E9C">
      <w:pPr>
        <w:overflowPunct/>
        <w:jc w:val="center"/>
        <w:rPr>
          <w:rFonts w:hAnsi="ＭＳ ゴシック"/>
        </w:rPr>
      </w:pPr>
      <w:r w:rsidRPr="00416F2B">
        <w:rPr>
          <w:rFonts w:hAnsi="ＭＳ ゴシック" w:hint="eastAsia"/>
        </w:rPr>
        <w:t>記</w:t>
      </w:r>
    </w:p>
    <w:p w:rsidR="009147E1" w:rsidRPr="00416F2B" w:rsidRDefault="009147E1">
      <w:pPr>
        <w:overflowPunct/>
        <w:rPr>
          <w:rFonts w:hAnsi="ＭＳ ゴシック"/>
        </w:rPr>
      </w:pPr>
    </w:p>
    <w:p w:rsidR="00BE3E9C" w:rsidRPr="00416F2B" w:rsidRDefault="00BE3E9C">
      <w:pPr>
        <w:overflowPunct/>
        <w:rPr>
          <w:rFonts w:hAnsi="ＭＳ ゴシック"/>
        </w:rPr>
      </w:pPr>
      <w:r w:rsidRPr="00416F2B">
        <w:rPr>
          <w:rFonts w:hAnsi="ＭＳ ゴシック"/>
        </w:rPr>
        <w:t>1</w:t>
      </w:r>
      <w:r w:rsidRPr="00416F2B">
        <w:rPr>
          <w:rFonts w:hAnsi="ＭＳ ゴシック" w:hint="eastAsia"/>
        </w:rPr>
        <w:t xml:space="preserve">　</w:t>
      </w:r>
      <w:r w:rsidR="00106E36" w:rsidRPr="00416F2B">
        <w:rPr>
          <w:rFonts w:hAnsi="ＭＳ ゴシック" w:hint="eastAsia"/>
        </w:rPr>
        <w:t>開示を請求する保有個人情報</w:t>
      </w:r>
    </w:p>
    <w:p w:rsidR="00BE3E9C" w:rsidRPr="00416F2B" w:rsidRDefault="00BE3E9C" w:rsidP="002E0362">
      <w:pPr>
        <w:overflowPunct/>
        <w:spacing w:after="120"/>
        <w:rPr>
          <w:rFonts w:hAnsi="ＭＳ ゴシック"/>
          <w:strike/>
        </w:rPr>
      </w:pPr>
    </w:p>
    <w:p w:rsidR="002E0362" w:rsidRPr="00416F2B" w:rsidRDefault="002E0362" w:rsidP="002E0362">
      <w:pPr>
        <w:overflowPunct/>
        <w:spacing w:after="120"/>
        <w:rPr>
          <w:rFonts w:hAnsi="ＭＳ ゴシック" w:hint="eastAsia"/>
          <w:strike/>
        </w:rPr>
      </w:pPr>
    </w:p>
    <w:p w:rsidR="00BE3E9C" w:rsidRPr="00416F2B" w:rsidRDefault="00BE3E9C">
      <w:pPr>
        <w:overflowPunct/>
        <w:spacing w:before="120"/>
        <w:rPr>
          <w:rFonts w:hAnsi="ＭＳ ゴシック"/>
        </w:rPr>
      </w:pPr>
      <w:r w:rsidRPr="00416F2B">
        <w:rPr>
          <w:rFonts w:hAnsi="ＭＳ ゴシック"/>
        </w:rPr>
        <w:t>2</w:t>
      </w:r>
      <w:r w:rsidRPr="00416F2B">
        <w:rPr>
          <w:rFonts w:hAnsi="ＭＳ ゴシック" w:hint="eastAsia"/>
        </w:rPr>
        <w:t xml:space="preserve">　</w:t>
      </w:r>
      <w:r w:rsidR="00A5498D" w:rsidRPr="00416F2B">
        <w:rPr>
          <w:rFonts w:hAnsi="ＭＳ ゴシック" w:hint="eastAsia"/>
        </w:rPr>
        <w:t>免除を求める理由</w:t>
      </w:r>
    </w:p>
    <w:p w:rsidR="00A5498D" w:rsidRPr="00416F2B" w:rsidRDefault="00A5498D">
      <w:pPr>
        <w:overflowPunct/>
        <w:spacing w:before="120"/>
        <w:rPr>
          <w:rFonts w:hAnsi="ＭＳ ゴシック"/>
        </w:rPr>
      </w:pPr>
    </w:p>
    <w:p w:rsidR="00A5498D" w:rsidRPr="00416F2B" w:rsidRDefault="00A5498D" w:rsidP="001370E0">
      <w:pPr>
        <w:overflowPunct/>
        <w:spacing w:before="120"/>
        <w:ind w:leftChars="100" w:left="420" w:hangingChars="100" w:hanging="210"/>
        <w:rPr>
          <w:rFonts w:hAnsi="ＭＳ ゴシック"/>
        </w:rPr>
      </w:pPr>
      <w:r w:rsidRPr="00416F2B">
        <w:rPr>
          <w:rFonts w:hAnsi="ＭＳ ゴシック" w:hint="eastAsia"/>
        </w:rPr>
        <w:t>①　生活保護法(昭和25年法律第144号)第11条第1項第</w:t>
      </w:r>
      <w:r w:rsidR="002E0362" w:rsidRPr="00416F2B">
        <w:rPr>
          <w:rFonts w:hAnsi="ＭＳ ゴシック" w:hint="eastAsia"/>
        </w:rPr>
        <w:t xml:space="preserve">　　</w:t>
      </w:r>
      <w:r w:rsidRPr="00416F2B">
        <w:rPr>
          <w:rFonts w:hAnsi="ＭＳ ゴシック" w:hint="eastAsia"/>
        </w:rPr>
        <w:t>号に掲げる扶助を受けており，手数料を納付する資力がないため。</w:t>
      </w:r>
    </w:p>
    <w:p w:rsidR="00A5498D" w:rsidRPr="00416F2B" w:rsidRDefault="00A5498D">
      <w:pPr>
        <w:overflowPunct/>
        <w:spacing w:before="120"/>
        <w:rPr>
          <w:rFonts w:hAnsi="ＭＳ ゴシック"/>
        </w:rPr>
      </w:pPr>
    </w:p>
    <w:p w:rsidR="00A5498D" w:rsidRPr="00416F2B" w:rsidRDefault="00A5498D" w:rsidP="001370E0">
      <w:pPr>
        <w:overflowPunct/>
        <w:spacing w:before="120"/>
        <w:ind w:firstLineChars="100" w:firstLine="210"/>
        <w:rPr>
          <w:rFonts w:hAnsi="ＭＳ ゴシック"/>
        </w:rPr>
      </w:pPr>
      <w:r w:rsidRPr="00416F2B">
        <w:rPr>
          <w:rFonts w:hAnsi="ＭＳ ゴシック" w:hint="eastAsia"/>
        </w:rPr>
        <w:t>②　その他</w:t>
      </w:r>
    </w:p>
    <w:p w:rsidR="00A5498D" w:rsidRPr="00416F2B" w:rsidRDefault="00A5498D">
      <w:pPr>
        <w:overflowPunct/>
        <w:spacing w:before="120"/>
        <w:rPr>
          <w:rFonts w:hAnsi="ＭＳ ゴシック"/>
        </w:rPr>
      </w:pPr>
    </w:p>
    <w:p w:rsidR="002E0362" w:rsidRPr="00416F2B" w:rsidRDefault="002E0362">
      <w:pPr>
        <w:overflowPunct/>
        <w:spacing w:before="120"/>
        <w:rPr>
          <w:rFonts w:hAnsi="ＭＳ ゴシック"/>
        </w:rPr>
      </w:pPr>
    </w:p>
    <w:p w:rsidR="002E0362" w:rsidRPr="00416F2B" w:rsidRDefault="002E0362">
      <w:pPr>
        <w:overflowPunct/>
        <w:spacing w:before="120"/>
        <w:rPr>
          <w:rFonts w:hAnsi="ＭＳ ゴシック"/>
        </w:rPr>
      </w:pPr>
    </w:p>
    <w:p w:rsidR="002E0362" w:rsidRPr="00416F2B" w:rsidRDefault="002E0362">
      <w:pPr>
        <w:overflowPunct/>
        <w:spacing w:before="120"/>
        <w:rPr>
          <w:rFonts w:hAnsi="ＭＳ ゴシック"/>
        </w:rPr>
      </w:pPr>
    </w:p>
    <w:p w:rsidR="00C76182" w:rsidRPr="00416F2B" w:rsidRDefault="00C76182">
      <w:pPr>
        <w:overflowPunct/>
        <w:spacing w:before="120"/>
        <w:rPr>
          <w:rFonts w:hAnsi="ＭＳ ゴシック"/>
        </w:rPr>
      </w:pPr>
    </w:p>
    <w:p w:rsidR="00C76182" w:rsidRPr="00416F2B" w:rsidRDefault="00C76182">
      <w:pPr>
        <w:overflowPunct/>
        <w:spacing w:before="120"/>
        <w:rPr>
          <w:rFonts w:hAnsi="ＭＳ ゴシック" w:hint="eastAsia"/>
        </w:rPr>
      </w:pPr>
    </w:p>
    <w:p w:rsidR="00A5498D" w:rsidRPr="00416F2B" w:rsidRDefault="00A5498D" w:rsidP="00A5498D">
      <w:pPr>
        <w:overflowPunct/>
        <w:spacing w:before="120"/>
        <w:rPr>
          <w:rFonts w:hAnsi="ＭＳ ゴシック"/>
        </w:rPr>
      </w:pPr>
      <w:r w:rsidRPr="00416F2B">
        <w:rPr>
          <w:rFonts w:hAnsi="ＭＳ ゴシック" w:hint="eastAsia"/>
        </w:rPr>
        <w:t>(注)　①又は②のいずれかに○印を付してください。</w:t>
      </w:r>
    </w:p>
    <w:p w:rsidR="00A5498D" w:rsidRPr="00416F2B" w:rsidRDefault="00A5498D" w:rsidP="0069526D">
      <w:pPr>
        <w:overflowPunct/>
        <w:spacing w:before="120"/>
        <w:ind w:leftChars="100" w:left="210" w:firstLineChars="100" w:firstLine="210"/>
        <w:rPr>
          <w:rFonts w:hAnsi="ＭＳ ゴシック" w:hint="eastAsia"/>
        </w:rPr>
      </w:pPr>
      <w:r w:rsidRPr="00416F2B">
        <w:rPr>
          <w:rFonts w:hAnsi="ＭＳ ゴシック" w:hint="eastAsia"/>
        </w:rPr>
        <w:t>①に○を付した場合は</w:t>
      </w:r>
      <w:r w:rsidR="0069526D" w:rsidRPr="00416F2B">
        <w:rPr>
          <w:rFonts w:hAnsi="ＭＳ ゴシック" w:hint="eastAsia"/>
        </w:rPr>
        <w:t>，</w:t>
      </w:r>
      <w:r w:rsidRPr="00416F2B">
        <w:rPr>
          <w:rFonts w:hAnsi="ＭＳ ゴシック" w:hint="eastAsia"/>
        </w:rPr>
        <w:t>生活保護法第11条第1項のうち該当する号を記載するとともに</w:t>
      </w:r>
      <w:r w:rsidR="0069526D" w:rsidRPr="00416F2B">
        <w:rPr>
          <w:rFonts w:hAnsi="ＭＳ ゴシック" w:hint="eastAsia"/>
        </w:rPr>
        <w:t>，</w:t>
      </w:r>
      <w:r w:rsidRPr="00416F2B">
        <w:rPr>
          <w:rFonts w:hAnsi="ＭＳ ゴシック" w:hint="eastAsia"/>
        </w:rPr>
        <w:t>当該扶助を受けていることを証明する書面を添付してください。</w:t>
      </w:r>
    </w:p>
    <w:p w:rsidR="00F1170D" w:rsidRPr="00416F2B" w:rsidRDefault="00A5498D" w:rsidP="009177E1">
      <w:pPr>
        <w:overflowPunct/>
        <w:spacing w:before="120"/>
        <w:ind w:leftChars="100" w:left="210" w:firstLineChars="100" w:firstLine="210"/>
        <w:rPr>
          <w:rFonts w:hAnsi="ＭＳ ゴシック" w:hint="eastAsia"/>
        </w:rPr>
      </w:pPr>
      <w:r w:rsidRPr="00416F2B">
        <w:rPr>
          <w:rFonts w:hAnsi="ＭＳ ゴシック" w:hint="eastAsia"/>
        </w:rPr>
        <w:t>②に○を付した場合は</w:t>
      </w:r>
      <w:r w:rsidR="0069526D" w:rsidRPr="00416F2B">
        <w:rPr>
          <w:rFonts w:hAnsi="ＭＳ ゴシック" w:hint="eastAsia"/>
        </w:rPr>
        <w:t>，</w:t>
      </w:r>
      <w:r w:rsidRPr="00416F2B">
        <w:rPr>
          <w:rFonts w:hAnsi="ＭＳ ゴシック" w:hint="eastAsia"/>
        </w:rPr>
        <w:t>その理由を具体的に記載するとともに</w:t>
      </w:r>
      <w:r w:rsidR="0069526D" w:rsidRPr="00416F2B">
        <w:rPr>
          <w:rFonts w:hAnsi="ＭＳ ゴシック" w:hint="eastAsia"/>
        </w:rPr>
        <w:t>，</w:t>
      </w:r>
      <w:r w:rsidRPr="00416F2B">
        <w:rPr>
          <w:rFonts w:hAnsi="ＭＳ ゴシック" w:hint="eastAsia"/>
        </w:rPr>
        <w:t>その事実を証明する書面を添付してください。</w:t>
      </w:r>
    </w:p>
    <w:sectPr w:rsidR="00F1170D" w:rsidRPr="00416F2B" w:rsidSect="0069526D">
      <w:headerReference w:type="even" r:id="rId6"/>
      <w:headerReference w:type="first" r:id="rId7"/>
      <w:pgSz w:w="11906" w:h="16838" w:code="9"/>
      <w:pgMar w:top="1985" w:right="1701" w:bottom="1701" w:left="1701" w:header="284" w:footer="284" w:gutter="0"/>
      <w:cols w:space="425"/>
      <w:docGrid w:type="linesAndChar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F3D5E" w:rsidRDefault="009F3D5E">
      <w:r>
        <w:separator/>
      </w:r>
    </w:p>
  </w:endnote>
  <w:endnote w:type="continuationSeparator" w:id="0">
    <w:p w:rsidR="009F3D5E" w:rsidRDefault="009F3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F3D5E" w:rsidRDefault="009F3D5E">
      <w:r>
        <w:separator/>
      </w:r>
    </w:p>
  </w:footnote>
  <w:footnote w:type="continuationSeparator" w:id="0">
    <w:p w:rsidR="009F3D5E" w:rsidRDefault="009F3D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1170D" w:rsidRDefault="00F1170D">
    <w:pPr>
      <w:pStyle w:val="a3"/>
    </w:pPr>
    <w:r>
      <w:fldChar w:fldCharType="begin"/>
    </w:r>
    <w:r>
      <w:instrText xml:space="preserve"> FILENAME  \* MERGEFORMAT </w:instrText>
    </w:r>
    <w:r>
      <w:fldChar w:fldCharType="separate"/>
    </w:r>
    <w:r>
      <w:rPr>
        <w:noProof/>
      </w:rPr>
      <w:t>by1fy1y1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1170D" w:rsidRDefault="00F1170D">
    <w:pPr>
      <w:pStyle w:val="a3"/>
    </w:pPr>
    <w:r>
      <w:fldChar w:fldCharType="begin"/>
    </w:r>
    <w:r>
      <w:instrText xml:space="preserve"> FILENAME  \* MERGEFORMAT </w:instrText>
    </w:r>
    <w:r>
      <w:fldChar w:fldCharType="separate"/>
    </w:r>
    <w:r>
      <w:rPr>
        <w:noProof/>
      </w:rPr>
      <w:t>by1fy1y1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289"/>
  <w:displayHorizontalDrawingGridEvery w:val="0"/>
  <w:characterSpacingControl w:val="compressPunctuation"/>
  <w:strictFirstAndLastChars/>
  <w:hdrShapeDefaults>
    <o:shapedefaults v:ext="edit" spidmax="3074" fill="f" fillcolor="white">
      <v:fill color="white" on="f"/>
      <v:stroke weight=".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00A8A"/>
    <w:rsid w:val="00000A8A"/>
    <w:rsid w:val="00043C7F"/>
    <w:rsid w:val="000525F4"/>
    <w:rsid w:val="000B30ED"/>
    <w:rsid w:val="000B511A"/>
    <w:rsid w:val="000C087F"/>
    <w:rsid w:val="00106E36"/>
    <w:rsid w:val="00123F6B"/>
    <w:rsid w:val="001370E0"/>
    <w:rsid w:val="00144034"/>
    <w:rsid w:val="001829A3"/>
    <w:rsid w:val="001D7FC7"/>
    <w:rsid w:val="001F2575"/>
    <w:rsid w:val="00210666"/>
    <w:rsid w:val="002E0362"/>
    <w:rsid w:val="00314B8A"/>
    <w:rsid w:val="00377162"/>
    <w:rsid w:val="00383547"/>
    <w:rsid w:val="003B212A"/>
    <w:rsid w:val="003D0074"/>
    <w:rsid w:val="003E7DE7"/>
    <w:rsid w:val="003F4400"/>
    <w:rsid w:val="00406212"/>
    <w:rsid w:val="00416F2B"/>
    <w:rsid w:val="00462A50"/>
    <w:rsid w:val="00484DC8"/>
    <w:rsid w:val="00497AFC"/>
    <w:rsid w:val="004B3A61"/>
    <w:rsid w:val="0056421A"/>
    <w:rsid w:val="005A4717"/>
    <w:rsid w:val="005B57C9"/>
    <w:rsid w:val="006333F4"/>
    <w:rsid w:val="00635A39"/>
    <w:rsid w:val="0069526D"/>
    <w:rsid w:val="007421A9"/>
    <w:rsid w:val="00750C63"/>
    <w:rsid w:val="007A2FC1"/>
    <w:rsid w:val="007B3D09"/>
    <w:rsid w:val="007F3D7C"/>
    <w:rsid w:val="0088294A"/>
    <w:rsid w:val="008B2292"/>
    <w:rsid w:val="009147E1"/>
    <w:rsid w:val="00916A36"/>
    <w:rsid w:val="009177E1"/>
    <w:rsid w:val="009B3064"/>
    <w:rsid w:val="009B30F4"/>
    <w:rsid w:val="009C0898"/>
    <w:rsid w:val="009D3D68"/>
    <w:rsid w:val="009E2BBE"/>
    <w:rsid w:val="009F3D5E"/>
    <w:rsid w:val="00A40C7F"/>
    <w:rsid w:val="00A5498D"/>
    <w:rsid w:val="00A54E31"/>
    <w:rsid w:val="00AC5690"/>
    <w:rsid w:val="00AD57E4"/>
    <w:rsid w:val="00B413BD"/>
    <w:rsid w:val="00B426AA"/>
    <w:rsid w:val="00BE39C1"/>
    <w:rsid w:val="00BE3E9C"/>
    <w:rsid w:val="00BE73AF"/>
    <w:rsid w:val="00C37914"/>
    <w:rsid w:val="00C76182"/>
    <w:rsid w:val="00C92A87"/>
    <w:rsid w:val="00CA3C74"/>
    <w:rsid w:val="00D57116"/>
    <w:rsid w:val="00DC0569"/>
    <w:rsid w:val="00E3568C"/>
    <w:rsid w:val="00EA6884"/>
    <w:rsid w:val="00EC6828"/>
    <w:rsid w:val="00F0377F"/>
    <w:rsid w:val="00F1170D"/>
    <w:rsid w:val="00F31F28"/>
    <w:rsid w:val="00F56DCC"/>
    <w:rsid w:val="00F62C63"/>
    <w:rsid w:val="00F6730E"/>
    <w:rsid w:val="00FC3AAA"/>
    <w:rsid w:val="00FD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>
      <v:fill color="white" on="f"/>
      <v:stroke weight=".5pt"/>
    </o:shapedefaults>
    <o:shapelayout v:ext="edit">
      <o:idmap v:ext="edit" data="1"/>
    </o:shapelayout>
  </w:shapeDefaults>
  <w:decimalSymbol w:val="."/>
  <w:listSeparator w:val=","/>
  <w15:chartTrackingRefBased/>
  <w15:docId w15:val="{DD2C5170-4FC8-4879-8F3B-386E2EBE6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character" w:styleId="a6">
    <w:name w:val="annotation reference"/>
    <w:uiPriority w:val="99"/>
    <w:semiHidden/>
    <w:unhideWhenUsed/>
    <w:rsid w:val="00106E36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106E36"/>
    <w:pPr>
      <w:jc w:val="left"/>
    </w:pPr>
  </w:style>
  <w:style w:type="character" w:customStyle="1" w:styleId="a8">
    <w:name w:val="コメント文字列 (文字)"/>
    <w:link w:val="a7"/>
    <w:uiPriority w:val="99"/>
    <w:semiHidden/>
    <w:rsid w:val="00106E36"/>
    <w:rPr>
      <w:rFonts w:ascii="ＭＳ 明朝"/>
      <w:sz w:val="21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06E36"/>
    <w:rPr>
      <w:b/>
      <w:bCs/>
    </w:rPr>
  </w:style>
  <w:style w:type="character" w:customStyle="1" w:styleId="aa">
    <w:name w:val="コメント内容 (文字)"/>
    <w:link w:val="a9"/>
    <w:uiPriority w:val="99"/>
    <w:semiHidden/>
    <w:rsid w:val="00106E36"/>
    <w:rPr>
      <w:rFonts w:ascii="ＭＳ 明朝"/>
      <w:b/>
      <w:bCs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106E36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106E36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97\Template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youshiki.dot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</dc:creator>
  <cp:keywords/>
  <cp:lastModifiedBy>Hidenori Suzuki</cp:lastModifiedBy>
  <cp:revision>2</cp:revision>
  <cp:lastPrinted>2005-07-04T02:32:00Z</cp:lastPrinted>
  <dcterms:created xsi:type="dcterms:W3CDTF">2025-09-06T15:51:00Z</dcterms:created>
  <dcterms:modified xsi:type="dcterms:W3CDTF">2025-09-06T15:51:00Z</dcterms:modified>
</cp:coreProperties>
</file>