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70C" w:rsidRPr="0062604D" w:rsidRDefault="0066170C">
      <w:pPr>
        <w:overflowPunct/>
        <w:rPr>
          <w:rFonts w:hAnsi="ＭＳ ゴシック" w:hint="eastAsia"/>
        </w:rPr>
      </w:pPr>
      <w:r w:rsidRPr="0062604D">
        <w:rPr>
          <w:rFonts w:hAnsi="ＭＳ ゴシック" w:hint="eastAsia"/>
          <w:lang w:eastAsia="zh-CN"/>
        </w:rPr>
        <w:t>別記様式</w:t>
      </w:r>
      <w:r w:rsidR="00776B0D" w:rsidRPr="0062604D">
        <w:rPr>
          <w:rFonts w:hAnsi="ＭＳ ゴシック" w:hint="eastAsia"/>
        </w:rPr>
        <w:t>第30号</w:t>
      </w:r>
      <w:r w:rsidRPr="0062604D">
        <w:rPr>
          <w:rFonts w:hAnsi="ＭＳ ゴシック"/>
          <w:lang w:eastAsia="zh-CN"/>
        </w:rPr>
        <w:t>(</w:t>
      </w:r>
      <w:r w:rsidRPr="0062604D">
        <w:rPr>
          <w:rFonts w:hAnsi="ＭＳ ゴシック" w:hint="eastAsia"/>
          <w:lang w:eastAsia="zh-CN"/>
        </w:rPr>
        <w:t>第</w:t>
      </w:r>
      <w:r w:rsidRPr="0062604D">
        <w:rPr>
          <w:rFonts w:hAnsi="ＭＳ ゴシック"/>
          <w:lang w:eastAsia="zh-CN"/>
        </w:rPr>
        <w:t>13</w:t>
      </w:r>
      <w:r w:rsidRPr="0062604D">
        <w:rPr>
          <w:rFonts w:hAnsi="ＭＳ ゴシック" w:hint="eastAsia"/>
          <w:lang w:eastAsia="zh-CN"/>
        </w:rPr>
        <w:t>条第</w:t>
      </w:r>
      <w:r w:rsidRPr="0062604D">
        <w:rPr>
          <w:rFonts w:hAnsi="ＭＳ ゴシック"/>
          <w:lang w:eastAsia="zh-CN"/>
        </w:rPr>
        <w:t>1</w:t>
      </w:r>
      <w:r w:rsidRPr="0062604D">
        <w:rPr>
          <w:rFonts w:hAnsi="ＭＳ ゴシック" w:hint="eastAsia"/>
          <w:lang w:eastAsia="zh-CN"/>
        </w:rPr>
        <w:t>項関係</w:t>
      </w:r>
      <w:r w:rsidRPr="0062604D">
        <w:rPr>
          <w:rFonts w:hAnsi="ＭＳ ゴシック"/>
          <w:lang w:eastAsia="zh-CN"/>
        </w:rPr>
        <w:t>)</w:t>
      </w:r>
    </w:p>
    <w:p w:rsidR="0066170C" w:rsidRPr="0062604D" w:rsidRDefault="0066170C">
      <w:pPr>
        <w:overflowPunct/>
        <w:jc w:val="right"/>
        <w:rPr>
          <w:rFonts w:hAnsi="ＭＳ ゴシック"/>
        </w:rPr>
      </w:pPr>
      <w:r w:rsidRPr="0062604D">
        <w:rPr>
          <w:rFonts w:hAnsi="ＭＳ ゴシック" w:hint="eastAsia"/>
        </w:rPr>
        <w:t xml:space="preserve">広大　　　　　　　　</w:t>
      </w:r>
    </w:p>
    <w:p w:rsidR="0066170C" w:rsidRPr="0062604D" w:rsidRDefault="0066170C">
      <w:pPr>
        <w:overflowPunct/>
        <w:jc w:val="right"/>
        <w:rPr>
          <w:rFonts w:hAnsi="ＭＳ ゴシック"/>
        </w:rPr>
      </w:pPr>
      <w:r w:rsidRPr="0062604D">
        <w:rPr>
          <w:rFonts w:hAnsi="ＭＳ ゴシック" w:hint="eastAsia"/>
        </w:rPr>
        <w:t xml:space="preserve">年　　月　　日　　</w:t>
      </w:r>
    </w:p>
    <w:p w:rsidR="0066170C" w:rsidRPr="0062604D" w:rsidRDefault="0066170C">
      <w:pPr>
        <w:overflowPunct/>
        <w:rPr>
          <w:rFonts w:hAnsi="ＭＳ ゴシック" w:hint="eastAsia"/>
        </w:rPr>
      </w:pPr>
    </w:p>
    <w:p w:rsidR="0066170C" w:rsidRPr="0062604D" w:rsidRDefault="0066170C" w:rsidP="0066170C">
      <w:pPr>
        <w:overflowPunct/>
        <w:ind w:firstLineChars="100" w:firstLine="210"/>
        <w:rPr>
          <w:rFonts w:hAnsi="ＭＳ ゴシック" w:hint="eastAsia"/>
        </w:rPr>
      </w:pPr>
      <w:r w:rsidRPr="0062604D">
        <w:rPr>
          <w:rFonts w:hAnsi="ＭＳ ゴシック" w:hint="eastAsia"/>
        </w:rPr>
        <w:t xml:space="preserve">情報公開・個人情報保護審査会　</w:t>
      </w:r>
      <w:r w:rsidR="00466B0C" w:rsidRPr="0062604D">
        <w:rPr>
          <w:rFonts w:hAnsi="ＭＳ ゴシック" w:hint="eastAsia"/>
        </w:rPr>
        <w:t>御中</w:t>
      </w:r>
    </w:p>
    <w:p w:rsidR="0066170C" w:rsidRPr="0062604D" w:rsidRDefault="0066170C">
      <w:pPr>
        <w:overflowPunct/>
        <w:rPr>
          <w:rFonts w:hAnsi="ＭＳ ゴシック" w:hint="eastAsia"/>
        </w:rPr>
      </w:pPr>
    </w:p>
    <w:p w:rsidR="0066170C" w:rsidRPr="0062604D" w:rsidRDefault="0066170C">
      <w:pPr>
        <w:overflowPunct/>
        <w:rPr>
          <w:rFonts w:hAnsi="ＭＳ ゴシック"/>
        </w:rPr>
      </w:pPr>
    </w:p>
    <w:p w:rsidR="0066170C" w:rsidRPr="0062604D" w:rsidRDefault="0066170C">
      <w:pPr>
        <w:overflowPunct/>
        <w:jc w:val="right"/>
        <w:rPr>
          <w:rFonts w:hAnsi="ＭＳ ゴシック"/>
          <w:lang w:eastAsia="zh-CN"/>
        </w:rPr>
      </w:pPr>
      <w:r w:rsidRPr="0062604D">
        <w:rPr>
          <w:rFonts w:hAnsi="ＭＳ ゴシック" w:hint="eastAsia"/>
          <w:lang w:eastAsia="zh-CN"/>
        </w:rPr>
        <w:t xml:space="preserve">広島大学長　　　　　　　　　　　</w:t>
      </w:r>
    </w:p>
    <w:p w:rsidR="00466B0C" w:rsidRPr="0062604D" w:rsidRDefault="00466B0C">
      <w:pPr>
        <w:overflowPunct/>
        <w:rPr>
          <w:rFonts w:hAnsi="ＭＳ ゴシック"/>
        </w:rPr>
      </w:pPr>
    </w:p>
    <w:p w:rsidR="0066170C" w:rsidRPr="0062604D" w:rsidRDefault="00466B0C" w:rsidP="00466B0C">
      <w:pPr>
        <w:overflowPunct/>
        <w:jc w:val="center"/>
        <w:rPr>
          <w:rFonts w:hAnsi="ＭＳ ゴシック" w:hint="eastAsia"/>
          <w:lang w:eastAsia="zh-CN"/>
        </w:rPr>
      </w:pPr>
      <w:r w:rsidRPr="0062604D">
        <w:rPr>
          <w:rFonts w:hAnsi="ＭＳ ゴシック" w:hint="eastAsia"/>
        </w:rPr>
        <w:t>諮問書</w:t>
      </w:r>
    </w:p>
    <w:p w:rsidR="0066170C" w:rsidRPr="0062604D" w:rsidRDefault="0066170C">
      <w:pPr>
        <w:overflowPunct/>
        <w:rPr>
          <w:rFonts w:hAnsi="ＭＳ ゴシック" w:hint="eastAsia"/>
          <w:lang w:eastAsia="zh-CN"/>
        </w:rPr>
      </w:pPr>
    </w:p>
    <w:p w:rsidR="00CC372D" w:rsidRPr="0062604D" w:rsidRDefault="00CC372D" w:rsidP="00CC372D">
      <w:pPr>
        <w:overflowPunct/>
        <w:ind w:firstLineChars="100" w:firstLine="210"/>
        <w:rPr>
          <w:rFonts w:hAnsi="ＭＳ ゴシック" w:hint="eastAsia"/>
        </w:rPr>
      </w:pPr>
      <w:r w:rsidRPr="0062604D">
        <w:rPr>
          <w:rFonts w:hAnsi="ＭＳ ゴシック" w:hint="eastAsia"/>
        </w:rPr>
        <w:t>個人情報の保護に関する法律第93条の規定に基づく訂正決定等について，別紙のとおり，審査請求があったので，同法第105条第1項の規定に基づき諮問します。</w:t>
      </w:r>
    </w:p>
    <w:p w:rsidR="0066170C" w:rsidRPr="0062604D" w:rsidRDefault="0066170C">
      <w:pPr>
        <w:overflowPunct/>
        <w:spacing w:after="120"/>
        <w:rPr>
          <w:rFonts w:hAnsi="ＭＳ ゴシック"/>
        </w:rPr>
      </w:pPr>
      <w:r w:rsidRPr="0062604D">
        <w:rPr>
          <w:rFonts w:hAnsi="ＭＳ ゴシック"/>
        </w:rPr>
        <w:br w:type="page"/>
      </w:r>
      <w:r w:rsidRPr="0062604D">
        <w:rPr>
          <w:rFonts w:hAnsi="ＭＳ ゴシック"/>
        </w:rPr>
        <w:lastRenderedPageBreak/>
        <w:t>(</w:t>
      </w:r>
      <w:r w:rsidRPr="0062604D">
        <w:rPr>
          <w:rFonts w:hAnsi="ＭＳ ゴシック" w:hint="eastAsia"/>
        </w:rPr>
        <w:t>別紙</w:t>
      </w:r>
      <w:r w:rsidRPr="0062604D">
        <w:rPr>
          <w:rFonts w:hAnsi="ＭＳ ゴシック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4957"/>
      </w:tblGrid>
      <w:tr w:rsidR="0066170C" w:rsidRPr="006260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56" w:type="dxa"/>
            <w:vAlign w:val="center"/>
          </w:tcPr>
          <w:p w:rsidR="0066170C" w:rsidRPr="0062604D" w:rsidRDefault="0066170C" w:rsidP="00CC372D">
            <w:pPr>
              <w:overflowPunct/>
              <w:ind w:left="105" w:hanging="105"/>
              <w:rPr>
                <w:rFonts w:hAnsi="ＭＳ ゴシック" w:hint="eastAsia"/>
              </w:rPr>
            </w:pPr>
            <w:r w:rsidRPr="0062604D">
              <w:rPr>
                <w:rFonts w:hAnsi="ＭＳ ゴシック"/>
              </w:rPr>
              <w:t>1</w:t>
            </w:r>
            <w:r w:rsidRPr="0062604D">
              <w:rPr>
                <w:rFonts w:hAnsi="ＭＳ ゴシック" w:hint="eastAsia"/>
              </w:rPr>
              <w:t xml:space="preserve">　</w:t>
            </w:r>
            <w:r w:rsidR="00CC372D" w:rsidRPr="0062604D">
              <w:rPr>
                <w:rFonts w:hAnsi="ＭＳ ゴシック" w:hint="eastAsia"/>
              </w:rPr>
              <w:t>審査請求に係る保有個人情報の名称等</w:t>
            </w:r>
          </w:p>
        </w:tc>
        <w:tc>
          <w:tcPr>
            <w:tcW w:w="4969" w:type="dxa"/>
          </w:tcPr>
          <w:p w:rsidR="0066170C" w:rsidRPr="0062604D" w:rsidRDefault="0066170C">
            <w:pPr>
              <w:overflowPunct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 xml:space="preserve">　</w:t>
            </w:r>
          </w:p>
        </w:tc>
      </w:tr>
      <w:tr w:rsidR="0066170C" w:rsidRPr="0062604D">
        <w:tblPrEx>
          <w:tblCellMar>
            <w:top w:w="0" w:type="dxa"/>
            <w:bottom w:w="0" w:type="dxa"/>
          </w:tblCellMar>
        </w:tblPrEx>
        <w:trPr>
          <w:cantSplit/>
          <w:trHeight w:val="6010"/>
        </w:trPr>
        <w:tc>
          <w:tcPr>
            <w:tcW w:w="3556" w:type="dxa"/>
            <w:tcBorders>
              <w:bottom w:val="nil"/>
            </w:tcBorders>
          </w:tcPr>
          <w:p w:rsidR="00CC372D" w:rsidRPr="0062604D" w:rsidRDefault="0066170C" w:rsidP="00CC372D">
            <w:pPr>
              <w:overflowPunct/>
              <w:spacing w:before="60"/>
              <w:ind w:left="105" w:hanging="105"/>
              <w:rPr>
                <w:rFonts w:hAnsi="ＭＳ ゴシック" w:hint="eastAsia"/>
              </w:rPr>
            </w:pPr>
            <w:r w:rsidRPr="0062604D">
              <w:rPr>
                <w:rFonts w:hAnsi="ＭＳ ゴシック"/>
              </w:rPr>
              <w:t>2</w:t>
            </w:r>
            <w:r w:rsidRPr="0062604D">
              <w:rPr>
                <w:rFonts w:hAnsi="ＭＳ ゴシック" w:hint="eastAsia"/>
              </w:rPr>
              <w:t xml:space="preserve">　</w:t>
            </w:r>
            <w:r w:rsidR="00CC372D" w:rsidRPr="0062604D">
              <w:rPr>
                <w:rFonts w:hAnsi="ＭＳ ゴシック" w:hint="eastAsia"/>
              </w:rPr>
              <w:t>審査請求に係る訂正決定等</w:t>
            </w:r>
          </w:p>
          <w:p w:rsidR="00CC372D" w:rsidRPr="0062604D" w:rsidRDefault="00CC372D" w:rsidP="00CC372D">
            <w:pPr>
              <w:overflowPunct/>
              <w:spacing w:before="60"/>
              <w:ind w:left="105" w:hanging="105"/>
              <w:rPr>
                <w:rFonts w:hAnsi="ＭＳ ゴシック"/>
              </w:rPr>
            </w:pPr>
          </w:p>
          <w:p w:rsidR="00CC372D" w:rsidRPr="0062604D" w:rsidRDefault="00CC372D" w:rsidP="00CC372D">
            <w:pPr>
              <w:overflowPunct/>
              <w:spacing w:before="60"/>
              <w:ind w:left="105" w:hanging="105"/>
              <w:rPr>
                <w:rFonts w:hAnsi="ＭＳ ゴシック"/>
              </w:rPr>
            </w:pPr>
          </w:p>
          <w:p w:rsidR="00CC372D" w:rsidRPr="0062604D" w:rsidRDefault="00CC372D" w:rsidP="00CC372D">
            <w:pPr>
              <w:overflowPunct/>
              <w:spacing w:before="60"/>
              <w:ind w:left="105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(訂正決定等の種類)</w:t>
            </w:r>
          </w:p>
          <w:p w:rsidR="00CC372D" w:rsidRPr="0062604D" w:rsidRDefault="00CC372D" w:rsidP="00CC372D">
            <w:pPr>
              <w:overflowPunct/>
              <w:spacing w:before="60"/>
              <w:ind w:left="105" w:firstLineChars="100" w:firstLine="21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□訂正決定</w:t>
            </w:r>
          </w:p>
          <w:p w:rsidR="0066170C" w:rsidRPr="0062604D" w:rsidRDefault="00CC372D" w:rsidP="00CC372D">
            <w:pPr>
              <w:overflowPunct/>
              <w:spacing w:before="60"/>
              <w:ind w:left="105" w:firstLineChars="100" w:firstLine="210"/>
              <w:rPr>
                <w:rFonts w:hAnsi="ＭＳ ゴシック"/>
              </w:rPr>
            </w:pPr>
            <w:r w:rsidRPr="0062604D">
              <w:rPr>
                <w:rFonts w:hAnsi="ＭＳ ゴシック" w:hint="eastAsia"/>
              </w:rPr>
              <w:t>□不訂正決定</w:t>
            </w:r>
          </w:p>
        </w:tc>
        <w:tc>
          <w:tcPr>
            <w:tcW w:w="4969" w:type="dxa"/>
            <w:tcBorders>
              <w:bottom w:val="nil"/>
            </w:tcBorders>
          </w:tcPr>
          <w:p w:rsidR="00CC372D" w:rsidRPr="0062604D" w:rsidRDefault="00CC372D" w:rsidP="00CC372D">
            <w:pPr>
              <w:overflowPunct/>
              <w:spacing w:before="4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(1)　訂正決定等の日付，記号番号</w:t>
            </w:r>
          </w:p>
          <w:p w:rsidR="00CC372D" w:rsidRPr="0062604D" w:rsidRDefault="00CC372D" w:rsidP="00CC372D">
            <w:pPr>
              <w:overflowPunct/>
              <w:spacing w:before="40"/>
              <w:rPr>
                <w:rFonts w:hAnsi="ＭＳ ゴシック"/>
              </w:rPr>
            </w:pPr>
          </w:p>
          <w:p w:rsidR="00CC372D" w:rsidRPr="0062604D" w:rsidRDefault="00CC372D" w:rsidP="00CC372D">
            <w:pPr>
              <w:overflowPunct/>
              <w:spacing w:before="4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(2)　訂正決定等をした者</w:t>
            </w:r>
          </w:p>
          <w:p w:rsidR="00CC372D" w:rsidRPr="0062604D" w:rsidRDefault="00CC372D" w:rsidP="00CC372D">
            <w:pPr>
              <w:overflowPunct/>
              <w:spacing w:before="40"/>
              <w:rPr>
                <w:rFonts w:hAnsi="ＭＳ ゴシック"/>
              </w:rPr>
            </w:pPr>
          </w:p>
          <w:p w:rsidR="00CC372D" w:rsidRPr="0062604D" w:rsidRDefault="00CC372D" w:rsidP="00CC372D">
            <w:pPr>
              <w:overflowPunct/>
              <w:spacing w:before="40"/>
              <w:rPr>
                <w:rFonts w:hAnsi="ＭＳ ゴシック"/>
              </w:rPr>
            </w:pPr>
            <w:r w:rsidRPr="0062604D">
              <w:rPr>
                <w:rFonts w:hAnsi="ＭＳ ゴシック" w:hint="eastAsia"/>
              </w:rPr>
              <w:t>(3)　訂正決定等の概要</w:t>
            </w:r>
          </w:p>
          <w:p w:rsidR="00CC372D" w:rsidRPr="0062604D" w:rsidRDefault="00CC372D">
            <w:pPr>
              <w:overflowPunct/>
              <w:spacing w:before="40"/>
              <w:rPr>
                <w:rFonts w:hAnsi="ＭＳ ゴシック" w:hint="eastAsia"/>
              </w:rPr>
            </w:pPr>
          </w:p>
        </w:tc>
      </w:tr>
      <w:tr w:rsidR="0066170C" w:rsidRPr="0062604D">
        <w:tblPrEx>
          <w:tblCellMar>
            <w:top w:w="0" w:type="dxa"/>
            <w:bottom w:w="0" w:type="dxa"/>
          </w:tblCellMar>
        </w:tblPrEx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62604D" w:rsidRDefault="0066170C" w:rsidP="005D1A95">
            <w:pPr>
              <w:overflowPunct/>
              <w:spacing w:before="60"/>
              <w:ind w:left="105" w:hanging="105"/>
              <w:rPr>
                <w:rFonts w:hAnsi="ＭＳ ゴシック" w:hint="eastAsia"/>
              </w:rPr>
            </w:pPr>
            <w:r w:rsidRPr="0062604D">
              <w:rPr>
                <w:rFonts w:hAnsi="ＭＳ ゴシック"/>
              </w:rPr>
              <w:t>3</w:t>
            </w:r>
            <w:r w:rsidRPr="0062604D">
              <w:rPr>
                <w:rFonts w:hAnsi="ＭＳ ゴシック" w:hint="eastAsia"/>
              </w:rPr>
              <w:t xml:space="preserve">　</w:t>
            </w:r>
            <w:r w:rsidR="00466B0C" w:rsidRPr="0062604D">
              <w:rPr>
                <w:rFonts w:hAnsi="ＭＳ ゴシック" w:hint="eastAsia"/>
              </w:rPr>
              <w:t>審査請求</w:t>
            </w: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62604D" w:rsidRDefault="0066170C">
            <w:pPr>
              <w:overflowPunct/>
              <w:spacing w:before="60"/>
              <w:rPr>
                <w:rFonts w:hAnsi="ＭＳ ゴシック"/>
              </w:rPr>
            </w:pPr>
            <w:r w:rsidRPr="0062604D">
              <w:rPr>
                <w:rFonts w:hAnsi="ＭＳ ゴシック"/>
              </w:rPr>
              <w:t>(1)</w:t>
            </w:r>
            <w:r w:rsidRPr="0062604D">
              <w:rPr>
                <w:rFonts w:hAnsi="ＭＳ ゴシック" w:hint="eastAsia"/>
              </w:rPr>
              <w:t xml:space="preserve">　</w:t>
            </w:r>
            <w:r w:rsidR="00FC4B5A" w:rsidRPr="0062604D">
              <w:rPr>
                <w:rFonts w:hAnsi="ＭＳ ゴシック" w:hint="eastAsia"/>
              </w:rPr>
              <w:t>審査請求</w:t>
            </w:r>
            <w:r w:rsidRPr="0062604D">
              <w:rPr>
                <w:rFonts w:hAnsi="ＭＳ ゴシック" w:hint="eastAsia"/>
              </w:rPr>
              <w:t>日</w:t>
            </w:r>
          </w:p>
          <w:p w:rsidR="00CC372D" w:rsidRPr="0062604D" w:rsidRDefault="00CC372D">
            <w:pPr>
              <w:overflowPunct/>
              <w:spacing w:before="60"/>
              <w:rPr>
                <w:rFonts w:hAnsi="ＭＳ ゴシック"/>
              </w:rPr>
            </w:pPr>
          </w:p>
          <w:p w:rsidR="0066170C" w:rsidRPr="0062604D" w:rsidRDefault="0066170C">
            <w:pPr>
              <w:overflowPunct/>
              <w:spacing w:before="60"/>
              <w:rPr>
                <w:rFonts w:hAnsi="ＭＳ ゴシック"/>
              </w:rPr>
            </w:pPr>
            <w:r w:rsidRPr="0062604D">
              <w:rPr>
                <w:rFonts w:hAnsi="ＭＳ ゴシック"/>
              </w:rPr>
              <w:t>(2)</w:t>
            </w:r>
            <w:r w:rsidRPr="0062604D">
              <w:rPr>
                <w:rFonts w:hAnsi="ＭＳ ゴシック" w:hint="eastAsia"/>
              </w:rPr>
              <w:t xml:space="preserve">　</w:t>
            </w:r>
            <w:r w:rsidR="00FC4B5A" w:rsidRPr="0062604D">
              <w:rPr>
                <w:rFonts w:hAnsi="ＭＳ ゴシック" w:hint="eastAsia"/>
              </w:rPr>
              <w:t>審査請求</w:t>
            </w:r>
            <w:r w:rsidR="00466B0C" w:rsidRPr="0062604D">
              <w:rPr>
                <w:rFonts w:hAnsi="ＭＳ ゴシック" w:hint="eastAsia"/>
              </w:rPr>
              <w:t>人</w:t>
            </w:r>
          </w:p>
          <w:p w:rsidR="00CC372D" w:rsidRPr="0062604D" w:rsidRDefault="00CC372D">
            <w:pPr>
              <w:overflowPunct/>
              <w:spacing w:before="60"/>
              <w:rPr>
                <w:rFonts w:hAnsi="ＭＳ ゴシック"/>
              </w:rPr>
            </w:pPr>
          </w:p>
          <w:p w:rsidR="0066170C" w:rsidRPr="0062604D" w:rsidRDefault="0066170C">
            <w:pPr>
              <w:overflowPunct/>
              <w:spacing w:before="60"/>
              <w:rPr>
                <w:rFonts w:hAnsi="ＭＳ ゴシック" w:hint="eastAsia"/>
              </w:rPr>
            </w:pPr>
            <w:r w:rsidRPr="0062604D">
              <w:rPr>
                <w:rFonts w:hAnsi="ＭＳ ゴシック"/>
              </w:rPr>
              <w:t>(3)</w:t>
            </w:r>
            <w:r w:rsidRPr="0062604D">
              <w:rPr>
                <w:rFonts w:hAnsi="ＭＳ ゴシック" w:hint="eastAsia"/>
              </w:rPr>
              <w:t xml:space="preserve">　</w:t>
            </w:r>
            <w:r w:rsidR="00FC4B5A" w:rsidRPr="0062604D">
              <w:rPr>
                <w:rFonts w:hAnsi="ＭＳ ゴシック" w:hint="eastAsia"/>
              </w:rPr>
              <w:t>審査請求</w:t>
            </w:r>
            <w:r w:rsidRPr="0062604D">
              <w:rPr>
                <w:rFonts w:hAnsi="ＭＳ ゴシック" w:hint="eastAsia"/>
              </w:rPr>
              <w:t>の趣旨</w:t>
            </w:r>
          </w:p>
          <w:p w:rsidR="0066170C" w:rsidRPr="0062604D" w:rsidRDefault="0066170C">
            <w:pPr>
              <w:overflowPunct/>
              <w:rPr>
                <w:rFonts w:hAnsi="ＭＳ ゴシック" w:hint="eastAsia"/>
              </w:rPr>
            </w:pPr>
          </w:p>
          <w:p w:rsidR="0066170C" w:rsidRPr="0062604D" w:rsidRDefault="0066170C">
            <w:pPr>
              <w:overflowPunct/>
              <w:rPr>
                <w:rFonts w:hAnsi="ＭＳ ゴシック" w:hint="eastAsia"/>
              </w:rPr>
            </w:pPr>
          </w:p>
        </w:tc>
      </w:tr>
      <w:tr w:rsidR="0066170C" w:rsidRPr="006260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0C" w:rsidRPr="0062604D" w:rsidRDefault="0066170C">
            <w:pPr>
              <w:overflowPunct/>
              <w:ind w:left="105" w:hanging="105"/>
              <w:rPr>
                <w:rFonts w:hAnsi="ＭＳ ゴシック" w:hint="eastAsia"/>
              </w:rPr>
            </w:pPr>
            <w:r w:rsidRPr="0062604D">
              <w:rPr>
                <w:rFonts w:hAnsi="ＭＳ ゴシック"/>
              </w:rPr>
              <w:t>4</w:t>
            </w:r>
            <w:r w:rsidRPr="0062604D">
              <w:rPr>
                <w:rFonts w:hAnsi="ＭＳ ゴシック" w:hint="eastAsia"/>
              </w:rPr>
              <w:t xml:space="preserve">　諮問の理由</w:t>
            </w:r>
          </w:p>
          <w:p w:rsidR="0066170C" w:rsidRPr="0062604D" w:rsidRDefault="0066170C">
            <w:pPr>
              <w:overflowPunct/>
              <w:rPr>
                <w:rFonts w:hAnsi="ＭＳ ゴシック" w:hint="eastAsia"/>
              </w:rPr>
            </w:pP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62604D" w:rsidRDefault="0066170C">
            <w:pPr>
              <w:overflowPunct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 xml:space="preserve">　</w:t>
            </w:r>
          </w:p>
        </w:tc>
      </w:tr>
      <w:tr w:rsidR="0066170C" w:rsidRPr="006260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0C" w:rsidRPr="0062604D" w:rsidRDefault="0066170C">
            <w:pPr>
              <w:overflowPunct/>
              <w:ind w:left="105" w:hanging="105"/>
              <w:rPr>
                <w:rFonts w:hAnsi="ＭＳ ゴシック" w:hint="eastAsia"/>
              </w:rPr>
            </w:pPr>
            <w:r w:rsidRPr="0062604D">
              <w:rPr>
                <w:rFonts w:hAnsi="ＭＳ ゴシック"/>
              </w:rPr>
              <w:t>5</w:t>
            </w:r>
            <w:r w:rsidRPr="0062604D">
              <w:rPr>
                <w:rFonts w:hAnsi="ＭＳ ゴシック" w:hint="eastAsia"/>
              </w:rPr>
              <w:t xml:space="preserve">　参加</w:t>
            </w:r>
            <w:r w:rsidR="00466B0C" w:rsidRPr="0062604D">
              <w:rPr>
                <w:rFonts w:hAnsi="ＭＳ ゴシック" w:hint="eastAsia"/>
              </w:rPr>
              <w:t>人</w:t>
            </w:r>
            <w:r w:rsidRPr="0062604D">
              <w:rPr>
                <w:rFonts w:hAnsi="ＭＳ ゴシック" w:hint="eastAsia"/>
              </w:rPr>
              <w:t>等</w:t>
            </w:r>
          </w:p>
          <w:p w:rsidR="0066170C" w:rsidRPr="0062604D" w:rsidRDefault="0066170C">
            <w:pPr>
              <w:overflowPunct/>
              <w:rPr>
                <w:rFonts w:hAnsi="ＭＳ ゴシック"/>
              </w:rPr>
            </w:pP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62604D" w:rsidRDefault="0066170C">
            <w:pPr>
              <w:overflowPunct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 xml:space="preserve">　</w:t>
            </w:r>
          </w:p>
        </w:tc>
      </w:tr>
      <w:tr w:rsidR="0066170C" w:rsidRPr="0062604D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62604D" w:rsidRDefault="0066170C">
            <w:pPr>
              <w:overflowPunct/>
              <w:spacing w:before="60"/>
              <w:ind w:left="105" w:hanging="105"/>
              <w:rPr>
                <w:rFonts w:hAnsi="ＭＳ ゴシック"/>
              </w:rPr>
            </w:pPr>
            <w:r w:rsidRPr="0062604D">
              <w:rPr>
                <w:rFonts w:hAnsi="ＭＳ ゴシック"/>
              </w:rPr>
              <w:t>6</w:t>
            </w:r>
            <w:r w:rsidRPr="0062604D">
              <w:rPr>
                <w:rFonts w:hAnsi="ＭＳ ゴシック" w:hint="eastAsia"/>
              </w:rPr>
              <w:t xml:space="preserve">　添付書類等</w:t>
            </w: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CC372D" w:rsidRPr="0062604D" w:rsidRDefault="00CC372D" w:rsidP="00CC372D">
            <w:pPr>
              <w:overflowPunct/>
              <w:spacing w:before="6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①　保有個人情報訂正請求書(写し)</w:t>
            </w:r>
          </w:p>
          <w:p w:rsidR="00CC372D" w:rsidRPr="0062604D" w:rsidRDefault="00CC372D" w:rsidP="00CC372D">
            <w:pPr>
              <w:overflowPunct/>
              <w:spacing w:before="60"/>
              <w:ind w:left="210" w:hangingChars="100" w:hanging="21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②　保有個人情報の訂正をする旨の決定について(通知)(写し)又は保有個人情報の訂正をしない旨の決定について(通知)(写し)</w:t>
            </w:r>
          </w:p>
          <w:p w:rsidR="00CC372D" w:rsidRPr="0062604D" w:rsidRDefault="00CC372D" w:rsidP="00CC372D">
            <w:pPr>
              <w:overflowPunct/>
              <w:spacing w:before="6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③　審査請求書(写し)</w:t>
            </w:r>
          </w:p>
          <w:p w:rsidR="00CC372D" w:rsidRPr="0062604D" w:rsidRDefault="00CC372D" w:rsidP="00CC372D">
            <w:pPr>
              <w:overflowPunct/>
              <w:spacing w:before="6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④　理由説明書</w:t>
            </w:r>
          </w:p>
          <w:p w:rsidR="00CC372D" w:rsidRPr="0062604D" w:rsidRDefault="00CC372D" w:rsidP="00CC372D">
            <w:pPr>
              <w:overflowPunct/>
              <w:spacing w:before="60"/>
              <w:rPr>
                <w:rFonts w:hAnsi="ＭＳ ゴシック" w:hint="eastAsia"/>
              </w:rPr>
            </w:pPr>
            <w:r w:rsidRPr="0062604D">
              <w:rPr>
                <w:rFonts w:hAnsi="ＭＳ ゴシック" w:hint="eastAsia"/>
              </w:rPr>
              <w:t>⑤　その他参考資料</w:t>
            </w:r>
          </w:p>
        </w:tc>
      </w:tr>
      <w:tr w:rsidR="00466B0C" w:rsidRPr="0062604D" w:rsidTr="00A510D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466B0C" w:rsidRPr="0062604D" w:rsidRDefault="00466B0C" w:rsidP="00466B0C">
            <w:pPr>
              <w:overflowPunct/>
              <w:spacing w:before="60"/>
              <w:ind w:left="105" w:hanging="105"/>
              <w:rPr>
                <w:rFonts w:hAnsi="ＭＳ ゴシック"/>
              </w:rPr>
            </w:pPr>
            <w:r w:rsidRPr="0062604D">
              <w:rPr>
                <w:rFonts w:hAnsi="ＭＳ ゴシック" w:hint="eastAsia"/>
              </w:rPr>
              <w:lastRenderedPageBreak/>
              <w:t>7　諮問庁担当課，担当者名</w:t>
            </w:r>
          </w:p>
          <w:p w:rsidR="00466B0C" w:rsidRPr="0062604D" w:rsidRDefault="00466B0C" w:rsidP="00466B0C">
            <w:pPr>
              <w:overflowPunct/>
              <w:spacing w:before="60"/>
              <w:ind w:firstLineChars="150" w:firstLine="315"/>
              <w:rPr>
                <w:rFonts w:hAnsi="ＭＳ ゴシック"/>
              </w:rPr>
            </w:pPr>
            <w:r w:rsidRPr="0062604D">
              <w:rPr>
                <w:rFonts w:hAnsi="ＭＳ ゴシック" w:hint="eastAsia"/>
              </w:rPr>
              <w:t>電話番号，ＦＡＸ番号，</w:t>
            </w:r>
          </w:p>
          <w:p w:rsidR="00466B0C" w:rsidRPr="0062604D" w:rsidRDefault="00466B0C" w:rsidP="00466B0C">
            <w:pPr>
              <w:overflowPunct/>
              <w:spacing w:before="60"/>
              <w:ind w:firstLineChars="150" w:firstLine="315"/>
              <w:rPr>
                <w:rFonts w:hAnsi="ＭＳ ゴシック"/>
              </w:rPr>
            </w:pPr>
            <w:r w:rsidRPr="0062604D">
              <w:rPr>
                <w:rFonts w:hAnsi="ＭＳ ゴシック" w:hint="eastAsia"/>
              </w:rPr>
              <w:t>メールアドレス，住所等</w:t>
            </w: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466B0C" w:rsidRPr="0062604D" w:rsidRDefault="00466B0C" w:rsidP="00466B0C">
            <w:pPr>
              <w:overflowPunct/>
              <w:spacing w:before="60"/>
              <w:rPr>
                <w:rFonts w:hAnsi="ＭＳ ゴシック" w:hint="eastAsia"/>
              </w:rPr>
            </w:pPr>
          </w:p>
        </w:tc>
      </w:tr>
    </w:tbl>
    <w:p w:rsidR="00CC372D" w:rsidRPr="0062604D" w:rsidRDefault="00CC372D" w:rsidP="00CC372D">
      <w:pPr>
        <w:overflowPunct/>
        <w:ind w:left="629" w:hanging="629"/>
        <w:rPr>
          <w:rFonts w:hAnsi="ＭＳ ゴシック" w:hint="eastAsia"/>
        </w:rPr>
      </w:pPr>
      <w:r w:rsidRPr="0062604D">
        <w:rPr>
          <w:rFonts w:hAnsi="ＭＳ ゴシック" w:hint="eastAsia"/>
        </w:rPr>
        <w:t>(注1)　2の「(訂正決定等の種類)」については，該当する訂正決定等の□をチェックすること。</w:t>
      </w:r>
    </w:p>
    <w:p w:rsidR="00CC372D" w:rsidRPr="0062604D" w:rsidRDefault="00CC372D" w:rsidP="00CC372D">
      <w:pPr>
        <w:overflowPunct/>
        <w:ind w:left="629" w:hanging="629"/>
        <w:rPr>
          <w:rFonts w:hAnsi="ＭＳ ゴシック" w:hint="eastAsia"/>
        </w:rPr>
      </w:pPr>
      <w:r w:rsidRPr="0062604D">
        <w:rPr>
          <w:rFonts w:hAnsi="ＭＳ ゴシック" w:hint="eastAsia"/>
        </w:rPr>
        <w:t>(注2)　4の「諮問の理由」については，例えば，「原処分維持が適当と考えるため。」など，諮問を必要とする理由を簡潔に記述すること。</w:t>
      </w:r>
    </w:p>
    <w:p w:rsidR="00CC372D" w:rsidRPr="0062604D" w:rsidRDefault="00CC372D" w:rsidP="00CC372D">
      <w:pPr>
        <w:overflowPunct/>
        <w:ind w:left="629" w:hanging="629"/>
        <w:rPr>
          <w:rFonts w:hAnsi="ＭＳ ゴシック" w:hint="eastAsia"/>
        </w:rPr>
      </w:pPr>
      <w:r w:rsidRPr="0062604D">
        <w:rPr>
          <w:rFonts w:hAnsi="ＭＳ ゴシック" w:hint="eastAsia"/>
        </w:rPr>
        <w:t>(注3)　6の⑤の「その他参考資料」とは，例えば，行政不服審査法第11条の総代，第12条の代理人又は第13条の参加人の選任又は決定がなされている場合のそれを示す書面，個人情報の保護に関する法律第94条第2項又は第95条の規定に基づく訂正決定等の期限に係る通知の写し等である。</w:t>
      </w:r>
    </w:p>
    <w:p w:rsidR="00CC372D" w:rsidRPr="0062604D" w:rsidRDefault="00CC372D" w:rsidP="00CC372D">
      <w:pPr>
        <w:overflowPunct/>
        <w:ind w:leftChars="300" w:left="630" w:firstLineChars="100" w:firstLine="210"/>
        <w:rPr>
          <w:rFonts w:hAnsi="ＭＳ ゴシック" w:hint="eastAsia"/>
        </w:rPr>
      </w:pPr>
      <w:r w:rsidRPr="0062604D">
        <w:rPr>
          <w:rFonts w:hAnsi="ＭＳ ゴシック" w:hint="eastAsia"/>
        </w:rPr>
        <w:t>なお，審査請求人から訂正請求の趣旨・理由を根拠付ける資料が提出されている場合には，当該根拠資料を添付する。</w:t>
      </w:r>
    </w:p>
    <w:sectPr w:rsidR="00CC372D" w:rsidRPr="0062604D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274C" w:rsidRDefault="0067274C">
      <w:r>
        <w:separator/>
      </w:r>
    </w:p>
  </w:endnote>
  <w:endnote w:type="continuationSeparator" w:id="0">
    <w:p w:rsidR="0067274C" w:rsidRDefault="006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274C" w:rsidRDefault="0067274C">
      <w:r>
        <w:separator/>
      </w:r>
    </w:p>
  </w:footnote>
  <w:footnote w:type="continuationSeparator" w:id="0">
    <w:p w:rsidR="0067274C" w:rsidRDefault="0067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E10" w:rsidRDefault="00DE0E1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0B6101">
      <w:rPr>
        <w:noProof/>
      </w:rPr>
      <w:t>by26fy1y1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E10" w:rsidRDefault="00DE0E1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0B6101">
      <w:rPr>
        <w:noProof/>
      </w:rPr>
      <w:t>by26fy1y1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C08"/>
    <w:rsid w:val="00045FEA"/>
    <w:rsid w:val="00084A2A"/>
    <w:rsid w:val="000B6101"/>
    <w:rsid w:val="00182F29"/>
    <w:rsid w:val="001C3C08"/>
    <w:rsid w:val="00385B54"/>
    <w:rsid w:val="00386B2C"/>
    <w:rsid w:val="00424677"/>
    <w:rsid w:val="00466B0C"/>
    <w:rsid w:val="004B15BE"/>
    <w:rsid w:val="005D1A95"/>
    <w:rsid w:val="0060278D"/>
    <w:rsid w:val="0062604D"/>
    <w:rsid w:val="0064774D"/>
    <w:rsid w:val="0066170C"/>
    <w:rsid w:val="0067274C"/>
    <w:rsid w:val="006856D2"/>
    <w:rsid w:val="006D3D62"/>
    <w:rsid w:val="00776B0D"/>
    <w:rsid w:val="007E7056"/>
    <w:rsid w:val="008C23D6"/>
    <w:rsid w:val="008F7595"/>
    <w:rsid w:val="009047C5"/>
    <w:rsid w:val="009174D0"/>
    <w:rsid w:val="00997831"/>
    <w:rsid w:val="00A510DB"/>
    <w:rsid w:val="00A90C2C"/>
    <w:rsid w:val="00AC7800"/>
    <w:rsid w:val="00B763BE"/>
    <w:rsid w:val="00BA34DF"/>
    <w:rsid w:val="00C03070"/>
    <w:rsid w:val="00C05B23"/>
    <w:rsid w:val="00CB24B7"/>
    <w:rsid w:val="00CC372D"/>
    <w:rsid w:val="00CF080F"/>
    <w:rsid w:val="00D353EB"/>
    <w:rsid w:val="00D3729E"/>
    <w:rsid w:val="00DA3346"/>
    <w:rsid w:val="00DE0E10"/>
    <w:rsid w:val="00E25B2F"/>
    <w:rsid w:val="00E32643"/>
    <w:rsid w:val="00EA243F"/>
    <w:rsid w:val="00EF3083"/>
    <w:rsid w:val="00F63B76"/>
    <w:rsid w:val="00F75CC7"/>
    <w:rsid w:val="00FA6174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08F5952-115F-475D-9EAA-F7B17B1E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CB24B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24B7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CB24B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24B7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CB24B7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B24B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24B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2019-12-19T07:42:00Z</cp:lastPrinted>
  <dcterms:created xsi:type="dcterms:W3CDTF">2025-09-06T15:52:00Z</dcterms:created>
  <dcterms:modified xsi:type="dcterms:W3CDTF">2025-09-06T15:52:00Z</dcterms:modified>
</cp:coreProperties>
</file>