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B57" w:rsidRPr="005C4077" w:rsidRDefault="00E91B57" w:rsidP="005539B3">
      <w:pPr>
        <w:overflowPunct/>
        <w:spacing w:line="300" w:lineRule="exact"/>
        <w:rPr>
          <w:rFonts w:hAnsi="ＭＳ ゴシック"/>
          <w:lang w:eastAsia="zh-TW"/>
        </w:rPr>
      </w:pPr>
      <w:r w:rsidRPr="005C4077">
        <w:rPr>
          <w:rFonts w:hAnsi="ＭＳ ゴシック" w:hint="eastAsia"/>
          <w:lang w:eastAsia="zh-TW"/>
        </w:rPr>
        <w:t>別記様式</w:t>
      </w:r>
      <w:r w:rsidR="00E86AB9" w:rsidRPr="005C4077">
        <w:rPr>
          <w:rFonts w:hAnsi="ＭＳ ゴシック" w:hint="eastAsia"/>
        </w:rPr>
        <w:t>第12号</w:t>
      </w:r>
      <w:r w:rsidRPr="005C4077">
        <w:rPr>
          <w:rFonts w:hAnsi="ＭＳ ゴシック"/>
          <w:lang w:eastAsia="zh-TW"/>
        </w:rPr>
        <w:t>(</w:t>
      </w:r>
      <w:r w:rsidRPr="005C4077">
        <w:rPr>
          <w:rFonts w:hAnsi="ＭＳ ゴシック" w:hint="eastAsia"/>
          <w:lang w:eastAsia="zh-TW"/>
        </w:rPr>
        <w:t>第</w:t>
      </w:r>
      <w:r w:rsidRPr="005C4077">
        <w:rPr>
          <w:rFonts w:hAnsi="ＭＳ ゴシック"/>
          <w:lang w:eastAsia="zh-TW"/>
        </w:rPr>
        <w:t>7</w:t>
      </w:r>
      <w:r w:rsidRPr="005C4077">
        <w:rPr>
          <w:rFonts w:hAnsi="ＭＳ ゴシック" w:hint="eastAsia"/>
          <w:lang w:eastAsia="zh-TW"/>
        </w:rPr>
        <w:t>条第</w:t>
      </w:r>
      <w:r w:rsidRPr="005C4077">
        <w:rPr>
          <w:rFonts w:hAnsi="ＭＳ ゴシック"/>
          <w:lang w:eastAsia="zh-TW"/>
        </w:rPr>
        <w:t>1</w:t>
      </w:r>
      <w:r w:rsidRPr="005C4077">
        <w:rPr>
          <w:rFonts w:hAnsi="ＭＳ ゴシック" w:hint="eastAsia"/>
          <w:lang w:eastAsia="zh-TW"/>
        </w:rPr>
        <w:t>項関係</w:t>
      </w:r>
      <w:r w:rsidRPr="005C4077">
        <w:rPr>
          <w:rFonts w:hAnsi="ＭＳ ゴシック"/>
          <w:lang w:eastAsia="zh-TW"/>
        </w:rPr>
        <w:t>)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 w:hint="eastAsia"/>
        </w:rPr>
      </w:pPr>
    </w:p>
    <w:p w:rsidR="00E91B57" w:rsidRPr="005C4077" w:rsidRDefault="00E86AB9" w:rsidP="005539B3">
      <w:pPr>
        <w:overflowPunct/>
        <w:spacing w:line="300" w:lineRule="exact"/>
        <w:jc w:val="center"/>
        <w:rPr>
          <w:rFonts w:hAnsi="ＭＳ ゴシック"/>
        </w:rPr>
      </w:pPr>
      <w:r w:rsidRPr="005C4077">
        <w:rPr>
          <w:rFonts w:hAnsi="ＭＳ ゴシック" w:hint="eastAsia"/>
        </w:rPr>
        <w:t>保有</w:t>
      </w:r>
      <w:r w:rsidR="00E91B57" w:rsidRPr="005C4077">
        <w:rPr>
          <w:rFonts w:hAnsi="ＭＳ ゴシック" w:hint="eastAsia"/>
        </w:rPr>
        <w:t>個人情報の開示の実施方法等申出書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/>
        </w:rPr>
      </w:pPr>
    </w:p>
    <w:p w:rsidR="00E86AB9" w:rsidRPr="005C4077" w:rsidRDefault="00E86AB9" w:rsidP="00E86AB9">
      <w:pPr>
        <w:overflowPunct/>
        <w:spacing w:line="260" w:lineRule="exact"/>
        <w:ind w:firstLineChars="3100" w:firstLine="6510"/>
        <w:rPr>
          <w:rFonts w:hAnsi="ＭＳ ゴシック"/>
        </w:rPr>
      </w:pPr>
      <w:r w:rsidRPr="005C4077">
        <w:rPr>
          <w:rFonts w:hAnsi="ＭＳ ゴシック" w:hint="eastAsia"/>
        </w:rPr>
        <w:t xml:space="preserve">年　　月　　日　　</w:t>
      </w:r>
    </w:p>
    <w:p w:rsidR="00E86AB9" w:rsidRPr="005C4077" w:rsidRDefault="00E86AB9" w:rsidP="00787259">
      <w:pPr>
        <w:overflowPunct/>
        <w:spacing w:line="260" w:lineRule="exact"/>
        <w:rPr>
          <w:rFonts w:hAnsi="ＭＳ ゴシック" w:hint="eastAsia"/>
        </w:rPr>
      </w:pPr>
    </w:p>
    <w:p w:rsidR="00E91B57" w:rsidRPr="005C4077" w:rsidRDefault="00E91B57" w:rsidP="005539B3">
      <w:pPr>
        <w:overflowPunct/>
        <w:spacing w:line="300" w:lineRule="exact"/>
        <w:ind w:firstLineChars="100" w:firstLine="210"/>
        <w:rPr>
          <w:rFonts w:hAnsi="ＭＳ ゴシック" w:hint="eastAsia"/>
          <w:lang w:eastAsia="zh-CN"/>
        </w:rPr>
      </w:pPr>
      <w:r w:rsidRPr="005C4077">
        <w:rPr>
          <w:rFonts w:hAnsi="ＭＳ ゴシック" w:hint="eastAsia"/>
          <w:lang w:eastAsia="zh-CN"/>
        </w:rPr>
        <w:t>広島大学長　　　　殿</w:t>
      </w:r>
    </w:p>
    <w:p w:rsidR="00E91B57" w:rsidRPr="005C4077" w:rsidRDefault="00E91B57" w:rsidP="00787259">
      <w:pPr>
        <w:overflowPunct/>
        <w:spacing w:line="260" w:lineRule="exact"/>
        <w:rPr>
          <w:rFonts w:eastAsia="DengXian" w:hAnsi="ＭＳ ゴシック"/>
          <w:lang w:eastAsia="zh-CN"/>
        </w:rPr>
      </w:pPr>
    </w:p>
    <w:p w:rsidR="00E86AB9" w:rsidRPr="005C4077" w:rsidRDefault="00E86AB9" w:rsidP="00787259">
      <w:pPr>
        <w:overflowPunct/>
        <w:spacing w:line="260" w:lineRule="exact"/>
        <w:rPr>
          <w:rFonts w:hAnsi="ＭＳ 明朝" w:hint="eastAsia"/>
          <w:lang w:eastAsia="zh-CN"/>
        </w:rPr>
      </w:pPr>
      <w:r w:rsidRPr="005C4077">
        <w:rPr>
          <w:rFonts w:ascii="游明朝" w:eastAsia="游明朝" w:hAnsi="游明朝" w:hint="eastAsia"/>
        </w:rPr>
        <w:t xml:space="preserve">　</w:t>
      </w:r>
      <w:r w:rsidRPr="005C4077">
        <w:rPr>
          <w:rFonts w:hAnsi="ＭＳ 明朝" w:hint="eastAsia"/>
        </w:rPr>
        <w:t>(ふりがな)</w:t>
      </w:r>
    </w:p>
    <w:p w:rsidR="00E91B57" w:rsidRPr="005C4077" w:rsidRDefault="00E91B57" w:rsidP="005539B3">
      <w:pPr>
        <w:overflowPunct/>
        <w:spacing w:line="300" w:lineRule="exact"/>
        <w:ind w:firstLineChars="100" w:firstLine="210"/>
        <w:rPr>
          <w:rFonts w:hAnsi="ＭＳ ゴシック"/>
        </w:rPr>
      </w:pPr>
      <w:r w:rsidRPr="005C4077">
        <w:rPr>
          <w:rFonts w:hAnsi="ＭＳ ゴシック" w:hint="eastAsia"/>
          <w:u w:val="single"/>
          <w:lang w:eastAsia="zh-CN"/>
        </w:rPr>
        <w:t>氏名：</w:t>
      </w:r>
      <w:r w:rsidR="00E86AB9" w:rsidRPr="005C4077">
        <w:rPr>
          <w:rFonts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E91B57" w:rsidRPr="005C4077" w:rsidRDefault="00E91B57" w:rsidP="005539B3">
      <w:pPr>
        <w:overflowPunct/>
        <w:spacing w:line="300" w:lineRule="exact"/>
        <w:ind w:firstLineChars="100" w:firstLine="210"/>
        <w:rPr>
          <w:rFonts w:hAnsi="ＭＳ ゴシック"/>
        </w:rPr>
      </w:pPr>
      <w:r w:rsidRPr="005C4077">
        <w:rPr>
          <w:rFonts w:hAnsi="ＭＳ ゴシック" w:hint="eastAsia"/>
        </w:rPr>
        <w:t>住所又は居所：</w:t>
      </w:r>
    </w:p>
    <w:p w:rsidR="00E91B57" w:rsidRPr="005C4077" w:rsidRDefault="00E91B57" w:rsidP="005539B3">
      <w:pPr>
        <w:overflowPunct/>
        <w:spacing w:line="300" w:lineRule="exact"/>
        <w:ind w:firstLineChars="200" w:firstLine="420"/>
        <w:jc w:val="left"/>
        <w:rPr>
          <w:rFonts w:hAnsi="ＭＳ ゴシック" w:hint="eastAsia"/>
          <w:u w:val="single"/>
        </w:rPr>
      </w:pPr>
      <w:r w:rsidRPr="005C4077">
        <w:rPr>
          <w:rFonts w:hAnsi="ＭＳ ゴシック" w:hint="eastAsia"/>
          <w:u w:val="single"/>
        </w:rPr>
        <w:t xml:space="preserve">〒　　　　　　　　　　　　　　　　　　　　　　　</w:t>
      </w:r>
      <w:r w:rsidRPr="005C4077">
        <w:rPr>
          <w:rFonts w:hAnsi="ＭＳ ゴシック"/>
          <w:u w:val="single"/>
        </w:rPr>
        <w:t>TEL</w:t>
      </w:r>
      <w:r w:rsidRPr="005C4077">
        <w:rPr>
          <w:rFonts w:hAnsi="ＭＳ ゴシック" w:hint="eastAsia"/>
          <w:u w:val="single"/>
        </w:rPr>
        <w:t xml:space="preserve">　　　</w:t>
      </w:r>
      <w:r w:rsidRPr="005C4077">
        <w:rPr>
          <w:rFonts w:hAnsi="ＭＳ ゴシック"/>
          <w:u w:val="single"/>
        </w:rPr>
        <w:t>(</w:t>
      </w:r>
      <w:r w:rsidRPr="005C4077">
        <w:rPr>
          <w:rFonts w:hAnsi="ＭＳ ゴシック" w:hint="eastAsia"/>
          <w:u w:val="single"/>
        </w:rPr>
        <w:t xml:space="preserve">　　)　　　　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 w:hint="eastAsia"/>
        </w:rPr>
      </w:pPr>
    </w:p>
    <w:p w:rsidR="00E91B57" w:rsidRPr="005C4077" w:rsidRDefault="00E86AB9" w:rsidP="005539B3">
      <w:pPr>
        <w:overflowPunct/>
        <w:spacing w:line="300" w:lineRule="exact"/>
        <w:ind w:firstLineChars="100" w:firstLine="210"/>
        <w:rPr>
          <w:rFonts w:hAnsi="ＭＳ ゴシック" w:hint="eastAsia"/>
        </w:rPr>
      </w:pPr>
      <w:r w:rsidRPr="005C4077">
        <w:rPr>
          <w:rFonts w:hAnsi="ＭＳ ゴシック" w:hint="eastAsia"/>
        </w:rPr>
        <w:t>個人情報の保護に関する法律(平成15年法律第57号)第87条第3項の規定に基づき，下記のとおり申出をします。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/>
        </w:rPr>
      </w:pPr>
    </w:p>
    <w:p w:rsidR="00E91B57" w:rsidRPr="005C4077" w:rsidRDefault="00E91B57" w:rsidP="005539B3">
      <w:pPr>
        <w:overflowPunct/>
        <w:spacing w:line="300" w:lineRule="exact"/>
        <w:jc w:val="center"/>
        <w:rPr>
          <w:rFonts w:hAnsi="ＭＳ ゴシック"/>
        </w:rPr>
      </w:pPr>
      <w:r w:rsidRPr="005C4077">
        <w:rPr>
          <w:rFonts w:hAnsi="ＭＳ ゴシック" w:hint="eastAsia"/>
        </w:rPr>
        <w:t>記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 w:hint="eastAsia"/>
        </w:rPr>
      </w:pPr>
    </w:p>
    <w:p w:rsidR="00E91B57" w:rsidRPr="005C4077" w:rsidRDefault="00E91B57" w:rsidP="005539B3">
      <w:pPr>
        <w:overflowPunct/>
        <w:spacing w:line="300" w:lineRule="exact"/>
        <w:rPr>
          <w:rFonts w:hAnsi="ＭＳ ゴシック"/>
        </w:rPr>
      </w:pPr>
      <w:r w:rsidRPr="005C4077">
        <w:rPr>
          <w:rFonts w:hAnsi="ＭＳ ゴシック"/>
        </w:rPr>
        <w:t>1</w:t>
      </w:r>
      <w:r w:rsidRPr="005C4077">
        <w:rPr>
          <w:rFonts w:hAnsi="ＭＳ ゴシック" w:hint="eastAsia"/>
        </w:rPr>
        <w:t xml:space="preserve">　</w:t>
      </w:r>
      <w:r w:rsidR="00E86AB9" w:rsidRPr="005C4077">
        <w:rPr>
          <w:rFonts w:hAnsi="ＭＳ ゴシック" w:hint="eastAsia"/>
        </w:rPr>
        <w:t>保有</w:t>
      </w:r>
      <w:r w:rsidRPr="005C4077">
        <w:rPr>
          <w:rFonts w:hAnsi="ＭＳ ゴシック" w:hint="eastAsia"/>
        </w:rPr>
        <w:t>個人情報開示決定通知書の番号等</w:t>
      </w:r>
    </w:p>
    <w:p w:rsidR="00E91B57" w:rsidRPr="005C4077" w:rsidRDefault="00E91B57" w:rsidP="005539B3">
      <w:pPr>
        <w:overflowPunct/>
        <w:spacing w:line="300" w:lineRule="exact"/>
        <w:ind w:firstLineChars="300" w:firstLine="630"/>
        <w:rPr>
          <w:rFonts w:hAnsi="ＭＳ ゴシック"/>
          <w:lang w:eastAsia="zh-CN"/>
        </w:rPr>
      </w:pPr>
      <w:r w:rsidRPr="005C4077">
        <w:rPr>
          <w:rFonts w:hAnsi="ＭＳ ゴシック" w:hint="eastAsia"/>
          <w:lang w:eastAsia="zh-CN"/>
        </w:rPr>
        <w:t>文書番号</w:t>
      </w:r>
      <w:r w:rsidR="00306593" w:rsidRPr="005C4077">
        <w:rPr>
          <w:rFonts w:hAnsi="ＭＳ ゴシック" w:hint="eastAsia"/>
        </w:rPr>
        <w:t>：</w:t>
      </w:r>
      <w:r w:rsidRPr="005C4077">
        <w:rPr>
          <w:rFonts w:hAnsi="ＭＳ ゴシック" w:hint="eastAsia"/>
          <w:lang w:eastAsia="zh-CN"/>
        </w:rPr>
        <w:t xml:space="preserve">　　広大</w:t>
      </w:r>
    </w:p>
    <w:p w:rsidR="00E91B57" w:rsidRPr="005C4077" w:rsidRDefault="00E91B57" w:rsidP="005539B3">
      <w:pPr>
        <w:overflowPunct/>
        <w:spacing w:line="300" w:lineRule="exact"/>
        <w:ind w:leftChars="300" w:left="630"/>
        <w:jc w:val="left"/>
        <w:rPr>
          <w:rFonts w:hAnsi="ＭＳ ゴシック" w:hint="eastAsia"/>
          <w:lang w:eastAsia="zh-CN"/>
        </w:rPr>
      </w:pPr>
      <w:r w:rsidRPr="005C4077">
        <w:rPr>
          <w:rFonts w:hAnsi="ＭＳ ゴシック" w:hint="eastAsia"/>
          <w:spacing w:val="210"/>
          <w:lang w:eastAsia="zh-CN"/>
        </w:rPr>
        <w:t>日</w:t>
      </w:r>
      <w:r w:rsidRPr="005C4077">
        <w:rPr>
          <w:rFonts w:hAnsi="ＭＳ ゴシック" w:hint="eastAsia"/>
          <w:lang w:eastAsia="zh-CN"/>
        </w:rPr>
        <w:t>付</w:t>
      </w:r>
      <w:r w:rsidR="00306593" w:rsidRPr="005C4077">
        <w:rPr>
          <w:rFonts w:hAnsi="ＭＳ ゴシック" w:hint="eastAsia"/>
        </w:rPr>
        <w:t>：</w:t>
      </w:r>
      <w:r w:rsidRPr="005C4077">
        <w:rPr>
          <w:rFonts w:hAnsi="ＭＳ ゴシック" w:hint="eastAsia"/>
          <w:lang w:eastAsia="zh-CN"/>
        </w:rPr>
        <w:t xml:space="preserve">　　　　　年　　月　　日</w:t>
      </w:r>
    </w:p>
    <w:p w:rsidR="00E91B57" w:rsidRPr="005C4077" w:rsidRDefault="00E91B57" w:rsidP="00787259">
      <w:pPr>
        <w:overflowPunct/>
        <w:spacing w:line="260" w:lineRule="exact"/>
        <w:rPr>
          <w:rFonts w:hAnsi="ＭＳ ゴシック"/>
          <w:lang w:eastAsia="zh-CN"/>
        </w:rPr>
      </w:pPr>
    </w:p>
    <w:p w:rsidR="00E86AB9" w:rsidRPr="005C4077" w:rsidRDefault="00E91B57" w:rsidP="005C4077">
      <w:pPr>
        <w:overflowPunct/>
        <w:spacing w:line="300" w:lineRule="exact"/>
        <w:rPr>
          <w:rFonts w:hAnsi="ＭＳ ゴシック"/>
        </w:rPr>
      </w:pPr>
      <w:r w:rsidRPr="005C4077">
        <w:rPr>
          <w:rFonts w:hAnsi="ＭＳ ゴシック"/>
        </w:rPr>
        <w:t>2</w:t>
      </w:r>
      <w:r w:rsidRPr="005C4077">
        <w:rPr>
          <w:rFonts w:hAnsi="ＭＳ ゴシック" w:hint="eastAsia"/>
        </w:rPr>
        <w:t xml:space="preserve">　求める開示の実施方法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3632"/>
      </w:tblGrid>
      <w:tr w:rsidR="005C4077" w:rsidRPr="005C4077" w:rsidTr="00A53B62">
        <w:tc>
          <w:tcPr>
            <w:tcW w:w="2127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開示請求に係る保有個人情報の名称等</w:t>
            </w:r>
          </w:p>
        </w:tc>
        <w:tc>
          <w:tcPr>
            <w:tcW w:w="6467" w:type="dxa"/>
            <w:gridSpan w:val="2"/>
          </w:tcPr>
          <w:p w:rsidR="005C4077" w:rsidRPr="005C4077" w:rsidRDefault="005C4077" w:rsidP="00A53B62">
            <w:pPr>
              <w:overflowPunct/>
              <w:spacing w:line="300" w:lineRule="exact"/>
              <w:jc w:val="left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実施の方法</w:t>
            </w:r>
          </w:p>
        </w:tc>
      </w:tr>
      <w:tr w:rsidR="005C4077" w:rsidRPr="005C4077" w:rsidTr="00A53B62">
        <w:tc>
          <w:tcPr>
            <w:tcW w:w="2127" w:type="dxa"/>
            <w:tcBorders>
              <w:bottom w:val="nil"/>
            </w:tcBorders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</w:p>
        </w:tc>
        <w:tc>
          <w:tcPr>
            <w:tcW w:w="2835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(1)　閲覧</w:t>
            </w:r>
          </w:p>
        </w:tc>
        <w:tc>
          <w:tcPr>
            <w:tcW w:w="3632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①　全部</w:t>
            </w:r>
          </w:p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②　一部</w:t>
            </w:r>
          </w:p>
          <w:p w:rsidR="005C4077" w:rsidRPr="005C4077" w:rsidRDefault="005C4077" w:rsidP="00A53B62">
            <w:pPr>
              <w:overflowPunct/>
              <w:spacing w:line="300" w:lineRule="exact"/>
              <w:ind w:firstLineChars="200" w:firstLine="420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　　　　　　　　　　　　　)</w:t>
            </w:r>
          </w:p>
        </w:tc>
      </w:tr>
      <w:tr w:rsidR="005C4077" w:rsidRPr="005C4077" w:rsidTr="00A53B62">
        <w:tc>
          <w:tcPr>
            <w:tcW w:w="2127" w:type="dxa"/>
            <w:tcBorders>
              <w:top w:val="nil"/>
              <w:bottom w:val="nil"/>
            </w:tcBorders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</w:p>
        </w:tc>
        <w:tc>
          <w:tcPr>
            <w:tcW w:w="2835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(2)　複写したものの交付</w:t>
            </w:r>
          </w:p>
        </w:tc>
        <w:tc>
          <w:tcPr>
            <w:tcW w:w="3632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①　全部</w:t>
            </w:r>
          </w:p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②　一部</w:t>
            </w:r>
          </w:p>
          <w:p w:rsidR="005C4077" w:rsidRPr="005C4077" w:rsidRDefault="005C4077" w:rsidP="00A53B62">
            <w:pPr>
              <w:overflowPunct/>
              <w:spacing w:line="300" w:lineRule="exact"/>
              <w:ind w:firstLineChars="200" w:firstLine="420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　　　　　　　　　　　　　)</w:t>
            </w:r>
          </w:p>
        </w:tc>
      </w:tr>
      <w:tr w:rsidR="005C4077" w:rsidRPr="005C4077" w:rsidTr="00A53B62">
        <w:tc>
          <w:tcPr>
            <w:tcW w:w="2127" w:type="dxa"/>
            <w:tcBorders>
              <w:top w:val="nil"/>
            </w:tcBorders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/>
              </w:rPr>
            </w:pPr>
          </w:p>
        </w:tc>
        <w:tc>
          <w:tcPr>
            <w:tcW w:w="2835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(3)　その他</w:t>
            </w:r>
          </w:p>
          <w:p w:rsidR="005C4077" w:rsidRPr="005C4077" w:rsidRDefault="005C4077" w:rsidP="00A53B62">
            <w:pPr>
              <w:overflowPunct/>
              <w:spacing w:line="300" w:lineRule="exact"/>
              <w:ind w:firstLineChars="200" w:firstLine="420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　　　　　　　　　)</w:t>
            </w:r>
          </w:p>
        </w:tc>
        <w:tc>
          <w:tcPr>
            <w:tcW w:w="3632" w:type="dxa"/>
          </w:tcPr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①　全部</w:t>
            </w:r>
          </w:p>
          <w:p w:rsidR="005C4077" w:rsidRPr="005C4077" w:rsidRDefault="005C4077" w:rsidP="00A53B62">
            <w:pPr>
              <w:overflowPunct/>
              <w:spacing w:line="300" w:lineRule="exact"/>
              <w:rPr>
                <w:rFonts w:hAnsi="ＭＳ ゴシック" w:hint="eastAsia"/>
              </w:rPr>
            </w:pPr>
            <w:r w:rsidRPr="005C4077">
              <w:rPr>
                <w:rFonts w:hAnsi="ＭＳ ゴシック" w:hint="eastAsia"/>
              </w:rPr>
              <w:t>②　一部</w:t>
            </w:r>
          </w:p>
          <w:p w:rsidR="005C4077" w:rsidRPr="005C4077" w:rsidRDefault="005C4077" w:rsidP="00A53B62">
            <w:pPr>
              <w:overflowPunct/>
              <w:spacing w:line="300" w:lineRule="exact"/>
              <w:ind w:firstLineChars="200" w:firstLine="420"/>
              <w:rPr>
                <w:rFonts w:hAnsi="ＭＳ ゴシック"/>
              </w:rPr>
            </w:pPr>
            <w:r w:rsidRPr="005C4077">
              <w:rPr>
                <w:rFonts w:hAnsi="ＭＳ ゴシック" w:hint="eastAsia"/>
              </w:rPr>
              <w:t>(　　　　　　　　　　　　　)</w:t>
            </w:r>
          </w:p>
        </w:tc>
      </w:tr>
    </w:tbl>
    <w:p w:rsidR="005C4077" w:rsidRPr="005C4077" w:rsidRDefault="005C4077" w:rsidP="005C4077">
      <w:pPr>
        <w:overflowPunct/>
        <w:spacing w:line="300" w:lineRule="exact"/>
        <w:rPr>
          <w:rFonts w:hAnsi="ＭＳ ゴシック"/>
        </w:rPr>
      </w:pPr>
    </w:p>
    <w:p w:rsidR="005C4077" w:rsidRPr="005C4077" w:rsidRDefault="005C4077" w:rsidP="005C4077">
      <w:pPr>
        <w:overflowPunct/>
        <w:spacing w:before="120" w:line="300" w:lineRule="exact"/>
        <w:rPr>
          <w:rFonts w:hAnsi="ＭＳ ゴシック"/>
        </w:rPr>
      </w:pPr>
      <w:r w:rsidRPr="005C4077">
        <w:rPr>
          <w:rFonts w:hAnsi="ＭＳ ゴシック"/>
        </w:rPr>
        <w:t>3</w:t>
      </w:r>
      <w:r w:rsidRPr="005C4077">
        <w:rPr>
          <w:rFonts w:hAnsi="ＭＳ ゴシック" w:hint="eastAsia"/>
        </w:rPr>
        <w:t xml:space="preserve">　開示の実施を希望する日</w:t>
      </w:r>
    </w:p>
    <w:p w:rsidR="005C4077" w:rsidRPr="005C4077" w:rsidRDefault="005C4077" w:rsidP="005C4077">
      <w:pPr>
        <w:overflowPunct/>
        <w:spacing w:line="300" w:lineRule="exact"/>
        <w:rPr>
          <w:rFonts w:hAnsi="ＭＳ ゴシック"/>
        </w:rPr>
      </w:pPr>
      <w:r w:rsidRPr="005C4077">
        <w:rPr>
          <w:rFonts w:hAnsi="ＭＳ ゴシック" w:hint="eastAsia"/>
        </w:rPr>
        <w:t xml:space="preserve">　　　　　　年　月　日　午前・午後</w:t>
      </w:r>
    </w:p>
    <w:p w:rsidR="005C4077" w:rsidRPr="005C4077" w:rsidRDefault="005C4077" w:rsidP="005C4077">
      <w:pPr>
        <w:overflowPunct/>
        <w:spacing w:line="300" w:lineRule="exact"/>
        <w:rPr>
          <w:rFonts w:hAnsi="ＭＳ ゴシック"/>
        </w:rPr>
      </w:pPr>
    </w:p>
    <w:p w:rsidR="005C4077" w:rsidRPr="005C4077" w:rsidRDefault="005C4077" w:rsidP="005C4077">
      <w:pPr>
        <w:overflowPunct/>
        <w:spacing w:line="300" w:lineRule="exact"/>
        <w:rPr>
          <w:rFonts w:hAnsi="ＭＳ ゴシック"/>
        </w:rPr>
      </w:pPr>
      <w:r w:rsidRPr="005C4077">
        <w:rPr>
          <w:rFonts w:hAnsi="ＭＳ ゴシック"/>
        </w:rPr>
        <w:t>4</w:t>
      </w:r>
      <w:r w:rsidRPr="005C4077">
        <w:rPr>
          <w:rFonts w:hAnsi="ＭＳ ゴシック" w:hint="eastAsia"/>
        </w:rPr>
        <w:t xml:space="preserve">　「写しの送付」の希望の有無</w:t>
      </w:r>
    </w:p>
    <w:p w:rsidR="005C4077" w:rsidRPr="005C4077" w:rsidRDefault="005C4077" w:rsidP="005C4077">
      <w:pPr>
        <w:spacing w:line="280" w:lineRule="exact"/>
        <w:ind w:firstLineChars="300" w:firstLine="630"/>
        <w:rPr>
          <w:rFonts w:hint="eastAsia"/>
        </w:rPr>
      </w:pPr>
      <w:r w:rsidRPr="005C4077">
        <w:rPr>
          <w:rFonts w:hint="eastAsia"/>
        </w:rPr>
        <w:t>有　　　：同封する郵便切手の額　　　　円</w:t>
      </w:r>
    </w:p>
    <w:p w:rsidR="005C4077" w:rsidRPr="005C4077" w:rsidRDefault="005C4077" w:rsidP="005C4077">
      <w:pPr>
        <w:ind w:firstLineChars="200" w:firstLine="420"/>
        <w:rPr>
          <w:rFonts w:hint="eastAsia"/>
        </w:rPr>
      </w:pPr>
      <w:r w:rsidRPr="005C4077">
        <w:rPr>
          <w:rFonts w:hint="eastAsia"/>
        </w:rPr>
        <w:t xml:space="preserve">　無</w:t>
      </w:r>
    </w:p>
    <w:p w:rsidR="005C4077" w:rsidRPr="005C4077" w:rsidRDefault="005C4077" w:rsidP="005C4077">
      <w:pPr>
        <w:overflowPunct/>
        <w:spacing w:line="300" w:lineRule="exact"/>
        <w:rPr>
          <w:rFonts w:hAnsi="ＭＳ ゴシック"/>
        </w:rPr>
      </w:pPr>
    </w:p>
    <w:p w:rsidR="005C4077" w:rsidRPr="005C4077" w:rsidRDefault="005C4077" w:rsidP="005C4077">
      <w:pPr>
        <w:overflowPunct/>
        <w:spacing w:line="300" w:lineRule="exact"/>
        <w:rPr>
          <w:rFonts w:hAnsi="ＭＳ ゴシック" w:hint="eastAsia"/>
        </w:rPr>
      </w:pPr>
    </w:p>
    <w:p w:rsidR="005C4077" w:rsidRPr="005C4077" w:rsidRDefault="005C4077" w:rsidP="005C4077">
      <w:pPr>
        <w:overflowPunct/>
        <w:spacing w:line="300" w:lineRule="exact"/>
        <w:rPr>
          <w:rFonts w:hAnsi="ＭＳ ゴシック" w:hint="eastAsia"/>
        </w:rPr>
      </w:pPr>
      <w:r w:rsidRPr="005C4077">
        <w:rPr>
          <w:rFonts w:hAnsi="ＭＳ ゴシック" w:hint="eastAsia"/>
        </w:rPr>
        <w:t>＊　担当課等</w:t>
      </w:r>
    </w:p>
    <w:p w:rsidR="00E91B57" w:rsidRPr="005C4077" w:rsidRDefault="00E91B57" w:rsidP="005C4077">
      <w:pPr>
        <w:overflowPunct/>
        <w:spacing w:before="120" w:line="300" w:lineRule="exact"/>
        <w:rPr>
          <w:rFonts w:hAnsi="ＭＳ ゴシック"/>
        </w:rPr>
      </w:pPr>
    </w:p>
    <w:sectPr w:rsidR="00E91B57" w:rsidRPr="005C4077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B62" w:rsidRDefault="00A53B62">
      <w:r>
        <w:separator/>
      </w:r>
    </w:p>
  </w:endnote>
  <w:endnote w:type="continuationSeparator" w:id="0">
    <w:p w:rsidR="00A53B62" w:rsidRDefault="00A5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B62" w:rsidRDefault="00A53B62">
      <w:r>
        <w:separator/>
      </w:r>
    </w:p>
  </w:footnote>
  <w:footnote w:type="continuationSeparator" w:id="0">
    <w:p w:rsidR="00A53B62" w:rsidRDefault="00A5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AB9" w:rsidRDefault="00E86AB9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2005副学長(人事・総務担当)決裁9-14.doc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AB9" w:rsidRDefault="00E86AB9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2005副学長(人事・総務担当)決裁9-14.doc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43E"/>
    <w:rsid w:val="000A2D9C"/>
    <w:rsid w:val="001A226E"/>
    <w:rsid w:val="001D0006"/>
    <w:rsid w:val="00230E4C"/>
    <w:rsid w:val="00277912"/>
    <w:rsid w:val="002A4E4A"/>
    <w:rsid w:val="00304A52"/>
    <w:rsid w:val="00306593"/>
    <w:rsid w:val="00403A5D"/>
    <w:rsid w:val="00464763"/>
    <w:rsid w:val="005539B3"/>
    <w:rsid w:val="005C4077"/>
    <w:rsid w:val="005F227C"/>
    <w:rsid w:val="0066695B"/>
    <w:rsid w:val="00787259"/>
    <w:rsid w:val="007A79BE"/>
    <w:rsid w:val="00976377"/>
    <w:rsid w:val="00A53B62"/>
    <w:rsid w:val="00AA026C"/>
    <w:rsid w:val="00B53041"/>
    <w:rsid w:val="00B941CF"/>
    <w:rsid w:val="00C80817"/>
    <w:rsid w:val="00C87DE0"/>
    <w:rsid w:val="00E20FEE"/>
    <w:rsid w:val="00E61F04"/>
    <w:rsid w:val="00E73FC7"/>
    <w:rsid w:val="00E8643E"/>
    <w:rsid w:val="00E86AB9"/>
    <w:rsid w:val="00E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2B3851A-5402-4D02-BBC2-EBC0D333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E8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C87D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7DE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87DE0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7DE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87DE0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87DE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7DE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2008-11-18T02:00:00Z</cp:lastPrinted>
  <dcterms:created xsi:type="dcterms:W3CDTF">2025-09-06T15:52:00Z</dcterms:created>
  <dcterms:modified xsi:type="dcterms:W3CDTF">2025-09-06T15:52:00Z</dcterms:modified>
  <cp:category/>
</cp:coreProperties>
</file>