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6F80" w:rsidRDefault="006D6F80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別記様式(第2条第1項関係)</w:t>
      </w:r>
    </w:p>
    <w:p w:rsidR="006D6F80" w:rsidRDefault="006D6F80">
      <w:pPr>
        <w:rPr>
          <w:rFonts w:hint="eastAsia"/>
          <w:lang w:eastAsia="zh-TW"/>
        </w:rPr>
      </w:pPr>
    </w:p>
    <w:p w:rsidR="006D6F80" w:rsidRDefault="006D6F80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受託実習生受入申請書</w:t>
      </w:r>
    </w:p>
    <w:p w:rsidR="006D6F80" w:rsidRDefault="006D6F80">
      <w:pPr>
        <w:jc w:val="right"/>
        <w:rPr>
          <w:rFonts w:hint="eastAsia"/>
          <w:lang w:eastAsia="zh-TW"/>
        </w:rPr>
      </w:pPr>
    </w:p>
    <w:p w:rsidR="006D6F80" w:rsidRDefault="006D6F80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　　</w:t>
      </w:r>
    </w:p>
    <w:p w:rsidR="006D6F80" w:rsidRDefault="006D6F80">
      <w:pPr>
        <w:jc w:val="right"/>
        <w:rPr>
          <w:rFonts w:hint="eastAsia"/>
          <w:lang w:eastAsia="zh-TW"/>
        </w:rPr>
      </w:pPr>
    </w:p>
    <w:p w:rsidR="006D6F80" w:rsidRDefault="006D6F80" w:rsidP="00B139D8">
      <w:pPr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広島大学病院長　殿</w:t>
      </w:r>
    </w:p>
    <w:p w:rsidR="006D6F80" w:rsidRDefault="006D6F80">
      <w:pPr>
        <w:rPr>
          <w:rFonts w:hint="eastAsia"/>
          <w:lang w:eastAsia="zh-TW"/>
        </w:rPr>
      </w:pPr>
    </w:p>
    <w:p w:rsidR="006D6F80" w:rsidRDefault="006D6F80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(養成機関等)　　　　　　　　　　　　</w:t>
      </w:r>
    </w:p>
    <w:p w:rsidR="006D6F80" w:rsidRDefault="006D6F80">
      <w:pPr>
        <w:jc w:val="right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　</w:t>
      </w:r>
    </w:p>
    <w:p w:rsidR="006D6F80" w:rsidRDefault="006D6F80">
      <w:pPr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</w:t>
      </w:r>
    </w:p>
    <w:p w:rsidR="006D6F80" w:rsidRDefault="006D6F80">
      <w:pPr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6D6F80" w:rsidRDefault="006D6F80">
      <w:pPr>
        <w:jc w:val="right"/>
        <w:rPr>
          <w:rFonts w:hint="eastAsia"/>
        </w:rPr>
      </w:pPr>
    </w:p>
    <w:p w:rsidR="006D6F80" w:rsidRDefault="006D6F80" w:rsidP="00B139D8">
      <w:pPr>
        <w:ind w:firstLineChars="100" w:firstLine="210"/>
        <w:rPr>
          <w:rFonts w:hint="eastAsia"/>
        </w:rPr>
      </w:pPr>
      <w:r>
        <w:rPr>
          <w:rFonts w:hint="eastAsia"/>
        </w:rPr>
        <w:t>貴病院の受託実習生として，下記のとおり実習を委託したく，関係書類を添えて申請します。</w:t>
      </w:r>
    </w:p>
    <w:p w:rsidR="006D6F80" w:rsidRDefault="006D6F80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6D6F80" w:rsidRDefault="006D6F80">
      <w:pPr>
        <w:jc w:val="center"/>
        <w:rPr>
          <w:rFonts w:hint="eastAsia"/>
          <w:lang w:eastAsia="zh-TW"/>
        </w:rPr>
      </w:pPr>
    </w:p>
    <w:p w:rsidR="006D6F80" w:rsidRDefault="006D6F80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　実習期間　　　　　年　　月　　日(　　)～　　年　　月　　日(　　)</w:t>
      </w:r>
    </w:p>
    <w:p w:rsidR="006D6F80" w:rsidRDefault="006D6F80">
      <w:pPr>
        <w:rPr>
          <w:rFonts w:hint="eastAsia"/>
        </w:rPr>
      </w:pPr>
      <w:r>
        <w:rPr>
          <w:rFonts w:hint="eastAsia"/>
        </w:rPr>
        <w:t>2　実習日数　　　実習期間のうち　　　　日</w:t>
      </w:r>
    </w:p>
    <w:p w:rsidR="006D6F80" w:rsidRDefault="006D6F80">
      <w:pPr>
        <w:rPr>
          <w:rFonts w:hint="eastAsia"/>
        </w:rPr>
      </w:pPr>
      <w:r>
        <w:rPr>
          <w:rFonts w:hint="eastAsia"/>
        </w:rPr>
        <w:t>3　実習人数　　　　　　人</w:t>
      </w:r>
    </w:p>
    <w:p w:rsidR="006D6F80" w:rsidRDefault="006D6F80">
      <w:pPr>
        <w:rPr>
          <w:rFonts w:hint="eastAsia"/>
        </w:rPr>
      </w:pPr>
      <w:r>
        <w:rPr>
          <w:rFonts w:hint="eastAsia"/>
        </w:rPr>
        <w:t>4　その他(学生，生徒等の氏名，実習の日，内容等)</w:t>
      </w:r>
    </w:p>
    <w:p w:rsidR="006D6F80" w:rsidRDefault="006D6F80" w:rsidP="00CC5103">
      <w:pPr>
        <w:ind w:leftChars="850" w:left="1785"/>
        <w:rPr>
          <w:rFonts w:hint="eastAsia"/>
        </w:rPr>
      </w:pPr>
      <w:r>
        <w:rPr>
          <w:rFonts w:hint="eastAsia"/>
        </w:rPr>
        <w:t>別紙のとおり</w:t>
      </w:r>
    </w:p>
    <w:sectPr w:rsidR="006D6F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0E54" w:rsidRDefault="001D0E54">
      <w:r>
        <w:separator/>
      </w:r>
    </w:p>
  </w:endnote>
  <w:endnote w:type="continuationSeparator" w:id="0">
    <w:p w:rsidR="001D0E54" w:rsidRDefault="001D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0E54" w:rsidRDefault="001D0E54">
      <w:r>
        <w:separator/>
      </w:r>
    </w:p>
  </w:footnote>
  <w:footnote w:type="continuationSeparator" w:id="0">
    <w:p w:rsidR="001D0E54" w:rsidRDefault="001D0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F80"/>
    <w:rsid w:val="001D0E54"/>
    <w:rsid w:val="004F13B5"/>
    <w:rsid w:val="006D6F80"/>
    <w:rsid w:val="00A70DDE"/>
    <w:rsid w:val="00AF58B4"/>
    <w:rsid w:val="00B139D8"/>
    <w:rsid w:val="00BE1AD3"/>
    <w:rsid w:val="00C45815"/>
    <w:rsid w:val="00C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0B8E9-A8FD-477F-BE26-F4486D7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2025-09-06T15:56:00Z</dcterms:created>
  <dcterms:modified xsi:type="dcterms:W3CDTF">2025-09-06T15:56:00Z</dcterms:modified>
</cp:coreProperties>
</file>