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474" w:rsidRPr="00BE0B04" w:rsidRDefault="00166474">
      <w:pPr>
        <w:rPr>
          <w:rFonts w:hint="eastAsia"/>
        </w:rPr>
      </w:pPr>
      <w:r w:rsidRPr="00BE0B04">
        <w:rPr>
          <w:rFonts w:hint="eastAsia"/>
        </w:rPr>
        <w:t>別記様式(第3条第2項関係)</w:t>
      </w:r>
    </w:p>
    <w:p w:rsidR="00166474" w:rsidRPr="00BE0B04" w:rsidRDefault="00166474">
      <w:pPr>
        <w:rPr>
          <w:rFonts w:hint="eastAsia"/>
        </w:rPr>
      </w:pPr>
      <w:r w:rsidRPr="00BE0B04"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571.5pt" fillcolor="window">
            <v:imagedata r:id="rId6" o:title="hirosima009"/>
          </v:shape>
        </w:pict>
      </w:r>
    </w:p>
    <w:sectPr w:rsidR="00166474" w:rsidRPr="00BE0B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091" w:rsidRDefault="003E4091">
      <w:r>
        <w:separator/>
      </w:r>
    </w:p>
  </w:endnote>
  <w:endnote w:type="continuationSeparator" w:id="0">
    <w:p w:rsidR="003E4091" w:rsidRDefault="003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091" w:rsidRDefault="003E4091">
      <w:r>
        <w:separator/>
      </w:r>
    </w:p>
  </w:footnote>
  <w:footnote w:type="continuationSeparator" w:id="0">
    <w:p w:rsidR="003E4091" w:rsidRDefault="003E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04"/>
    <w:rsid w:val="00166474"/>
    <w:rsid w:val="003E4091"/>
    <w:rsid w:val="00B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546735-4026-4A11-ACCD-D215E500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2007-12-04T23:53:00Z</cp:lastPrinted>
  <dcterms:created xsi:type="dcterms:W3CDTF">2025-09-06T15:59:00Z</dcterms:created>
  <dcterms:modified xsi:type="dcterms:W3CDTF">2025-09-06T15:59:00Z</dcterms:modified>
</cp:coreProperties>
</file>