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00483" w14:textId="777FAE2C" w:rsidR="001946E5" w:rsidRPr="00F851A1" w:rsidRDefault="001946E5">
      <w:pPr>
        <w:wordWrap w:val="0"/>
        <w:overflowPunct w:val="0"/>
        <w:autoSpaceDE w:val="0"/>
        <w:autoSpaceDN w:val="0"/>
        <w:jc w:val="left"/>
      </w:pPr>
      <w:bookmarkStart w:id="0" w:name="_GoBack"/>
      <w:r w:rsidRPr="00F851A1">
        <w:t>別記様式第</w:t>
      </w:r>
      <w:r w:rsidR="65E12B14" w:rsidRPr="00F851A1">
        <w:t>2</w:t>
      </w:r>
      <w:r w:rsidRPr="00F851A1">
        <w:t>号(第</w:t>
      </w:r>
      <w:r w:rsidR="00FA5F8D" w:rsidRPr="00F851A1">
        <w:t>15</w:t>
      </w:r>
      <w:r w:rsidRPr="00F851A1">
        <w:t>条</w:t>
      </w:r>
      <w:r w:rsidR="007054E2" w:rsidRPr="00F851A1">
        <w:rPr>
          <w:rFonts w:hint="eastAsia"/>
        </w:rPr>
        <w:t>第1項</w:t>
      </w:r>
      <w:r w:rsidRPr="00F851A1">
        <w:t>関係)</w:t>
      </w:r>
    </w:p>
    <w:bookmarkEnd w:id="0"/>
    <w:p w14:paraId="053A1FB0" w14:textId="29B11D27" w:rsidR="001946E5" w:rsidRPr="00F851A1" w:rsidRDefault="001946E5">
      <w:pPr>
        <w:wordWrap w:val="0"/>
        <w:overflowPunct w:val="0"/>
        <w:autoSpaceDE w:val="0"/>
        <w:autoSpaceDN w:val="0"/>
        <w:jc w:val="center"/>
      </w:pPr>
      <w:r w:rsidRPr="00F851A1">
        <w:rPr>
          <w:rFonts w:hint="eastAsia"/>
        </w:rPr>
        <w:t>独自ドメイン</w:t>
      </w:r>
      <w:r w:rsidR="00662F28" w:rsidRPr="00F851A1">
        <w:rPr>
          <w:rFonts w:hint="eastAsia"/>
        </w:rPr>
        <w:t>廃止</w:t>
      </w:r>
      <w:r w:rsidR="00FA5F8D" w:rsidRPr="00F851A1">
        <w:rPr>
          <w:rFonts w:hint="eastAsia"/>
        </w:rPr>
        <w:t>届</w:t>
      </w:r>
    </w:p>
    <w:p w14:paraId="21DE4D6D" w14:textId="0143E980" w:rsidR="001946E5" w:rsidRPr="00F851A1" w:rsidRDefault="001946E5">
      <w:pPr>
        <w:wordWrap w:val="0"/>
        <w:overflowPunct w:val="0"/>
        <w:autoSpaceDE w:val="0"/>
        <w:autoSpaceDN w:val="0"/>
        <w:jc w:val="right"/>
      </w:pPr>
      <w:r w:rsidRPr="00F851A1">
        <w:rPr>
          <w:rFonts w:hint="eastAsia"/>
        </w:rPr>
        <w:t xml:space="preserve">　　年　　月　　日</w:t>
      </w:r>
    </w:p>
    <w:p w14:paraId="684D01B2" w14:textId="58AE2E0B" w:rsidR="001946E5" w:rsidRPr="00F851A1" w:rsidRDefault="001946E5" w:rsidP="00171217">
      <w:pPr>
        <w:wordWrap w:val="0"/>
        <w:overflowPunct w:val="0"/>
        <w:autoSpaceDE w:val="0"/>
        <w:autoSpaceDN w:val="0"/>
        <w:ind w:firstLineChars="100" w:firstLine="210"/>
      </w:pPr>
      <w:r w:rsidRPr="00F851A1">
        <w:rPr>
          <w:rFonts w:hint="eastAsia"/>
        </w:rPr>
        <w:t>広島大学</w:t>
      </w:r>
      <w:r w:rsidR="0003424D" w:rsidRPr="00F851A1">
        <w:rPr>
          <w:rFonts w:hint="eastAsia"/>
        </w:rPr>
        <w:t>副学長(情報担当)</w:t>
      </w:r>
      <w:r w:rsidRPr="00F851A1">
        <w:rPr>
          <w:rFonts w:hint="eastAsia"/>
        </w:rPr>
        <w:t xml:space="preserve">　殿</w:t>
      </w:r>
    </w:p>
    <w:p w14:paraId="6D470538" w14:textId="77777777" w:rsidR="001946E5" w:rsidRPr="00F851A1" w:rsidRDefault="001946E5">
      <w:pPr>
        <w:wordWrap w:val="0"/>
        <w:overflowPunct w:val="0"/>
        <w:autoSpaceDE w:val="0"/>
        <w:autoSpaceDN w:val="0"/>
        <w:jc w:val="right"/>
      </w:pPr>
      <w:r w:rsidRPr="00F851A1">
        <w:t>(</w:t>
      </w:r>
      <w:r w:rsidR="000F0786" w:rsidRPr="00F851A1">
        <w:rPr>
          <w:rFonts w:hint="eastAsia"/>
        </w:rPr>
        <w:t>配属又は</w:t>
      </w:r>
      <w:r w:rsidRPr="00F851A1">
        <w:rPr>
          <w:rFonts w:hint="eastAsia"/>
        </w:rPr>
        <w:t>所属</w:t>
      </w:r>
      <w:r w:rsidR="000F0786" w:rsidRPr="00F851A1">
        <w:rPr>
          <w:rFonts w:hint="eastAsia"/>
        </w:rPr>
        <w:t>の</w:t>
      </w:r>
      <w:r w:rsidRPr="00F851A1">
        <w:rPr>
          <w:rFonts w:hint="eastAsia"/>
        </w:rPr>
        <w:t>長</w:t>
      </w:r>
      <w:r w:rsidRPr="00F851A1">
        <w:t>)</w:t>
      </w:r>
      <w:r w:rsidRPr="00F851A1">
        <w:rPr>
          <w:rFonts w:hint="eastAsia"/>
        </w:rPr>
        <w:t xml:space="preserve">　　　　　　　　</w:t>
      </w:r>
    </w:p>
    <w:p w14:paraId="58A02356" w14:textId="77777777" w:rsidR="001946E5" w:rsidRPr="00F851A1" w:rsidRDefault="001946E5">
      <w:pPr>
        <w:wordWrap w:val="0"/>
        <w:overflowPunct w:val="0"/>
        <w:autoSpaceDE w:val="0"/>
        <w:autoSpaceDN w:val="0"/>
        <w:jc w:val="right"/>
      </w:pPr>
      <w:r w:rsidRPr="00F851A1">
        <w:rPr>
          <w:rFonts w:hint="eastAsia"/>
        </w:rPr>
        <w:t>職名</w:t>
      </w:r>
      <w:r w:rsidR="005D31D5" w:rsidRPr="00F851A1">
        <w:rPr>
          <w:rFonts w:hint="eastAsia"/>
        </w:rPr>
        <w:t xml:space="preserve">　　　</w:t>
      </w:r>
      <w:r w:rsidRPr="00F851A1">
        <w:rPr>
          <w:rFonts w:hint="eastAsia"/>
        </w:rPr>
        <w:t xml:space="preserve">　　　　　　　　　　　　　</w:t>
      </w:r>
    </w:p>
    <w:p w14:paraId="12788CF6" w14:textId="7849B84E" w:rsidR="001946E5" w:rsidRPr="00F851A1" w:rsidRDefault="001946E5">
      <w:pPr>
        <w:wordWrap w:val="0"/>
        <w:overflowPunct w:val="0"/>
        <w:autoSpaceDE w:val="0"/>
        <w:autoSpaceDN w:val="0"/>
        <w:jc w:val="right"/>
      </w:pPr>
      <w:r w:rsidRPr="00F851A1">
        <w:rPr>
          <w:rFonts w:hint="eastAsia"/>
          <w:spacing w:val="312"/>
        </w:rPr>
        <w:t>氏</w:t>
      </w:r>
      <w:r w:rsidRPr="00F851A1">
        <w:rPr>
          <w:rFonts w:hint="eastAsia"/>
        </w:rPr>
        <w:t>名</w:t>
      </w:r>
      <w:r w:rsidR="007054E2" w:rsidRPr="00F851A1">
        <w:rPr>
          <w:rFonts w:hint="eastAsia"/>
        </w:rPr>
        <w:t xml:space="preserve">　</w:t>
      </w:r>
      <w:r w:rsidRPr="00F851A1">
        <w:rPr>
          <w:rFonts w:hint="eastAsia"/>
        </w:rPr>
        <w:t xml:space="preserve">　　　　　　　　　　</w:t>
      </w:r>
    </w:p>
    <w:p w14:paraId="35C4705E" w14:textId="77777777" w:rsidR="001946E5" w:rsidRPr="00F851A1" w:rsidRDefault="001946E5">
      <w:pPr>
        <w:wordWrap w:val="0"/>
        <w:overflowPunct w:val="0"/>
        <w:autoSpaceDE w:val="0"/>
        <w:autoSpaceDN w:val="0"/>
        <w:jc w:val="right"/>
      </w:pPr>
      <w:r w:rsidRPr="00F851A1">
        <w:t>(</w:t>
      </w:r>
      <w:r w:rsidRPr="00F851A1">
        <w:rPr>
          <w:rFonts w:hint="eastAsia"/>
        </w:rPr>
        <w:t>申請者</w:t>
      </w:r>
      <w:r w:rsidRPr="00F851A1">
        <w:t>)</w:t>
      </w:r>
      <w:r w:rsidRPr="00F851A1">
        <w:rPr>
          <w:rFonts w:hint="eastAsia"/>
        </w:rPr>
        <w:t xml:space="preserve">　　　　　　　　　　　　　</w:t>
      </w:r>
    </w:p>
    <w:p w14:paraId="4C178610" w14:textId="77777777" w:rsidR="001946E5" w:rsidRPr="00F851A1" w:rsidRDefault="000F0786">
      <w:pPr>
        <w:wordWrap w:val="0"/>
        <w:overflowPunct w:val="0"/>
        <w:autoSpaceDE w:val="0"/>
        <w:autoSpaceDN w:val="0"/>
        <w:jc w:val="right"/>
      </w:pPr>
      <w:r w:rsidRPr="00F851A1">
        <w:rPr>
          <w:rFonts w:hint="eastAsia"/>
        </w:rPr>
        <w:t>配属又は</w:t>
      </w:r>
      <w:r w:rsidR="001946E5" w:rsidRPr="00F851A1">
        <w:rPr>
          <w:rFonts w:hint="eastAsia"/>
        </w:rPr>
        <w:t xml:space="preserve">所属・職名　　　　　　　　　</w:t>
      </w:r>
    </w:p>
    <w:p w14:paraId="3D7EEB54" w14:textId="3F307EF3" w:rsidR="001946E5" w:rsidRPr="00F851A1" w:rsidRDefault="001946E5">
      <w:pPr>
        <w:wordWrap w:val="0"/>
        <w:overflowPunct w:val="0"/>
        <w:autoSpaceDE w:val="0"/>
        <w:autoSpaceDN w:val="0"/>
        <w:jc w:val="right"/>
      </w:pPr>
      <w:r w:rsidRPr="00F851A1">
        <w:rPr>
          <w:rFonts w:hint="eastAsia"/>
          <w:spacing w:val="312"/>
        </w:rPr>
        <w:t>氏</w:t>
      </w:r>
      <w:r w:rsidRPr="00F851A1">
        <w:rPr>
          <w:rFonts w:hint="eastAsia"/>
        </w:rPr>
        <w:t>名</w:t>
      </w:r>
      <w:r w:rsidR="007054E2" w:rsidRPr="00F851A1">
        <w:rPr>
          <w:rFonts w:hint="eastAsia"/>
        </w:rPr>
        <w:t xml:space="preserve">　</w:t>
      </w:r>
      <w:r w:rsidRPr="00F851A1">
        <w:rPr>
          <w:rFonts w:hint="eastAsia"/>
        </w:rPr>
        <w:t xml:space="preserve">　　　　　　　　　　</w:t>
      </w:r>
    </w:p>
    <w:p w14:paraId="4916D559" w14:textId="77777777" w:rsidR="001946E5" w:rsidRPr="00F851A1" w:rsidRDefault="001946E5">
      <w:pPr>
        <w:wordWrap w:val="0"/>
        <w:overflowPunct w:val="0"/>
        <w:autoSpaceDE w:val="0"/>
        <w:autoSpaceDN w:val="0"/>
      </w:pPr>
    </w:p>
    <w:p w14:paraId="0C039D63" w14:textId="2A784B81" w:rsidR="001946E5" w:rsidRPr="00F851A1" w:rsidRDefault="001946E5" w:rsidP="00171217">
      <w:pPr>
        <w:wordWrap w:val="0"/>
        <w:overflowPunct w:val="0"/>
        <w:autoSpaceDE w:val="0"/>
        <w:autoSpaceDN w:val="0"/>
        <w:ind w:firstLineChars="100" w:firstLine="210"/>
      </w:pPr>
      <w:r w:rsidRPr="00F851A1">
        <w:rPr>
          <w:rFonts w:hint="eastAsia"/>
        </w:rPr>
        <w:t>広島大学情報システム</w:t>
      </w:r>
      <w:r w:rsidR="00462431" w:rsidRPr="00F851A1">
        <w:rPr>
          <w:rFonts w:hint="eastAsia"/>
        </w:rPr>
        <w:t>等</w:t>
      </w:r>
      <w:r w:rsidRPr="00F851A1">
        <w:rPr>
          <w:rFonts w:hint="eastAsia"/>
        </w:rPr>
        <w:t>におけるドメイン名の運用等に関する細則の規定に基づき，下記のとおり独自ドメイン</w:t>
      </w:r>
      <w:r w:rsidR="00F13ED4" w:rsidRPr="00F851A1">
        <w:rPr>
          <w:rFonts w:hint="eastAsia"/>
        </w:rPr>
        <w:t>を</w:t>
      </w:r>
      <w:r w:rsidR="00F77AD5" w:rsidRPr="00F851A1">
        <w:rPr>
          <w:rFonts w:hint="eastAsia"/>
        </w:rPr>
        <w:t>廃止</w:t>
      </w:r>
      <w:r w:rsidRPr="00F851A1">
        <w:rPr>
          <w:rFonts w:hint="eastAsia"/>
        </w:rPr>
        <w:t>したいので，</w:t>
      </w:r>
      <w:r w:rsidR="00FA5F8D" w:rsidRPr="00F851A1">
        <w:rPr>
          <w:rFonts w:hint="eastAsia"/>
        </w:rPr>
        <w:t>届け出</w:t>
      </w:r>
      <w:r w:rsidRPr="00F851A1">
        <w:rPr>
          <w:rFonts w:hint="eastAsia"/>
        </w:rPr>
        <w:t>ます。</w:t>
      </w:r>
    </w:p>
    <w:p w14:paraId="1B3A2EEE" w14:textId="77777777" w:rsidR="00462431" w:rsidRPr="00F851A1" w:rsidRDefault="00462431" w:rsidP="00171217">
      <w:pPr>
        <w:wordWrap w:val="0"/>
        <w:overflowPunct w:val="0"/>
        <w:autoSpaceDE w:val="0"/>
        <w:autoSpaceDN w:val="0"/>
        <w:ind w:firstLineChars="100" w:firstLine="210"/>
      </w:pPr>
    </w:p>
    <w:p w14:paraId="01B9A195" w14:textId="77777777" w:rsidR="001946E5" w:rsidRPr="00F851A1" w:rsidRDefault="001946E5">
      <w:pPr>
        <w:wordWrap w:val="0"/>
        <w:overflowPunct w:val="0"/>
        <w:autoSpaceDE w:val="0"/>
        <w:autoSpaceDN w:val="0"/>
        <w:jc w:val="center"/>
      </w:pPr>
      <w:r w:rsidRPr="00F851A1">
        <w:rPr>
          <w:rFonts w:hint="eastAsia"/>
        </w:rPr>
        <w:t>記</w:t>
      </w:r>
    </w:p>
    <w:p w14:paraId="49787099" w14:textId="77777777" w:rsidR="001946E5" w:rsidRPr="00F851A1" w:rsidRDefault="001946E5">
      <w:pPr>
        <w:wordWrap w:val="0"/>
        <w:overflowPunct w:val="0"/>
        <w:autoSpaceDE w:val="0"/>
        <w:autoSpaceDN w:val="0"/>
        <w:ind w:left="105" w:hanging="105"/>
      </w:pPr>
      <w:r w:rsidRPr="00F851A1">
        <w:t>1</w:t>
      </w:r>
      <w:r w:rsidRPr="00F851A1">
        <w:rPr>
          <w:rFonts w:hint="eastAsia"/>
        </w:rPr>
        <w:t xml:space="preserve">　設置責任者の氏名，</w:t>
      </w:r>
      <w:r w:rsidR="005D31D5" w:rsidRPr="00F851A1">
        <w:rPr>
          <w:rFonts w:hint="eastAsia"/>
        </w:rPr>
        <w:t>配属又は</w:t>
      </w:r>
      <w:r w:rsidRPr="00F851A1">
        <w:rPr>
          <w:rFonts w:hint="eastAsia"/>
        </w:rPr>
        <w:t>所属</w:t>
      </w:r>
      <w:r w:rsidRPr="00F851A1">
        <w:t>(</w:t>
      </w:r>
      <w:r w:rsidRPr="00F851A1">
        <w:rPr>
          <w:rFonts w:hint="eastAsia"/>
        </w:rPr>
        <w:t>研究科，専攻名等</w:t>
      </w:r>
      <w:r w:rsidRPr="00F851A1">
        <w:t>)</w:t>
      </w:r>
      <w:r w:rsidRPr="00F851A1">
        <w:rPr>
          <w:rFonts w:hint="eastAsia"/>
        </w:rPr>
        <w:t>及び職名</w:t>
      </w:r>
      <w:r w:rsidRPr="00F851A1">
        <w:t>(</w:t>
      </w:r>
      <w:r w:rsidRPr="00F851A1">
        <w:rPr>
          <w:rFonts w:hint="eastAsia"/>
        </w:rPr>
        <w:t>組織又は団体で設置する場合は，その名称</w:t>
      </w:r>
      <w:r w:rsidRPr="00F851A1">
        <w:t>)</w:t>
      </w:r>
    </w:p>
    <w:p w14:paraId="2C848284" w14:textId="77777777" w:rsidR="001946E5" w:rsidRPr="00F851A1" w:rsidRDefault="001946E5">
      <w:pPr>
        <w:wordWrap w:val="0"/>
        <w:overflowPunct w:val="0"/>
        <w:autoSpaceDE w:val="0"/>
        <w:autoSpaceDN w:val="0"/>
      </w:pPr>
    </w:p>
    <w:p w14:paraId="728FBFC4" w14:textId="77777777" w:rsidR="001946E5" w:rsidRPr="00F851A1" w:rsidRDefault="001946E5">
      <w:pPr>
        <w:wordWrap w:val="0"/>
        <w:overflowPunct w:val="0"/>
        <w:autoSpaceDE w:val="0"/>
        <w:autoSpaceDN w:val="0"/>
        <w:ind w:left="108" w:hanging="108"/>
      </w:pPr>
      <w:r w:rsidRPr="00F851A1">
        <w:t>2</w:t>
      </w:r>
      <w:r w:rsidRPr="00F851A1">
        <w:rPr>
          <w:rFonts w:hint="eastAsia"/>
        </w:rPr>
        <w:t xml:space="preserve">　連絡先</w:t>
      </w:r>
      <w:r w:rsidRPr="00F851A1">
        <w:t>(</w:t>
      </w:r>
      <w:r w:rsidRPr="00F851A1">
        <w:rPr>
          <w:rFonts w:hint="eastAsia"/>
        </w:rPr>
        <w:t>電話番号及びメールアドレス</w:t>
      </w:r>
      <w:r w:rsidRPr="00F851A1">
        <w:t>)</w:t>
      </w:r>
    </w:p>
    <w:p w14:paraId="0FBCBCCA" w14:textId="77777777" w:rsidR="001946E5" w:rsidRPr="00F851A1" w:rsidRDefault="001946E5">
      <w:pPr>
        <w:wordWrap w:val="0"/>
        <w:overflowPunct w:val="0"/>
        <w:autoSpaceDE w:val="0"/>
        <w:autoSpaceDN w:val="0"/>
      </w:pPr>
    </w:p>
    <w:p w14:paraId="5186F2BB" w14:textId="1A40F5B9" w:rsidR="001946E5" w:rsidRPr="00F851A1" w:rsidRDefault="001946E5" w:rsidP="00462431">
      <w:pPr>
        <w:wordWrap w:val="0"/>
        <w:overflowPunct w:val="0"/>
        <w:autoSpaceDE w:val="0"/>
        <w:autoSpaceDN w:val="0"/>
        <w:ind w:left="108" w:hanging="108"/>
      </w:pPr>
      <w:r w:rsidRPr="00F851A1">
        <w:t>3</w:t>
      </w:r>
      <w:r w:rsidRPr="00F851A1">
        <w:rPr>
          <w:rFonts w:hint="eastAsia"/>
        </w:rPr>
        <w:t xml:space="preserve">　独自ドメイン名</w:t>
      </w:r>
    </w:p>
    <w:p w14:paraId="642A38D1" w14:textId="77777777" w:rsidR="001946E5" w:rsidRPr="00F851A1" w:rsidRDefault="001946E5">
      <w:pPr>
        <w:wordWrap w:val="0"/>
        <w:overflowPunct w:val="0"/>
        <w:autoSpaceDE w:val="0"/>
        <w:autoSpaceDN w:val="0"/>
      </w:pPr>
    </w:p>
    <w:p w14:paraId="42D28EB4" w14:textId="6E8936D9" w:rsidR="001946E5" w:rsidRPr="00F851A1" w:rsidRDefault="00FA5F8D">
      <w:pPr>
        <w:wordWrap w:val="0"/>
        <w:overflowPunct w:val="0"/>
        <w:autoSpaceDE w:val="0"/>
        <w:autoSpaceDN w:val="0"/>
        <w:ind w:left="108" w:hanging="108"/>
      </w:pPr>
      <w:r w:rsidRPr="00F851A1">
        <w:t>4</w:t>
      </w:r>
      <w:r w:rsidR="001946E5" w:rsidRPr="00F851A1">
        <w:t xml:space="preserve">　技術担当者の氏名(運用及び管理の実務を行う者)</w:t>
      </w:r>
    </w:p>
    <w:p w14:paraId="22B974FF" w14:textId="77777777" w:rsidR="001946E5" w:rsidRPr="00F851A1" w:rsidRDefault="001946E5">
      <w:pPr>
        <w:wordWrap w:val="0"/>
        <w:overflowPunct w:val="0"/>
        <w:autoSpaceDE w:val="0"/>
        <w:autoSpaceDN w:val="0"/>
      </w:pPr>
    </w:p>
    <w:p w14:paraId="11BA2FFD" w14:textId="0122176C" w:rsidR="009C5635" w:rsidRPr="00F851A1" w:rsidRDefault="009C5635" w:rsidP="4B591146">
      <w:pPr>
        <w:wordWrap w:val="0"/>
        <w:overflowPunct w:val="0"/>
        <w:autoSpaceDE w:val="0"/>
        <w:autoSpaceDN w:val="0"/>
        <w:ind w:left="108" w:hanging="108"/>
      </w:pPr>
      <w:r w:rsidRPr="00F851A1">
        <w:t>5</w:t>
      </w:r>
      <w:r w:rsidR="001946E5" w:rsidRPr="00F851A1">
        <w:t xml:space="preserve">　</w:t>
      </w:r>
      <w:r w:rsidR="00FA5F8D" w:rsidRPr="00F851A1">
        <w:t>運用停止日</w:t>
      </w:r>
    </w:p>
    <w:p w14:paraId="450D4D9F" w14:textId="13E9408F" w:rsidR="009C5635" w:rsidRPr="00F851A1" w:rsidRDefault="009C5635">
      <w:pPr>
        <w:wordWrap w:val="0"/>
        <w:overflowPunct w:val="0"/>
        <w:autoSpaceDE w:val="0"/>
        <w:autoSpaceDN w:val="0"/>
        <w:ind w:left="108" w:hanging="108"/>
      </w:pPr>
      <w:r w:rsidRPr="00F851A1">
        <w:t xml:space="preserve">　　　</w:t>
      </w:r>
      <w:r w:rsidR="00F13ED4" w:rsidRPr="00F851A1">
        <w:rPr>
          <w:rFonts w:hint="eastAsia"/>
        </w:rPr>
        <w:t xml:space="preserve">　　</w:t>
      </w:r>
      <w:r w:rsidRPr="00F851A1">
        <w:t>年　　月　　日</w:t>
      </w:r>
    </w:p>
    <w:p w14:paraId="253894A3" w14:textId="5397BFCE" w:rsidR="4B591146" w:rsidRPr="00F851A1" w:rsidRDefault="4B591146" w:rsidP="4B591146">
      <w:pPr>
        <w:ind w:left="108" w:hanging="108"/>
      </w:pPr>
    </w:p>
    <w:p w14:paraId="63709196" w14:textId="71D1FA15" w:rsidR="001946E5" w:rsidRPr="00F851A1" w:rsidRDefault="009C5635">
      <w:pPr>
        <w:wordWrap w:val="0"/>
        <w:overflowPunct w:val="0"/>
        <w:autoSpaceDE w:val="0"/>
        <w:autoSpaceDN w:val="0"/>
        <w:ind w:left="108" w:hanging="108"/>
      </w:pPr>
      <w:r w:rsidRPr="00F851A1">
        <w:t xml:space="preserve">6　</w:t>
      </w:r>
      <w:r w:rsidR="00FA5F8D" w:rsidRPr="00F851A1">
        <w:t>ドメイン廃止予定日</w:t>
      </w:r>
    </w:p>
    <w:p w14:paraId="60C7A13B" w14:textId="765E7BDF" w:rsidR="009C5635" w:rsidRPr="00F851A1" w:rsidRDefault="009C5635">
      <w:pPr>
        <w:wordWrap w:val="0"/>
        <w:overflowPunct w:val="0"/>
        <w:autoSpaceDE w:val="0"/>
        <w:autoSpaceDN w:val="0"/>
        <w:ind w:left="108" w:hanging="108"/>
      </w:pPr>
      <w:r w:rsidRPr="00F851A1">
        <w:t xml:space="preserve">　　　</w:t>
      </w:r>
      <w:r w:rsidR="00F13ED4" w:rsidRPr="00F851A1">
        <w:rPr>
          <w:rFonts w:hint="eastAsia"/>
        </w:rPr>
        <w:t xml:space="preserve">　　</w:t>
      </w:r>
      <w:r w:rsidRPr="00F851A1">
        <w:t>年　　月　　日</w:t>
      </w:r>
    </w:p>
    <w:p w14:paraId="708E09CC" w14:textId="7EC3090A" w:rsidR="001946E5" w:rsidRPr="00F851A1" w:rsidRDefault="001946E5">
      <w:pPr>
        <w:wordWrap w:val="0"/>
        <w:overflowPunct w:val="0"/>
        <w:autoSpaceDE w:val="0"/>
        <w:autoSpaceDN w:val="0"/>
      </w:pPr>
    </w:p>
    <w:p w14:paraId="1B3EB853" w14:textId="50320D03" w:rsidR="00F13ED4" w:rsidRPr="00F851A1" w:rsidRDefault="00F13ED4">
      <w:pPr>
        <w:wordWrap w:val="0"/>
        <w:overflowPunct w:val="0"/>
        <w:autoSpaceDE w:val="0"/>
        <w:autoSpaceDN w:val="0"/>
      </w:pPr>
    </w:p>
    <w:p w14:paraId="2B2A0328" w14:textId="05C7F1EC" w:rsidR="00F13ED4" w:rsidRPr="00F851A1" w:rsidRDefault="00F13ED4">
      <w:pPr>
        <w:wordWrap w:val="0"/>
        <w:overflowPunct w:val="0"/>
        <w:autoSpaceDE w:val="0"/>
        <w:autoSpaceDN w:val="0"/>
      </w:pPr>
    </w:p>
    <w:p w14:paraId="62989CC9" w14:textId="13C3B1C0" w:rsidR="00F13ED4" w:rsidRPr="00F851A1" w:rsidRDefault="00F13ED4">
      <w:pPr>
        <w:wordWrap w:val="0"/>
        <w:overflowPunct w:val="0"/>
        <w:autoSpaceDE w:val="0"/>
        <w:autoSpaceDN w:val="0"/>
      </w:pPr>
    </w:p>
    <w:p w14:paraId="5586C759" w14:textId="4561C837" w:rsidR="00F13ED4" w:rsidRPr="00F851A1" w:rsidRDefault="00F13ED4">
      <w:pPr>
        <w:wordWrap w:val="0"/>
        <w:overflowPunct w:val="0"/>
        <w:autoSpaceDE w:val="0"/>
        <w:autoSpaceDN w:val="0"/>
      </w:pPr>
    </w:p>
    <w:p w14:paraId="7A6536C5" w14:textId="17F31DC7" w:rsidR="00F13ED4" w:rsidRPr="00F851A1" w:rsidRDefault="00F13ED4">
      <w:pPr>
        <w:wordWrap w:val="0"/>
        <w:overflowPunct w:val="0"/>
        <w:autoSpaceDE w:val="0"/>
        <w:autoSpaceDN w:val="0"/>
      </w:pPr>
    </w:p>
    <w:p w14:paraId="64CA18A8" w14:textId="3820DC2B" w:rsidR="00F13ED4" w:rsidRPr="00F851A1" w:rsidRDefault="00F13ED4">
      <w:pPr>
        <w:wordWrap w:val="0"/>
        <w:overflowPunct w:val="0"/>
        <w:autoSpaceDE w:val="0"/>
        <w:autoSpaceDN w:val="0"/>
      </w:pPr>
    </w:p>
    <w:p w14:paraId="5FAB301E" w14:textId="77777777" w:rsidR="00F13ED4" w:rsidRPr="00F851A1" w:rsidRDefault="00F13ED4">
      <w:pPr>
        <w:wordWrap w:val="0"/>
        <w:overflowPunct w:val="0"/>
        <w:autoSpaceDE w:val="0"/>
        <w:autoSpaceDN w:val="0"/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81"/>
        <w:gridCol w:w="1890"/>
        <w:gridCol w:w="1181"/>
        <w:gridCol w:w="2363"/>
      </w:tblGrid>
      <w:tr w:rsidR="001946E5" w:rsidRPr="00171217" w14:paraId="52B8E25E" w14:textId="77777777" w:rsidTr="00462431">
        <w:trPr>
          <w:cantSplit/>
          <w:trHeight w:val="358"/>
        </w:trPr>
        <w:tc>
          <w:tcPr>
            <w:tcW w:w="1890" w:type="dxa"/>
            <w:vAlign w:val="center"/>
          </w:tcPr>
          <w:p w14:paraId="141ABCF1" w14:textId="77777777" w:rsidR="001946E5" w:rsidRPr="00F851A1" w:rsidRDefault="001946E5">
            <w:pPr>
              <w:wordWrap w:val="0"/>
              <w:overflowPunct w:val="0"/>
              <w:autoSpaceDE w:val="0"/>
              <w:autoSpaceDN w:val="0"/>
              <w:jc w:val="distribute"/>
            </w:pPr>
            <w:r w:rsidRPr="00F851A1">
              <w:rPr>
                <w:rFonts w:hint="eastAsia"/>
              </w:rPr>
              <w:t>※受付側記入欄</w:t>
            </w:r>
          </w:p>
        </w:tc>
        <w:tc>
          <w:tcPr>
            <w:tcW w:w="1181" w:type="dxa"/>
            <w:vAlign w:val="center"/>
          </w:tcPr>
          <w:p w14:paraId="60CF1755" w14:textId="77777777" w:rsidR="001946E5" w:rsidRPr="00F851A1" w:rsidRDefault="001946E5">
            <w:pPr>
              <w:wordWrap w:val="0"/>
              <w:overflowPunct w:val="0"/>
              <w:autoSpaceDE w:val="0"/>
              <w:autoSpaceDN w:val="0"/>
              <w:jc w:val="distribute"/>
            </w:pPr>
            <w:r w:rsidRPr="00F851A1">
              <w:rPr>
                <w:rFonts w:hint="eastAsia"/>
              </w:rPr>
              <w:t>受付番号</w:t>
            </w:r>
          </w:p>
        </w:tc>
        <w:tc>
          <w:tcPr>
            <w:tcW w:w="1890" w:type="dxa"/>
            <w:vAlign w:val="center"/>
          </w:tcPr>
          <w:p w14:paraId="03BEF10C" w14:textId="77777777" w:rsidR="001946E5" w:rsidRPr="00F851A1" w:rsidRDefault="001946E5">
            <w:pPr>
              <w:wordWrap w:val="0"/>
              <w:overflowPunct w:val="0"/>
              <w:autoSpaceDE w:val="0"/>
              <w:autoSpaceDN w:val="0"/>
            </w:pPr>
            <w:r w:rsidRPr="00F851A1"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14:paraId="4F3212AE" w14:textId="77777777" w:rsidR="001946E5" w:rsidRPr="00F851A1" w:rsidRDefault="001946E5">
            <w:pPr>
              <w:wordWrap w:val="0"/>
              <w:overflowPunct w:val="0"/>
              <w:autoSpaceDE w:val="0"/>
              <w:autoSpaceDN w:val="0"/>
              <w:jc w:val="distribute"/>
            </w:pPr>
            <w:r w:rsidRPr="00F851A1">
              <w:rPr>
                <w:rFonts w:hint="eastAsia"/>
              </w:rPr>
              <w:t>受付日付</w:t>
            </w:r>
          </w:p>
        </w:tc>
        <w:tc>
          <w:tcPr>
            <w:tcW w:w="2363" w:type="dxa"/>
            <w:vAlign w:val="center"/>
          </w:tcPr>
          <w:p w14:paraId="4F037553" w14:textId="21C3221F" w:rsidR="001946E5" w:rsidRPr="00171217" w:rsidRDefault="00F13ED4">
            <w:pPr>
              <w:wordWrap w:val="0"/>
              <w:overflowPunct w:val="0"/>
              <w:autoSpaceDE w:val="0"/>
              <w:autoSpaceDN w:val="0"/>
              <w:jc w:val="distribute"/>
            </w:pPr>
            <w:r w:rsidRPr="00F851A1">
              <w:rPr>
                <w:rFonts w:hint="eastAsia"/>
                <w:spacing w:val="57"/>
              </w:rPr>
              <w:t xml:space="preserve">　</w:t>
            </w:r>
            <w:r w:rsidR="001946E5" w:rsidRPr="00F851A1">
              <w:rPr>
                <w:rFonts w:hint="eastAsia"/>
              </w:rPr>
              <w:t>年</w:t>
            </w:r>
            <w:r w:rsidR="001946E5" w:rsidRPr="00F851A1">
              <w:rPr>
                <w:rFonts w:hint="eastAsia"/>
                <w:spacing w:val="57"/>
              </w:rPr>
              <w:t xml:space="preserve">　</w:t>
            </w:r>
            <w:r w:rsidR="001946E5" w:rsidRPr="00F851A1">
              <w:rPr>
                <w:rFonts w:hint="eastAsia"/>
              </w:rPr>
              <w:t>月</w:t>
            </w:r>
            <w:r w:rsidR="001946E5" w:rsidRPr="00F851A1">
              <w:rPr>
                <w:rFonts w:hint="eastAsia"/>
                <w:spacing w:val="57"/>
              </w:rPr>
              <w:t xml:space="preserve">　</w:t>
            </w:r>
            <w:r w:rsidR="001946E5" w:rsidRPr="00F851A1">
              <w:rPr>
                <w:rFonts w:hint="eastAsia"/>
              </w:rPr>
              <w:t>日</w:t>
            </w:r>
          </w:p>
        </w:tc>
      </w:tr>
    </w:tbl>
    <w:p w14:paraId="5AC7F4F6" w14:textId="77777777" w:rsidR="001946E5" w:rsidRPr="00171217" w:rsidRDefault="001946E5">
      <w:pPr>
        <w:wordWrap w:val="0"/>
        <w:overflowPunct w:val="0"/>
        <w:autoSpaceDE w:val="0"/>
        <w:autoSpaceDN w:val="0"/>
      </w:pPr>
    </w:p>
    <w:sectPr w:rsidR="001946E5" w:rsidRPr="001712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7A237" w14:textId="77777777" w:rsidR="005E20B6" w:rsidRDefault="005E20B6">
      <w:r>
        <w:separator/>
      </w:r>
    </w:p>
  </w:endnote>
  <w:endnote w:type="continuationSeparator" w:id="0">
    <w:p w14:paraId="30E9CA61" w14:textId="77777777" w:rsidR="005E20B6" w:rsidRDefault="005E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2C552" w14:textId="77777777" w:rsidR="005E20B6" w:rsidRDefault="005E20B6">
      <w:r>
        <w:separator/>
      </w:r>
    </w:p>
  </w:footnote>
  <w:footnote w:type="continuationSeparator" w:id="0">
    <w:p w14:paraId="446A85CF" w14:textId="77777777" w:rsidR="005E20B6" w:rsidRDefault="005E2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17"/>
    <w:rsid w:val="0003424D"/>
    <w:rsid w:val="0005615F"/>
    <w:rsid w:val="000A6752"/>
    <w:rsid w:val="000F0786"/>
    <w:rsid w:val="0014719E"/>
    <w:rsid w:val="00171217"/>
    <w:rsid w:val="001946E5"/>
    <w:rsid w:val="002B1D62"/>
    <w:rsid w:val="00322413"/>
    <w:rsid w:val="00462431"/>
    <w:rsid w:val="004A05A5"/>
    <w:rsid w:val="004D20DA"/>
    <w:rsid w:val="00532F58"/>
    <w:rsid w:val="00556138"/>
    <w:rsid w:val="00587720"/>
    <w:rsid w:val="005C3B0D"/>
    <w:rsid w:val="005C5631"/>
    <w:rsid w:val="005D31D5"/>
    <w:rsid w:val="005E20B6"/>
    <w:rsid w:val="005E5145"/>
    <w:rsid w:val="006140E2"/>
    <w:rsid w:val="00662F28"/>
    <w:rsid w:val="00677489"/>
    <w:rsid w:val="00693094"/>
    <w:rsid w:val="006A55EA"/>
    <w:rsid w:val="007054E2"/>
    <w:rsid w:val="007112DA"/>
    <w:rsid w:val="00721936"/>
    <w:rsid w:val="007667E3"/>
    <w:rsid w:val="007F66E3"/>
    <w:rsid w:val="00813850"/>
    <w:rsid w:val="00853B87"/>
    <w:rsid w:val="008D4F7C"/>
    <w:rsid w:val="008E033D"/>
    <w:rsid w:val="008E17EA"/>
    <w:rsid w:val="00924AA7"/>
    <w:rsid w:val="00932EFF"/>
    <w:rsid w:val="00975498"/>
    <w:rsid w:val="009A61B1"/>
    <w:rsid w:val="009A7952"/>
    <w:rsid w:val="009B5B24"/>
    <w:rsid w:val="009C5635"/>
    <w:rsid w:val="00A062EE"/>
    <w:rsid w:val="00A07446"/>
    <w:rsid w:val="00A07C05"/>
    <w:rsid w:val="00A44A6B"/>
    <w:rsid w:val="00A81DAA"/>
    <w:rsid w:val="00AA2A16"/>
    <w:rsid w:val="00AD538A"/>
    <w:rsid w:val="00B27855"/>
    <w:rsid w:val="00B471E0"/>
    <w:rsid w:val="00B603AD"/>
    <w:rsid w:val="00BA7DD8"/>
    <w:rsid w:val="00BB45AE"/>
    <w:rsid w:val="00BC0609"/>
    <w:rsid w:val="00BE2012"/>
    <w:rsid w:val="00BE6D66"/>
    <w:rsid w:val="00CA098B"/>
    <w:rsid w:val="00DE6E7A"/>
    <w:rsid w:val="00E36C44"/>
    <w:rsid w:val="00E80516"/>
    <w:rsid w:val="00E951E9"/>
    <w:rsid w:val="00EA3308"/>
    <w:rsid w:val="00F13ED4"/>
    <w:rsid w:val="00F5661B"/>
    <w:rsid w:val="00F74268"/>
    <w:rsid w:val="00F77AD5"/>
    <w:rsid w:val="00F851A1"/>
    <w:rsid w:val="00FA5F8D"/>
    <w:rsid w:val="00FB115C"/>
    <w:rsid w:val="0453BF1B"/>
    <w:rsid w:val="3A1C6FC5"/>
    <w:rsid w:val="4B591146"/>
    <w:rsid w:val="4D72CEF6"/>
    <w:rsid w:val="65E1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2B10C4"/>
  <w15:chartTrackingRefBased/>
  <w15:docId w15:val="{EF677149-9B97-4AFC-A748-09DA2125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C0609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05615F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7e1b8-2fda-46e8-a977-19d1d03c534c">
      <Terms xmlns="http://schemas.microsoft.com/office/infopath/2007/PartnerControls"/>
    </lcf76f155ced4ddcb4097134ff3c332f>
    <TaxCatchAll xmlns="8df4c89a-f7a3-49da-b3d3-1522d50be8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DE2EA8763E8C498FCA1916E2F67B02" ma:contentTypeVersion="18" ma:contentTypeDescription="新しいドキュメントを作成します。" ma:contentTypeScope="" ma:versionID="f1e220d70e3864a1e5e00a5949fc2b02">
  <xsd:schema xmlns:xsd="http://www.w3.org/2001/XMLSchema" xmlns:xs="http://www.w3.org/2001/XMLSchema" xmlns:p="http://schemas.microsoft.com/office/2006/metadata/properties" xmlns:ns2="c797e1b8-2fda-46e8-a977-19d1d03c534c" xmlns:ns3="8df4c89a-f7a3-49da-b3d3-1522d50be8d0" targetNamespace="http://schemas.microsoft.com/office/2006/metadata/properties" ma:root="true" ma:fieldsID="59aedfbe67bf7d1e060aaf6846ac94a0" ns2:_="" ns3:_="">
    <xsd:import namespace="c797e1b8-2fda-46e8-a977-19d1d03c534c"/>
    <xsd:import namespace="8df4c89a-f7a3-49da-b3d3-1522d50be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7e1b8-2fda-46e8-a977-19d1d03c5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c89a-f7a3-49da-b3d3-1522d50be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d966e6-c3d5-4c19-9403-b9a0c4859ca2}" ma:internalName="TaxCatchAll" ma:showField="CatchAllData" ma:web="8df4c89a-f7a3-49da-b3d3-1522d50be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D3E80-437A-415E-BDEF-F1D9E2C03F72}">
  <ds:schemaRefs>
    <ds:schemaRef ds:uri="http://schemas.microsoft.com/office/2006/metadata/properties"/>
    <ds:schemaRef ds:uri="http://schemas.microsoft.com/office/infopath/2007/PartnerControls"/>
    <ds:schemaRef ds:uri="c797e1b8-2fda-46e8-a977-19d1d03c534c"/>
    <ds:schemaRef ds:uri="8df4c89a-f7a3-49da-b3d3-1522d50be8d0"/>
  </ds:schemaRefs>
</ds:datastoreItem>
</file>

<file path=customXml/itemProps2.xml><?xml version="1.0" encoding="utf-8"?>
<ds:datastoreItem xmlns:ds="http://schemas.openxmlformats.org/officeDocument/2006/customXml" ds:itemID="{11104063-AF3E-4B9B-9FA8-67DA2702B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8BDCA-67AF-4138-8A41-25C0404C3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7e1b8-2fda-46e8-a977-19d1d03c534c"/>
    <ds:schemaRef ds:uri="8df4c89a-f7a3-49da-b3d3-1522d50be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別記様式第1号(第10条，第12条関係)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別記様式第2号(第15条第1項関係)</dc:title>
  <dc:subject/>
  <dc:creator>事務</dc:creator>
  <cp:keywords/>
  <cp:lastModifiedBy>稲鍵　拓人</cp:lastModifiedBy>
  <cp:revision>2</cp:revision>
  <cp:lastPrinted>2016-04-08T00:34:00Z</cp:lastPrinted>
  <dcterms:created xsi:type="dcterms:W3CDTF">2024-12-19T10:50:00Z</dcterms:created>
  <dcterms:modified xsi:type="dcterms:W3CDTF">2024-12-19T10:50:00Z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0x010100E6DE2EA8763E8C498FCA1916E2F67B02</vt:lpwstr>
  </property>
  <property fmtid="{D5CDD505-2E9C-101B-9397-08002B2CF9AE}" pid="3" name="MediaServiceImageTags">
    <vt:lpwstr/>
  </property>
</Properties>
</file>