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A9A" w:rsidRPr="00383A9A" w:rsidRDefault="00383A9A" w:rsidP="00383A9A">
      <w:pPr>
        <w:ind w:left="210" w:hangingChars="100" w:hanging="210"/>
      </w:pPr>
      <w:r w:rsidRPr="00383A9A">
        <w:rPr>
          <w:rFonts w:hint="eastAsia"/>
        </w:rPr>
        <w:t>別</w:t>
      </w:r>
      <w:bookmarkStart w:id="0" w:name="_GoBack"/>
      <w:bookmarkEnd w:id="0"/>
      <w:r w:rsidRPr="00383A9A">
        <w:rPr>
          <w:rFonts w:hint="eastAsia"/>
        </w:rPr>
        <w:t>表第３(第６条関係)</w:t>
      </w:r>
    </w:p>
    <w:p w:rsidR="00383A9A" w:rsidRPr="009C646D" w:rsidRDefault="00383A9A" w:rsidP="00383A9A">
      <w:pPr>
        <w:ind w:left="210" w:hangingChars="100" w:hanging="210"/>
        <w:rPr>
          <w:rFonts w:hint="eastAsia"/>
        </w:rPr>
      </w:pPr>
      <w:r w:rsidRPr="009C646D">
        <w:rPr>
          <w:rFonts w:hint="eastAsia"/>
        </w:rPr>
        <w:t>年俸表</w:t>
      </w:r>
    </w:p>
    <w:tbl>
      <w:tblPr>
        <w:tblW w:w="5769" w:type="dxa"/>
        <w:tblInd w:w="92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5"/>
        <w:gridCol w:w="1134"/>
        <w:gridCol w:w="283"/>
        <w:gridCol w:w="567"/>
        <w:gridCol w:w="1134"/>
        <w:gridCol w:w="284"/>
        <w:gridCol w:w="567"/>
        <w:gridCol w:w="1275"/>
      </w:tblGrid>
      <w:tr w:rsidR="00383A9A" w:rsidRPr="00E30250" w:rsidTr="00B55FEF">
        <w:trPr>
          <w:trHeight w:val="27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号俸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年俸額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号俸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年俸額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号俸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年俸額</w:t>
            </w:r>
          </w:p>
        </w:tc>
      </w:tr>
      <w:tr w:rsidR="00383A9A" w:rsidRPr="00E30250" w:rsidTr="00B55FEF">
        <w:trPr>
          <w:trHeight w:val="7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383A9A" w:rsidRPr="00E30250" w:rsidTr="00B55FEF">
        <w:trPr>
          <w:trHeight w:val="27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2,400,000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45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7,680,000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89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12,960,000 </w:t>
            </w:r>
          </w:p>
        </w:tc>
      </w:tr>
      <w:tr w:rsidR="00383A9A" w:rsidRPr="00E30250" w:rsidTr="00B55FEF">
        <w:trPr>
          <w:trHeight w:val="27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2,520,000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46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7,800,000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13,080,000 </w:t>
            </w:r>
          </w:p>
        </w:tc>
      </w:tr>
      <w:tr w:rsidR="00383A9A" w:rsidRPr="00E30250" w:rsidTr="00B55FEF">
        <w:trPr>
          <w:trHeight w:val="27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2,640,000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47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7,920,000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91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13,200,000 </w:t>
            </w:r>
          </w:p>
        </w:tc>
      </w:tr>
      <w:tr w:rsidR="00383A9A" w:rsidRPr="00E30250" w:rsidTr="00B55FEF">
        <w:trPr>
          <w:trHeight w:val="27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2,760,000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48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8,040,000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92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13,320,000 </w:t>
            </w:r>
          </w:p>
        </w:tc>
      </w:tr>
      <w:tr w:rsidR="00383A9A" w:rsidRPr="00E30250" w:rsidTr="00B55FEF">
        <w:trPr>
          <w:trHeight w:val="27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2,880,000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49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8,160,000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93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13,440,000 </w:t>
            </w:r>
          </w:p>
        </w:tc>
      </w:tr>
      <w:tr w:rsidR="00383A9A" w:rsidRPr="00E30250" w:rsidTr="00B55FEF">
        <w:trPr>
          <w:trHeight w:val="27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3,000,000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8,280,000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94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13,560,000 </w:t>
            </w:r>
          </w:p>
        </w:tc>
      </w:tr>
      <w:tr w:rsidR="00383A9A" w:rsidRPr="00E30250" w:rsidTr="00B55FEF">
        <w:trPr>
          <w:trHeight w:val="27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3,120,000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8,400,000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95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13,680,000 </w:t>
            </w:r>
          </w:p>
        </w:tc>
      </w:tr>
      <w:tr w:rsidR="00383A9A" w:rsidRPr="00E30250" w:rsidTr="00B55FEF">
        <w:trPr>
          <w:trHeight w:val="27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3,240,000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52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8,520,000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96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13,800,000 </w:t>
            </w:r>
          </w:p>
        </w:tc>
      </w:tr>
      <w:tr w:rsidR="00383A9A" w:rsidRPr="00E30250" w:rsidTr="00B55FEF">
        <w:trPr>
          <w:trHeight w:val="27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3,360,000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53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8,640,000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97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13,920,000 </w:t>
            </w:r>
          </w:p>
        </w:tc>
      </w:tr>
      <w:tr w:rsidR="00383A9A" w:rsidRPr="00E30250" w:rsidTr="00B55FEF">
        <w:trPr>
          <w:trHeight w:val="27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3,480,000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54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8,760,000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98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14,040,000 </w:t>
            </w:r>
          </w:p>
        </w:tc>
      </w:tr>
      <w:tr w:rsidR="00383A9A" w:rsidRPr="00E30250" w:rsidTr="00B55FEF">
        <w:trPr>
          <w:trHeight w:val="27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3,600,000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55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8,880,000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99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14,160,000 </w:t>
            </w:r>
          </w:p>
        </w:tc>
      </w:tr>
      <w:tr w:rsidR="00383A9A" w:rsidRPr="00E30250" w:rsidTr="00B55FEF">
        <w:trPr>
          <w:trHeight w:val="27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3,720,000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56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9,000,000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14,280,000 </w:t>
            </w:r>
          </w:p>
        </w:tc>
      </w:tr>
      <w:tr w:rsidR="00383A9A" w:rsidRPr="00E30250" w:rsidTr="00B55FEF">
        <w:trPr>
          <w:trHeight w:val="27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3,840,000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57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9,120,000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101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14,400,000 </w:t>
            </w:r>
          </w:p>
        </w:tc>
      </w:tr>
      <w:tr w:rsidR="00383A9A" w:rsidRPr="00E30250" w:rsidTr="00B55FEF">
        <w:trPr>
          <w:trHeight w:val="27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3,960,000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58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9,240,000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102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14,520,000 </w:t>
            </w:r>
          </w:p>
        </w:tc>
      </w:tr>
      <w:tr w:rsidR="00383A9A" w:rsidRPr="00E30250" w:rsidTr="00B55FEF">
        <w:trPr>
          <w:trHeight w:val="27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4,080,000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59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9,360,000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103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14,640,000 </w:t>
            </w:r>
          </w:p>
        </w:tc>
      </w:tr>
      <w:tr w:rsidR="00383A9A" w:rsidRPr="00E30250" w:rsidTr="00B55FEF">
        <w:trPr>
          <w:trHeight w:val="27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4,200,000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9,480,000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104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14,760,000 </w:t>
            </w:r>
          </w:p>
        </w:tc>
      </w:tr>
      <w:tr w:rsidR="00383A9A" w:rsidRPr="00E30250" w:rsidTr="00B55FEF">
        <w:trPr>
          <w:trHeight w:val="27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4,320,000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61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9,600,000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105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14,880,000 </w:t>
            </w:r>
          </w:p>
        </w:tc>
      </w:tr>
      <w:tr w:rsidR="00383A9A" w:rsidRPr="00E30250" w:rsidTr="00B55FEF">
        <w:trPr>
          <w:trHeight w:val="27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4,440,000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62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9,720,000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106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15,000,000 </w:t>
            </w:r>
          </w:p>
        </w:tc>
      </w:tr>
      <w:tr w:rsidR="00383A9A" w:rsidRPr="00E30250" w:rsidTr="00B55FEF">
        <w:trPr>
          <w:trHeight w:val="27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19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4,560,000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63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9,840,000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107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15,120,000 </w:t>
            </w:r>
          </w:p>
        </w:tc>
      </w:tr>
      <w:tr w:rsidR="00383A9A" w:rsidRPr="00E30250" w:rsidTr="00B55FEF">
        <w:trPr>
          <w:trHeight w:val="27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20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4,680,000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64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9,960,000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108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15,240,000 </w:t>
            </w:r>
          </w:p>
        </w:tc>
      </w:tr>
      <w:tr w:rsidR="00383A9A" w:rsidRPr="00E30250" w:rsidTr="00B55FEF">
        <w:trPr>
          <w:trHeight w:val="27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21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4,800,000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65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10,080,000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109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15,360,000 </w:t>
            </w:r>
          </w:p>
        </w:tc>
      </w:tr>
      <w:tr w:rsidR="00383A9A" w:rsidRPr="00E30250" w:rsidTr="00B55FEF">
        <w:trPr>
          <w:trHeight w:val="27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22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4,920,000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66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10,200,000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110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15,480,000 </w:t>
            </w:r>
          </w:p>
        </w:tc>
      </w:tr>
      <w:tr w:rsidR="00383A9A" w:rsidRPr="00E30250" w:rsidTr="00B55FEF">
        <w:trPr>
          <w:trHeight w:val="27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23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5,040,000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67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10,320,000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111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15,600,000 </w:t>
            </w:r>
          </w:p>
        </w:tc>
      </w:tr>
      <w:tr w:rsidR="00383A9A" w:rsidRPr="00E30250" w:rsidTr="00B55FEF">
        <w:trPr>
          <w:trHeight w:val="27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24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5,160,000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68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10,440,000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112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15,720,000 </w:t>
            </w:r>
          </w:p>
        </w:tc>
      </w:tr>
      <w:tr w:rsidR="00383A9A" w:rsidRPr="00E30250" w:rsidTr="00B55FEF">
        <w:trPr>
          <w:trHeight w:val="27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25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5,280,000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69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10,560,000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113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15,840,000 </w:t>
            </w:r>
          </w:p>
        </w:tc>
      </w:tr>
      <w:tr w:rsidR="00383A9A" w:rsidRPr="00E30250" w:rsidTr="00B55FEF">
        <w:trPr>
          <w:trHeight w:val="27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26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5,400,000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70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10,680,000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114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15,960,000 </w:t>
            </w:r>
          </w:p>
        </w:tc>
      </w:tr>
      <w:tr w:rsidR="00383A9A" w:rsidRPr="00E30250" w:rsidTr="00B55FEF">
        <w:trPr>
          <w:trHeight w:val="27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27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5,520,000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71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10,800,000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115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16,080,000 </w:t>
            </w:r>
          </w:p>
        </w:tc>
      </w:tr>
      <w:tr w:rsidR="00383A9A" w:rsidRPr="00E30250" w:rsidTr="00B55FEF">
        <w:trPr>
          <w:trHeight w:val="27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28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5,640,000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72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10,920,000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116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16,200,000 </w:t>
            </w:r>
          </w:p>
        </w:tc>
      </w:tr>
      <w:tr w:rsidR="00383A9A" w:rsidRPr="00E30250" w:rsidTr="00B55FEF">
        <w:trPr>
          <w:trHeight w:val="27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29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5,760,000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73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11,040,000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117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16,320,000 </w:t>
            </w:r>
          </w:p>
        </w:tc>
      </w:tr>
      <w:tr w:rsidR="00383A9A" w:rsidRPr="00E30250" w:rsidTr="00B55FEF">
        <w:trPr>
          <w:trHeight w:val="27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30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5,880,000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74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11,160,000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118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16,440,000 </w:t>
            </w:r>
          </w:p>
        </w:tc>
      </w:tr>
      <w:tr w:rsidR="00383A9A" w:rsidRPr="00E30250" w:rsidTr="00B55FEF">
        <w:trPr>
          <w:trHeight w:val="27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31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6,000,000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75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11,280,000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119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16,560,000 </w:t>
            </w:r>
          </w:p>
        </w:tc>
      </w:tr>
      <w:tr w:rsidR="00383A9A" w:rsidRPr="00E30250" w:rsidTr="00B55FEF">
        <w:trPr>
          <w:trHeight w:val="27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32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6,120,000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76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11,400,000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120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16,680,000 </w:t>
            </w:r>
          </w:p>
        </w:tc>
      </w:tr>
      <w:tr w:rsidR="00383A9A" w:rsidRPr="00E30250" w:rsidTr="00B55FEF">
        <w:trPr>
          <w:trHeight w:val="27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33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6,240,000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77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11,520,000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16,800,000 </w:t>
            </w:r>
          </w:p>
        </w:tc>
      </w:tr>
      <w:tr w:rsidR="00383A9A" w:rsidRPr="00E30250" w:rsidTr="00B55FEF">
        <w:trPr>
          <w:trHeight w:val="27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34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6,360,000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78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11,640,000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122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16,920,000 </w:t>
            </w:r>
          </w:p>
        </w:tc>
      </w:tr>
      <w:tr w:rsidR="00383A9A" w:rsidRPr="00E30250" w:rsidTr="00B55FEF">
        <w:trPr>
          <w:trHeight w:val="27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35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6,480,000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79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11,760,000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123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17,040,000 </w:t>
            </w:r>
          </w:p>
        </w:tc>
      </w:tr>
      <w:tr w:rsidR="00383A9A" w:rsidRPr="00E30250" w:rsidTr="00B55FEF">
        <w:trPr>
          <w:trHeight w:val="27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36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6,600,000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80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11,880,000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124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17,160,000 </w:t>
            </w:r>
          </w:p>
        </w:tc>
      </w:tr>
      <w:tr w:rsidR="00383A9A" w:rsidRPr="00E30250" w:rsidTr="00B55FEF">
        <w:trPr>
          <w:trHeight w:val="27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37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6,720,000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81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12,000,000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125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17,280,000 </w:t>
            </w:r>
          </w:p>
        </w:tc>
      </w:tr>
      <w:tr w:rsidR="00383A9A" w:rsidRPr="00E30250" w:rsidTr="00B55FEF">
        <w:trPr>
          <w:trHeight w:val="27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38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6,840,000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82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12,120,000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126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17,400,000 </w:t>
            </w:r>
          </w:p>
        </w:tc>
      </w:tr>
      <w:tr w:rsidR="00383A9A" w:rsidRPr="00E30250" w:rsidTr="00B55FEF">
        <w:trPr>
          <w:trHeight w:val="27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39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6,960,000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83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12,240,000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127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17,520,000 </w:t>
            </w:r>
          </w:p>
        </w:tc>
      </w:tr>
      <w:tr w:rsidR="00383A9A" w:rsidRPr="00E30250" w:rsidTr="00B55FEF">
        <w:trPr>
          <w:trHeight w:val="27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40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7,080,000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84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12,360,000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128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17,640,000 </w:t>
            </w:r>
          </w:p>
        </w:tc>
      </w:tr>
      <w:tr w:rsidR="00383A9A" w:rsidRPr="00E30250" w:rsidTr="00B55FEF">
        <w:trPr>
          <w:trHeight w:val="27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41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7,200,000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85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12,480,000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129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17,760,000 </w:t>
            </w:r>
          </w:p>
        </w:tc>
      </w:tr>
      <w:tr w:rsidR="00383A9A" w:rsidRPr="00E30250" w:rsidTr="00B55FEF">
        <w:trPr>
          <w:trHeight w:val="27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42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7,320,000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86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12,600,000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130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17,880,000 </w:t>
            </w:r>
          </w:p>
        </w:tc>
      </w:tr>
      <w:tr w:rsidR="00383A9A" w:rsidRPr="00E30250" w:rsidTr="00B55FEF">
        <w:trPr>
          <w:trHeight w:val="27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43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7,440,000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87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12,720,000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131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18,000,000 </w:t>
            </w:r>
          </w:p>
        </w:tc>
      </w:tr>
      <w:tr w:rsidR="00383A9A" w:rsidRPr="00E30250" w:rsidTr="00B55FEF">
        <w:trPr>
          <w:gridAfter w:val="2"/>
          <w:wAfter w:w="1842" w:type="dxa"/>
          <w:trHeight w:val="27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44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7,560,000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88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0250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12,840,000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A9A" w:rsidRPr="00E30250" w:rsidRDefault="00383A9A" w:rsidP="00383A9A">
            <w:pPr>
              <w:widowControl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</w:tbl>
    <w:p w:rsidR="00F76EC6" w:rsidRDefault="00F76EC6" w:rsidP="00383A9A">
      <w:pPr>
        <w:rPr>
          <w:rFonts w:hint="eastAsia"/>
        </w:rPr>
      </w:pPr>
    </w:p>
    <w:sectPr w:rsidR="00F76EC6" w:rsidSect="00383A9A"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6A2" w:rsidRDefault="00F256A2" w:rsidP="00F256A2">
      <w:r>
        <w:separator/>
      </w:r>
    </w:p>
  </w:endnote>
  <w:endnote w:type="continuationSeparator" w:id="0">
    <w:p w:rsidR="00F256A2" w:rsidRDefault="00F256A2" w:rsidP="00F25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6A2" w:rsidRDefault="00F256A2" w:rsidP="00F256A2">
      <w:r>
        <w:separator/>
      </w:r>
    </w:p>
  </w:footnote>
  <w:footnote w:type="continuationSeparator" w:id="0">
    <w:p w:rsidR="00F256A2" w:rsidRDefault="00F256A2" w:rsidP="00F25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11"/>
    <w:rsid w:val="00322FC4"/>
    <w:rsid w:val="00383A9A"/>
    <w:rsid w:val="00C0469B"/>
    <w:rsid w:val="00ED6F11"/>
    <w:rsid w:val="00F256A2"/>
    <w:rsid w:val="00F7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885276-D9B7-43A3-A0B0-4AE349E3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6A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56A2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4">
    <w:name w:val="ヘッダー (文字)"/>
    <w:basedOn w:val="a0"/>
    <w:link w:val="a3"/>
    <w:rsid w:val="00F256A2"/>
    <w:rPr>
      <w:kern w:val="2"/>
      <w:sz w:val="21"/>
      <w:szCs w:val="24"/>
    </w:rPr>
  </w:style>
  <w:style w:type="paragraph" w:styleId="a5">
    <w:name w:val="footer"/>
    <w:basedOn w:val="a"/>
    <w:link w:val="a6"/>
    <w:rsid w:val="00F256A2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6">
    <w:name w:val="フッター (文字)"/>
    <w:basedOn w:val="a0"/>
    <w:link w:val="a5"/>
    <w:rsid w:val="00F256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51A5EAAB.dotm</Template>
  <TotalTime>3</TotalTime>
  <Pages>1</Pages>
  <Words>291</Words>
  <Characters>1944</Characters>
  <Application>Microsoft Office Word</Application>
  <DocSecurity>0</DocSecurity>
  <Lines>16</Lines>
  <Paragraphs>4</Paragraphs>
  <ScaleCrop>false</ScaleCrop>
  <Company>JAIST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Toshiya Yuguchi</dc:creator>
  <cp:keywords/>
  <dc:description/>
  <cp:lastModifiedBy>Toshiya Yuguchi</cp:lastModifiedBy>
  <cp:revision>4</cp:revision>
  <dcterms:created xsi:type="dcterms:W3CDTF">2019-03-07T08:17:00Z</dcterms:created>
  <dcterms:modified xsi:type="dcterms:W3CDTF">2019-03-07T08:22:00Z</dcterms:modified>
</cp:coreProperties>
</file>