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5F832" w14:textId="0638C6C2" w:rsidR="00DB2400" w:rsidRPr="00060606" w:rsidRDefault="00DB2400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 w:rsidRPr="00060606">
        <w:rPr>
          <w:rFonts w:ascii="ＭＳ 明朝" w:eastAsia="ＭＳ 明朝" w:hAnsi="ＭＳ 明朝" w:hint="eastAsia"/>
          <w:sz w:val="24"/>
          <w:szCs w:val="24"/>
        </w:rPr>
        <w:t>別紙様式２（第３条関係）</w:t>
      </w:r>
    </w:p>
    <w:p w14:paraId="051F5B1A" w14:textId="77777777" w:rsidR="0078562F" w:rsidRPr="00060606" w:rsidRDefault="0078562F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14:paraId="1EF6AC1F" w14:textId="77777777" w:rsidR="00037B82" w:rsidRPr="00060606" w:rsidRDefault="00037B82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14:paraId="7835D329" w14:textId="77777777" w:rsidR="00DB2400" w:rsidRPr="00060606" w:rsidRDefault="00DB2400" w:rsidP="0078562F">
      <w:pPr>
        <w:ind w:left="257" w:hangingChars="100" w:hanging="257"/>
        <w:jc w:val="center"/>
        <w:rPr>
          <w:rFonts w:ascii="ＭＳ 明朝" w:eastAsia="ＭＳ 明朝" w:hAnsi="ＭＳ 明朝"/>
          <w:sz w:val="24"/>
          <w:szCs w:val="24"/>
        </w:rPr>
      </w:pPr>
      <w:r w:rsidRPr="00060606">
        <w:rPr>
          <w:rFonts w:ascii="ＭＳ 明朝" w:eastAsia="ＭＳ 明朝" w:hAnsi="ＭＳ 明朝" w:hint="eastAsia"/>
          <w:sz w:val="24"/>
          <w:szCs w:val="24"/>
        </w:rPr>
        <w:t>無期労働契約転換申込受理通知書</w:t>
      </w:r>
    </w:p>
    <w:p w14:paraId="43F2CB0C" w14:textId="77777777" w:rsidR="0078562F" w:rsidRPr="00060606" w:rsidRDefault="0078562F" w:rsidP="0078562F">
      <w:pPr>
        <w:ind w:left="257" w:hangingChars="100" w:hanging="257"/>
        <w:jc w:val="center"/>
        <w:rPr>
          <w:rFonts w:ascii="ＭＳ 明朝" w:eastAsia="ＭＳ 明朝" w:hAnsi="ＭＳ 明朝"/>
          <w:sz w:val="24"/>
          <w:szCs w:val="24"/>
        </w:rPr>
      </w:pPr>
    </w:p>
    <w:p w14:paraId="54646EA3" w14:textId="77777777" w:rsidR="0078562F" w:rsidRPr="00060606" w:rsidRDefault="0078562F" w:rsidP="0078562F">
      <w:pPr>
        <w:ind w:left="257" w:hangingChars="100" w:hanging="257"/>
        <w:jc w:val="center"/>
        <w:rPr>
          <w:rFonts w:ascii="ＭＳ 明朝" w:eastAsia="ＭＳ 明朝" w:hAnsi="ＭＳ 明朝"/>
          <w:sz w:val="24"/>
          <w:szCs w:val="24"/>
        </w:rPr>
      </w:pPr>
    </w:p>
    <w:p w14:paraId="2BF556E8" w14:textId="77777777" w:rsidR="00DB2400" w:rsidRPr="00060606" w:rsidRDefault="00DB2400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 w:rsidRPr="00060606">
        <w:rPr>
          <w:rFonts w:ascii="ＭＳ 明朝" w:eastAsia="ＭＳ 明朝" w:hAnsi="ＭＳ 明朝" w:hint="eastAsia"/>
          <w:sz w:val="24"/>
          <w:szCs w:val="24"/>
        </w:rPr>
        <w:t>（申出者）</w:t>
      </w:r>
      <w:r w:rsidRPr="00060606">
        <w:rPr>
          <w:rFonts w:ascii="ＭＳ 明朝" w:eastAsia="ＭＳ 明朝" w:hAnsi="ＭＳ 明朝"/>
          <w:sz w:val="24"/>
          <w:szCs w:val="24"/>
        </w:rPr>
        <w:t xml:space="preserve"> 殿</w:t>
      </w:r>
    </w:p>
    <w:p w14:paraId="7E13C723" w14:textId="77777777" w:rsidR="0078562F" w:rsidRPr="00060606" w:rsidRDefault="0078562F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14:paraId="57CB8725" w14:textId="77777777" w:rsidR="00037B82" w:rsidRPr="00060606" w:rsidRDefault="00037B82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14:paraId="360C72FB" w14:textId="77777777" w:rsidR="00DB2400" w:rsidRPr="00060606" w:rsidRDefault="00DB2400" w:rsidP="0078562F">
      <w:pPr>
        <w:ind w:leftChars="100" w:left="227" w:firstLineChars="900" w:firstLine="2311"/>
        <w:rPr>
          <w:rFonts w:ascii="ＭＳ 明朝" w:eastAsia="ＭＳ 明朝" w:hAnsi="ＭＳ 明朝"/>
          <w:sz w:val="24"/>
          <w:szCs w:val="24"/>
        </w:rPr>
      </w:pPr>
      <w:r w:rsidRPr="00060606">
        <w:rPr>
          <w:rFonts w:ascii="ＭＳ 明朝" w:eastAsia="ＭＳ 明朝" w:hAnsi="ＭＳ 明朝" w:hint="eastAsia"/>
          <w:sz w:val="24"/>
          <w:szCs w:val="24"/>
        </w:rPr>
        <w:t>国立大学法人</w:t>
      </w:r>
      <w:r w:rsidR="0078562F" w:rsidRPr="00060606">
        <w:rPr>
          <w:rFonts w:ascii="ＭＳ 明朝" w:eastAsia="ＭＳ 明朝" w:hAnsi="ＭＳ 明朝" w:hint="eastAsia"/>
          <w:sz w:val="24"/>
          <w:szCs w:val="24"/>
        </w:rPr>
        <w:t>北陸先端科学技術大学院大学長</w:t>
      </w:r>
    </w:p>
    <w:p w14:paraId="16A3C72D" w14:textId="77777777" w:rsidR="0078562F" w:rsidRPr="00060606" w:rsidRDefault="0078562F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14:paraId="241CC179" w14:textId="77777777" w:rsidR="0078562F" w:rsidRPr="00060606" w:rsidRDefault="0078562F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14:paraId="7E36F44D" w14:textId="13D79555" w:rsidR="00DB2400" w:rsidRPr="00060606" w:rsidRDefault="00DB2400" w:rsidP="0078562F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060606">
        <w:rPr>
          <w:rFonts w:ascii="ＭＳ 明朝" w:eastAsia="ＭＳ 明朝" w:hAnsi="ＭＳ 明朝" w:hint="eastAsia"/>
          <w:sz w:val="24"/>
          <w:szCs w:val="24"/>
        </w:rPr>
        <w:t>貴殿から</w:t>
      </w:r>
      <w:r w:rsidR="008E37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91D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8562F" w:rsidRPr="0006060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0606">
        <w:rPr>
          <w:rFonts w:ascii="ＭＳ 明朝" w:eastAsia="ＭＳ 明朝" w:hAnsi="ＭＳ 明朝" w:hint="eastAsia"/>
          <w:sz w:val="24"/>
          <w:szCs w:val="24"/>
        </w:rPr>
        <w:t>年</w:t>
      </w:r>
      <w:r w:rsidR="0078562F" w:rsidRPr="0006060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0606">
        <w:rPr>
          <w:rFonts w:ascii="ＭＳ 明朝" w:eastAsia="ＭＳ 明朝" w:hAnsi="ＭＳ 明朝" w:hint="eastAsia"/>
          <w:sz w:val="24"/>
          <w:szCs w:val="24"/>
        </w:rPr>
        <w:t>月</w:t>
      </w:r>
      <w:r w:rsidR="0078562F" w:rsidRPr="0006060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0606">
        <w:rPr>
          <w:rFonts w:ascii="ＭＳ 明朝" w:eastAsia="ＭＳ 明朝" w:hAnsi="ＭＳ 明朝" w:hint="eastAsia"/>
          <w:sz w:val="24"/>
          <w:szCs w:val="24"/>
        </w:rPr>
        <w:t>日に申出された無期労働契約転換申込書については、受理しましたので、通知します。</w:t>
      </w:r>
    </w:p>
    <w:p w14:paraId="54C4E160" w14:textId="46E8B62A" w:rsidR="00037B82" w:rsidRPr="00E91D0E" w:rsidRDefault="00037B82" w:rsidP="0015738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37B82" w:rsidRPr="00E91D0E" w:rsidSect="0078562F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F05CE" w14:textId="77777777" w:rsidR="00BE2058" w:rsidRDefault="00BE2058" w:rsidP="00DB2400">
      <w:r>
        <w:separator/>
      </w:r>
    </w:p>
  </w:endnote>
  <w:endnote w:type="continuationSeparator" w:id="0">
    <w:p w14:paraId="0A46648F" w14:textId="77777777" w:rsidR="00BE2058" w:rsidRDefault="00BE2058" w:rsidP="00DB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4D80F" w14:textId="77777777" w:rsidR="00BE2058" w:rsidRDefault="00BE2058" w:rsidP="00DB2400">
      <w:r>
        <w:separator/>
      </w:r>
    </w:p>
  </w:footnote>
  <w:footnote w:type="continuationSeparator" w:id="0">
    <w:p w14:paraId="3FA5D5ED" w14:textId="77777777" w:rsidR="00BE2058" w:rsidRDefault="00BE2058" w:rsidP="00DB2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93"/>
    <w:rsid w:val="00037B82"/>
    <w:rsid w:val="00060606"/>
    <w:rsid w:val="000D40F2"/>
    <w:rsid w:val="000E2BBC"/>
    <w:rsid w:val="000E7894"/>
    <w:rsid w:val="001019F6"/>
    <w:rsid w:val="00124BA3"/>
    <w:rsid w:val="00140ADE"/>
    <w:rsid w:val="00157383"/>
    <w:rsid w:val="001735EF"/>
    <w:rsid w:val="0018071C"/>
    <w:rsid w:val="001940C9"/>
    <w:rsid w:val="001A5F11"/>
    <w:rsid w:val="001A76E4"/>
    <w:rsid w:val="001B3A7C"/>
    <w:rsid w:val="001D06B3"/>
    <w:rsid w:val="001E6BC4"/>
    <w:rsid w:val="001F2E71"/>
    <w:rsid w:val="002B509D"/>
    <w:rsid w:val="002E5728"/>
    <w:rsid w:val="00336CAC"/>
    <w:rsid w:val="0036799D"/>
    <w:rsid w:val="0038184F"/>
    <w:rsid w:val="003962FE"/>
    <w:rsid w:val="003D2317"/>
    <w:rsid w:val="003D62F4"/>
    <w:rsid w:val="003F692D"/>
    <w:rsid w:val="0042152C"/>
    <w:rsid w:val="004353E9"/>
    <w:rsid w:val="004664E3"/>
    <w:rsid w:val="0047060B"/>
    <w:rsid w:val="004A3383"/>
    <w:rsid w:val="004A7978"/>
    <w:rsid w:val="00506EA7"/>
    <w:rsid w:val="0051139C"/>
    <w:rsid w:val="00556BBD"/>
    <w:rsid w:val="005602BC"/>
    <w:rsid w:val="00602BE2"/>
    <w:rsid w:val="00604F62"/>
    <w:rsid w:val="00642D90"/>
    <w:rsid w:val="00656849"/>
    <w:rsid w:val="006C756A"/>
    <w:rsid w:val="006D03E6"/>
    <w:rsid w:val="00703E98"/>
    <w:rsid w:val="00721643"/>
    <w:rsid w:val="007552B7"/>
    <w:rsid w:val="00775EBB"/>
    <w:rsid w:val="0078562F"/>
    <w:rsid w:val="007D2FCE"/>
    <w:rsid w:val="008178D6"/>
    <w:rsid w:val="00871792"/>
    <w:rsid w:val="008C5D59"/>
    <w:rsid w:val="008E3782"/>
    <w:rsid w:val="008F2ABB"/>
    <w:rsid w:val="009770C6"/>
    <w:rsid w:val="00A77831"/>
    <w:rsid w:val="00A874A7"/>
    <w:rsid w:val="00A94CAA"/>
    <w:rsid w:val="00AE281E"/>
    <w:rsid w:val="00AE4421"/>
    <w:rsid w:val="00B008E9"/>
    <w:rsid w:val="00B31553"/>
    <w:rsid w:val="00B65A85"/>
    <w:rsid w:val="00B86DAD"/>
    <w:rsid w:val="00BA371A"/>
    <w:rsid w:val="00BB1BF1"/>
    <w:rsid w:val="00BE2058"/>
    <w:rsid w:val="00C630DE"/>
    <w:rsid w:val="00C74BCA"/>
    <w:rsid w:val="00C86E76"/>
    <w:rsid w:val="00CA7A88"/>
    <w:rsid w:val="00CB57AC"/>
    <w:rsid w:val="00CE3293"/>
    <w:rsid w:val="00D062C9"/>
    <w:rsid w:val="00D30609"/>
    <w:rsid w:val="00D32A5A"/>
    <w:rsid w:val="00D415B2"/>
    <w:rsid w:val="00D8331A"/>
    <w:rsid w:val="00DA0951"/>
    <w:rsid w:val="00DB2400"/>
    <w:rsid w:val="00E478E8"/>
    <w:rsid w:val="00E65F73"/>
    <w:rsid w:val="00E72185"/>
    <w:rsid w:val="00E91D0E"/>
    <w:rsid w:val="00EA42F8"/>
    <w:rsid w:val="00EA7ECE"/>
    <w:rsid w:val="00F035C7"/>
    <w:rsid w:val="00F6215E"/>
    <w:rsid w:val="00F92F10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D20714"/>
  <w15:chartTrackingRefBased/>
  <w15:docId w15:val="{6E47BDEE-F546-4006-B119-DE301FA8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400"/>
  </w:style>
  <w:style w:type="paragraph" w:styleId="a5">
    <w:name w:val="footer"/>
    <w:basedOn w:val="a"/>
    <w:link w:val="a6"/>
    <w:uiPriority w:val="99"/>
    <w:unhideWhenUsed/>
    <w:rsid w:val="00DB2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400"/>
  </w:style>
  <w:style w:type="character" w:styleId="a7">
    <w:name w:val="annotation reference"/>
    <w:basedOn w:val="a0"/>
    <w:uiPriority w:val="99"/>
    <w:semiHidden/>
    <w:unhideWhenUsed/>
    <w:rsid w:val="0042152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2152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2152C"/>
  </w:style>
  <w:style w:type="paragraph" w:styleId="aa">
    <w:name w:val="annotation subject"/>
    <w:basedOn w:val="a8"/>
    <w:next w:val="a8"/>
    <w:link w:val="ab"/>
    <w:uiPriority w:val="99"/>
    <w:semiHidden/>
    <w:unhideWhenUsed/>
    <w:rsid w:val="0042152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2152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21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152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2B5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15706A73.dotm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Yuuichi Sakuda</cp:lastModifiedBy>
  <cp:revision>4</cp:revision>
  <cp:lastPrinted>2017-12-21T05:38:00Z</cp:lastPrinted>
  <dcterms:created xsi:type="dcterms:W3CDTF">2018-10-15T06:41:00Z</dcterms:created>
  <dcterms:modified xsi:type="dcterms:W3CDTF">2018-10-16T02:56:00Z</dcterms:modified>
</cp:coreProperties>
</file>