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E9CB" w14:textId="77777777" w:rsidR="00FF6126" w:rsidRPr="00D00412" w:rsidRDefault="00FF6126">
      <w:pPr>
        <w:kinsoku w:val="0"/>
        <w:wordWrap w:val="0"/>
        <w:overflowPunct w:val="0"/>
        <w:rPr>
          <w:rFonts w:ascii="ＭＳ 明朝" w:hint="eastAsia"/>
          <w:lang w:eastAsia="zh-CN"/>
        </w:rPr>
      </w:pPr>
      <w:r w:rsidRPr="00D00412">
        <w:rPr>
          <w:rFonts w:ascii="ＭＳ 明朝" w:hint="eastAsia"/>
          <w:lang w:eastAsia="zh-CN"/>
        </w:rPr>
        <w:t>様式第3号(第5条関係)</w:t>
      </w:r>
    </w:p>
    <w:p w14:paraId="4BACF620" w14:textId="77777777" w:rsidR="00FF6126" w:rsidRPr="00D00412" w:rsidRDefault="00FF6126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456AFA3F" w14:textId="77777777" w:rsidR="00FF6126" w:rsidRPr="00D00412" w:rsidRDefault="00FF6126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 w:rsidRPr="00D00412">
        <w:rPr>
          <w:rFonts w:ascii="ＭＳ 明朝" w:hint="eastAsia"/>
          <w:lang w:eastAsia="zh-CN"/>
        </w:rPr>
        <w:t>年　　月　　日</w:t>
      </w:r>
    </w:p>
    <w:p w14:paraId="340F2DCF" w14:textId="77777777" w:rsidR="00FF6126" w:rsidRPr="00D00412" w:rsidRDefault="00FF6126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</w:p>
    <w:p w14:paraId="455D3FC1" w14:textId="77777777" w:rsidR="00FF6126" w:rsidRPr="00D00412" w:rsidRDefault="00FF6126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TW"/>
        </w:rPr>
      </w:pPr>
      <w:r w:rsidRPr="00D00412">
        <w:rPr>
          <w:rFonts w:ascii="ＭＳ 明朝" w:hint="eastAsia"/>
          <w:spacing w:val="160"/>
          <w:lang w:eastAsia="zh-TW"/>
        </w:rPr>
        <w:t>所得等報告書</w:t>
      </w:r>
    </w:p>
    <w:p w14:paraId="2563BBFC" w14:textId="77777777" w:rsidR="00FF6126" w:rsidRPr="00D00412" w:rsidRDefault="00FF6126">
      <w:pPr>
        <w:kinsoku w:val="0"/>
        <w:wordWrap w:val="0"/>
        <w:overflowPunct w:val="0"/>
        <w:rPr>
          <w:rFonts w:ascii="ＭＳ 明朝" w:hint="eastAsia"/>
          <w:u w:val="single"/>
          <w:lang w:eastAsia="zh-TW"/>
        </w:rPr>
      </w:pPr>
    </w:p>
    <w:p w14:paraId="7E2F8976" w14:textId="77777777" w:rsidR="00FF6126" w:rsidRPr="00D00412" w:rsidRDefault="00FF6126">
      <w:pPr>
        <w:kinsoku w:val="0"/>
        <w:wordWrap w:val="0"/>
        <w:overflowPunct w:val="0"/>
        <w:jc w:val="right"/>
        <w:rPr>
          <w:rFonts w:ascii="ＭＳ 明朝" w:hint="eastAsia"/>
          <w:u w:val="single"/>
          <w:lang w:eastAsia="zh-TW"/>
        </w:rPr>
      </w:pPr>
      <w:r w:rsidRPr="00D00412">
        <w:rPr>
          <w:rFonts w:ascii="ＭＳ 明朝" w:hint="eastAsia"/>
          <w:u w:val="single"/>
          <w:lang w:eastAsia="zh-TW"/>
        </w:rPr>
        <w:t xml:space="preserve">粕屋町長　　　　　　　　　　</w:t>
      </w:r>
      <w:r w:rsidR="00035024">
        <w:rPr>
          <w:rFonts w:ascii="ＭＳ 明朝" w:hint="eastAsia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60"/>
        <w:gridCol w:w="1680"/>
        <w:gridCol w:w="2939"/>
      </w:tblGrid>
      <w:tr w:rsidR="00FF6126" w:rsidRPr="00D00412" w14:paraId="26338BB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Align w:val="center"/>
          </w:tcPr>
          <w:p w14:paraId="00B968AF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3F1BBF1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680" w:type="dxa"/>
            <w:vAlign w:val="center"/>
          </w:tcPr>
          <w:p w14:paraId="4BC3F97F" w14:textId="77777777" w:rsidR="00FF6126" w:rsidRPr="00D00412" w:rsidRDefault="00FF6126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所得金額</w:t>
            </w:r>
          </w:p>
        </w:tc>
        <w:tc>
          <w:tcPr>
            <w:tcW w:w="2939" w:type="dxa"/>
            <w:vAlign w:val="center"/>
          </w:tcPr>
          <w:p w14:paraId="3847667D" w14:textId="77777777" w:rsidR="00FF6126" w:rsidRPr="00D00412" w:rsidRDefault="00FF6126">
            <w:pPr>
              <w:ind w:left="227" w:right="227"/>
              <w:jc w:val="distribute"/>
              <w:rPr>
                <w:rFonts w:ascii="ＭＳ 明朝"/>
              </w:rPr>
            </w:pPr>
            <w:r w:rsidRPr="00D00412">
              <w:rPr>
                <w:rFonts w:ascii="ＭＳ 明朝" w:hint="eastAsia"/>
              </w:rPr>
              <w:t>基因となった事実</w:t>
            </w:r>
          </w:p>
        </w:tc>
      </w:tr>
      <w:tr w:rsidR="00FF6126" w:rsidRPr="00D00412" w14:paraId="0F1F06B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22840888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総合課税</w:t>
            </w:r>
          </w:p>
        </w:tc>
        <w:tc>
          <w:tcPr>
            <w:tcW w:w="3360" w:type="dxa"/>
            <w:vAlign w:val="center"/>
          </w:tcPr>
          <w:p w14:paraId="3E481875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事業所得</w:t>
            </w:r>
          </w:p>
        </w:tc>
        <w:tc>
          <w:tcPr>
            <w:tcW w:w="1680" w:type="dxa"/>
            <w:vAlign w:val="center"/>
          </w:tcPr>
          <w:p w14:paraId="6EDF0C2E" w14:textId="77777777" w:rsidR="00FF6126" w:rsidRPr="00D00412" w:rsidRDefault="00FF612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円</w:t>
            </w:r>
          </w:p>
        </w:tc>
        <w:tc>
          <w:tcPr>
            <w:tcW w:w="2939" w:type="dxa"/>
            <w:vAlign w:val="center"/>
          </w:tcPr>
          <w:p w14:paraId="7DE32C14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73D2EE6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345128F1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289C8191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不動産所得</w:t>
            </w:r>
          </w:p>
        </w:tc>
        <w:tc>
          <w:tcPr>
            <w:tcW w:w="1680" w:type="dxa"/>
            <w:vAlign w:val="center"/>
          </w:tcPr>
          <w:p w14:paraId="17234D41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40576538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1A83B45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7E11F109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1158E8DF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利子所得</w:t>
            </w:r>
          </w:p>
        </w:tc>
        <w:tc>
          <w:tcPr>
            <w:tcW w:w="1680" w:type="dxa"/>
            <w:vAlign w:val="center"/>
          </w:tcPr>
          <w:p w14:paraId="1AEA7D91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30DFF340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7727350C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49AA627E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28916367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配当所得</w:t>
            </w:r>
          </w:p>
        </w:tc>
        <w:tc>
          <w:tcPr>
            <w:tcW w:w="1680" w:type="dxa"/>
            <w:vAlign w:val="center"/>
          </w:tcPr>
          <w:p w14:paraId="6C9F21E9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2FE4CA07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236E81D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362B0AA4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2C440408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給与所得</w:t>
            </w:r>
          </w:p>
        </w:tc>
        <w:tc>
          <w:tcPr>
            <w:tcW w:w="1680" w:type="dxa"/>
            <w:vAlign w:val="center"/>
          </w:tcPr>
          <w:p w14:paraId="485B6133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74ACC780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0BE82D6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617911F7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7CB31548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雑所得</w:t>
            </w:r>
          </w:p>
        </w:tc>
        <w:tc>
          <w:tcPr>
            <w:tcW w:w="1680" w:type="dxa"/>
            <w:vAlign w:val="center"/>
          </w:tcPr>
          <w:p w14:paraId="7D446237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4378C9F2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25B6BA37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6522456B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ECE0FE1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譲渡所得</w:t>
            </w:r>
          </w:p>
        </w:tc>
        <w:tc>
          <w:tcPr>
            <w:tcW w:w="1680" w:type="dxa"/>
            <w:vAlign w:val="center"/>
          </w:tcPr>
          <w:p w14:paraId="72442E29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3CABCBD0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1CC04AFA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6E1286AD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57C58B9D" w14:textId="77777777" w:rsidR="00FF6126" w:rsidRPr="00D00412" w:rsidRDefault="00FF6126">
            <w:pPr>
              <w:jc w:val="distribute"/>
              <w:rPr>
                <w:rFonts w:ascii="ＭＳ 明朝"/>
              </w:rPr>
            </w:pPr>
            <w:r w:rsidRPr="00D00412">
              <w:rPr>
                <w:rFonts w:ascii="ＭＳ 明朝" w:hint="eastAsia"/>
              </w:rPr>
              <w:t>一時所得</w:t>
            </w:r>
          </w:p>
        </w:tc>
        <w:tc>
          <w:tcPr>
            <w:tcW w:w="1680" w:type="dxa"/>
            <w:vAlign w:val="center"/>
          </w:tcPr>
          <w:p w14:paraId="5089EE1C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56808D79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06F80240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18092181" w14:textId="77777777" w:rsidR="00FF6126" w:rsidRPr="00D00412" w:rsidRDefault="00FF6126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分離課税</w:t>
            </w:r>
          </w:p>
        </w:tc>
        <w:tc>
          <w:tcPr>
            <w:tcW w:w="3360" w:type="dxa"/>
            <w:vAlign w:val="center"/>
          </w:tcPr>
          <w:p w14:paraId="31570CAF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土地等の事業・雑所得</w:t>
            </w:r>
          </w:p>
        </w:tc>
        <w:tc>
          <w:tcPr>
            <w:tcW w:w="1680" w:type="dxa"/>
            <w:vAlign w:val="center"/>
          </w:tcPr>
          <w:p w14:paraId="738E5F9A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37F68278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50C22D1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vAlign w:val="center"/>
          </w:tcPr>
          <w:p w14:paraId="737AFDC1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5065D145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短期譲渡所得</w:t>
            </w:r>
          </w:p>
        </w:tc>
        <w:tc>
          <w:tcPr>
            <w:tcW w:w="1680" w:type="dxa"/>
            <w:vAlign w:val="center"/>
          </w:tcPr>
          <w:p w14:paraId="6D1A1D27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1DDD6040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09B27849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vAlign w:val="center"/>
          </w:tcPr>
          <w:p w14:paraId="4449EF1B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366A76A" w14:textId="77777777" w:rsidR="00FF6126" w:rsidRPr="00D00412" w:rsidRDefault="00FF6126">
            <w:pPr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長期譲渡所得</w:t>
            </w:r>
          </w:p>
        </w:tc>
        <w:tc>
          <w:tcPr>
            <w:tcW w:w="1680" w:type="dxa"/>
            <w:vAlign w:val="center"/>
          </w:tcPr>
          <w:p w14:paraId="743167B8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2664F25C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4E16C24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25" w:type="dxa"/>
            <w:vMerge/>
            <w:vAlign w:val="center"/>
          </w:tcPr>
          <w:p w14:paraId="1EBD393A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5C491C18" w14:textId="77777777" w:rsidR="00FF6126" w:rsidRPr="00D00412" w:rsidRDefault="00FF6126">
            <w:pPr>
              <w:jc w:val="distribute"/>
              <w:rPr>
                <w:rFonts w:ascii="ＭＳ 明朝"/>
              </w:rPr>
            </w:pPr>
            <w:r w:rsidRPr="00D00412">
              <w:rPr>
                <w:rFonts w:ascii="ＭＳ 明朝" w:hint="eastAsia"/>
              </w:rPr>
              <w:t>株式等の事業・譲渡・雑所得</w:t>
            </w:r>
          </w:p>
        </w:tc>
        <w:tc>
          <w:tcPr>
            <w:tcW w:w="1680" w:type="dxa"/>
            <w:vAlign w:val="center"/>
          </w:tcPr>
          <w:p w14:paraId="7BC79D21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33E40814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  <w:tr w:rsidR="00FF6126" w:rsidRPr="00D00412" w14:paraId="2B8748A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3885" w:type="dxa"/>
            <w:gridSpan w:val="2"/>
            <w:vAlign w:val="center"/>
          </w:tcPr>
          <w:p w14:paraId="5A28F869" w14:textId="77777777" w:rsidR="00FF6126" w:rsidRPr="00D00412" w:rsidRDefault="00FF6126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山林所得</w:t>
            </w:r>
          </w:p>
        </w:tc>
        <w:tc>
          <w:tcPr>
            <w:tcW w:w="1680" w:type="dxa"/>
            <w:vAlign w:val="center"/>
          </w:tcPr>
          <w:p w14:paraId="70CEB852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2939" w:type="dxa"/>
            <w:vAlign w:val="center"/>
          </w:tcPr>
          <w:p w14:paraId="45821C5F" w14:textId="77777777" w:rsidR="00FF6126" w:rsidRPr="00D00412" w:rsidRDefault="00FF6126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</w:tr>
    </w:tbl>
    <w:p w14:paraId="7FFABD80" w14:textId="77777777" w:rsidR="00FF6126" w:rsidRPr="00D00412" w:rsidRDefault="00FF6126">
      <w:pPr>
        <w:kinsoku w:val="0"/>
        <w:wordWrap w:val="0"/>
        <w:overflowPunct w:val="0"/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680"/>
        <w:gridCol w:w="2939"/>
      </w:tblGrid>
      <w:tr w:rsidR="00FF6126" w:rsidRPr="00D00412" w14:paraId="214ED85C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  <w:jc w:val="center"/>
        </w:trPr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D65A" w14:textId="77777777" w:rsidR="00FF6126" w:rsidRPr="00D00412" w:rsidRDefault="00FF6126">
            <w:pPr>
              <w:jc w:val="distribute"/>
              <w:rPr>
                <w:rFonts w:ascii="ＭＳ 明朝"/>
              </w:rPr>
            </w:pPr>
            <w:r w:rsidRPr="00D00412">
              <w:rPr>
                <w:rFonts w:ascii="ＭＳ 明朝" w:hint="eastAsia"/>
              </w:rPr>
              <w:t>受贈財産の課税価額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2877" w14:textId="77777777" w:rsidR="00FF6126" w:rsidRPr="00D00412" w:rsidRDefault="00FF6126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00412">
              <w:rPr>
                <w:rFonts w:ascii="ＭＳ 明朝" w:hint="eastAsia"/>
              </w:rPr>
              <w:t>円</w:t>
            </w:r>
          </w:p>
        </w:tc>
        <w:tc>
          <w:tcPr>
            <w:tcW w:w="2939" w:type="dxa"/>
            <w:tcBorders>
              <w:top w:val="nil"/>
              <w:bottom w:val="nil"/>
              <w:right w:val="nil"/>
            </w:tcBorders>
            <w:vAlign w:val="center"/>
          </w:tcPr>
          <w:p w14:paraId="2A7D3B0B" w14:textId="77777777" w:rsidR="00FF6126" w:rsidRPr="00D00412" w:rsidRDefault="00FF6126">
            <w:pPr>
              <w:rPr>
                <w:rFonts w:ascii="ＭＳ 明朝" w:hint="eastAsia"/>
              </w:rPr>
            </w:pPr>
          </w:p>
        </w:tc>
      </w:tr>
    </w:tbl>
    <w:p w14:paraId="68CF0036" w14:textId="77777777" w:rsidR="00FF6126" w:rsidRPr="00D00412" w:rsidRDefault="00FF6126" w:rsidP="00005C07">
      <w:pPr>
        <w:kinsoku w:val="0"/>
        <w:wordWrap w:val="0"/>
        <w:overflowPunct w:val="0"/>
        <w:ind w:leftChars="150" w:left="735" w:right="99" w:hangingChars="200" w:hanging="420"/>
        <w:rPr>
          <w:rFonts w:ascii="ＭＳ 明朝" w:hint="eastAsia"/>
        </w:rPr>
      </w:pPr>
      <w:r w:rsidRPr="00D00412">
        <w:rPr>
          <w:rFonts w:ascii="ＭＳ 明朝" w:hint="eastAsia"/>
        </w:rPr>
        <w:t>(注)　基因となった事実の欄には、それぞれの所得金額が100万円を超えるものについてその基因となった事実を記入する。</w:t>
      </w:r>
    </w:p>
    <w:sectPr w:rsidR="00FF6126" w:rsidRPr="00D0041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0CCE" w14:textId="77777777" w:rsidR="007C093A" w:rsidRDefault="007C093A">
      <w:r>
        <w:separator/>
      </w:r>
    </w:p>
  </w:endnote>
  <w:endnote w:type="continuationSeparator" w:id="0">
    <w:p w14:paraId="5FBF1D9B" w14:textId="77777777" w:rsidR="007C093A" w:rsidRDefault="007C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F9B2" w14:textId="77777777" w:rsidR="007C093A" w:rsidRDefault="007C093A">
      <w:r>
        <w:separator/>
      </w:r>
    </w:p>
  </w:footnote>
  <w:footnote w:type="continuationSeparator" w:id="0">
    <w:p w14:paraId="252102B6" w14:textId="77777777" w:rsidR="007C093A" w:rsidRDefault="007C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07"/>
    <w:rsid w:val="00005C07"/>
    <w:rsid w:val="00035024"/>
    <w:rsid w:val="00733C04"/>
    <w:rsid w:val="007C093A"/>
    <w:rsid w:val="00D00412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E6BBC7"/>
  <w15:chartTrackingRefBased/>
  <w15:docId w15:val="{E1105C96-9650-4785-8516-7B12CBA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3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1601-01-01T00:00:00Z</cp:lastPrinted>
  <dcterms:created xsi:type="dcterms:W3CDTF">2025-07-13T05:33:00Z</dcterms:created>
  <dcterms:modified xsi:type="dcterms:W3CDTF">2025-07-13T05:33:00Z</dcterms:modified>
</cp:coreProperties>
</file>