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A46" w14:textId="77777777" w:rsidR="00357A93" w:rsidRPr="00357A93" w:rsidRDefault="00357A93">
      <w:pPr>
        <w:overflowPunct/>
      </w:pPr>
      <w:r w:rsidRPr="00357A93">
        <w:rPr>
          <w:rFonts w:hint="eastAsia"/>
        </w:rPr>
        <w:t>別記様式</w:t>
      </w:r>
      <w:r w:rsidRPr="00357A93">
        <w:t>(</w:t>
      </w:r>
      <w:r w:rsidRPr="00357A93">
        <w:rPr>
          <w:rFonts w:hint="eastAsia"/>
        </w:rPr>
        <w:t>第</w:t>
      </w:r>
      <w:r w:rsidRPr="00357A93">
        <w:t>3</w:t>
      </w:r>
      <w:r w:rsidRPr="00357A93">
        <w:rPr>
          <w:rFonts w:hint="eastAsia"/>
        </w:rPr>
        <w:t>条関係</w:t>
      </w:r>
      <w:r w:rsidRPr="00357A93">
        <w:t>)</w:t>
      </w:r>
    </w:p>
    <w:p w14:paraId="77C1EBAA" w14:textId="77777777" w:rsidR="00357A93" w:rsidRPr="00357A93" w:rsidRDefault="00357A93">
      <w:pPr>
        <w:overflowPunct/>
      </w:pPr>
    </w:p>
    <w:p w14:paraId="657AC999" w14:textId="77777777" w:rsidR="00357A93" w:rsidRPr="00357A93" w:rsidRDefault="00357A93">
      <w:pPr>
        <w:overflowPunct/>
        <w:jc w:val="center"/>
      </w:pPr>
      <w:r w:rsidRPr="00357A93">
        <w:rPr>
          <w:rFonts w:hint="eastAsia"/>
        </w:rPr>
        <w:t>働きかけに関する報告書</w:t>
      </w:r>
    </w:p>
    <w:p w14:paraId="3294E1B4" w14:textId="77777777" w:rsidR="00357A93" w:rsidRPr="00357A93" w:rsidRDefault="00357A93">
      <w:pPr>
        <w:overflowPunct/>
      </w:pPr>
    </w:p>
    <w:p w14:paraId="14A3782E" w14:textId="77777777" w:rsidR="00357A93" w:rsidRPr="00357A93" w:rsidRDefault="00357A93">
      <w:pPr>
        <w:overflowPunct/>
        <w:jc w:val="right"/>
      </w:pPr>
      <w:r w:rsidRPr="00357A93">
        <w:rPr>
          <w:rFonts w:hint="eastAsia"/>
        </w:rPr>
        <w:t>年　　月　　日</w:t>
      </w:r>
    </w:p>
    <w:p w14:paraId="5E46429E" w14:textId="77777777" w:rsidR="00357A93" w:rsidRPr="00357A93" w:rsidRDefault="00357A93">
      <w:pPr>
        <w:overflowPunct/>
      </w:pPr>
      <w:r w:rsidRPr="00357A93">
        <w:rPr>
          <w:rFonts w:hint="eastAsia"/>
        </w:rPr>
        <w:t>所属長　　　　　　　　　　　　様</w:t>
      </w:r>
    </w:p>
    <w:p w14:paraId="4876934C" w14:textId="77777777" w:rsidR="00357A93" w:rsidRPr="00357A93" w:rsidRDefault="00357A93">
      <w:pPr>
        <w:overflowPunct/>
        <w:jc w:val="right"/>
        <w:rPr>
          <w:lang w:eastAsia="zh-CN"/>
        </w:rPr>
      </w:pPr>
      <w:r w:rsidRPr="00357A93">
        <w:rPr>
          <w:rFonts w:hint="eastAsia"/>
          <w:spacing w:val="106"/>
          <w:lang w:eastAsia="zh-CN"/>
        </w:rPr>
        <w:t>所</w:t>
      </w:r>
      <w:r w:rsidRPr="00357A93">
        <w:rPr>
          <w:rFonts w:hint="eastAsia"/>
          <w:lang w:eastAsia="zh-CN"/>
        </w:rPr>
        <w:t xml:space="preserve">属　　　　　　　　　　　　　　　　</w:t>
      </w:r>
    </w:p>
    <w:p w14:paraId="07FD93AB" w14:textId="77777777" w:rsidR="00357A93" w:rsidRPr="00357A93" w:rsidRDefault="00357A93">
      <w:pPr>
        <w:overflowPunct/>
        <w:jc w:val="right"/>
        <w:rPr>
          <w:lang w:eastAsia="zh-TW"/>
        </w:rPr>
      </w:pPr>
      <w:r w:rsidRPr="00357A93">
        <w:rPr>
          <w:rFonts w:hint="eastAsia"/>
          <w:lang w:eastAsia="zh-TW"/>
        </w:rPr>
        <w:t xml:space="preserve">職氏名　　　　　　　　　　　　　　　</w:t>
      </w:r>
      <w:r w:rsidR="007C49B0" w:rsidRPr="00357A93">
        <w:rPr>
          <w:rFonts w:hint="eastAsia"/>
          <w:lang w:eastAsia="zh-TW"/>
        </w:rPr>
        <w:t>㊞</w:t>
      </w:r>
    </w:p>
    <w:p w14:paraId="2616BE6C" w14:textId="77777777" w:rsidR="00357A93" w:rsidRPr="00357A93" w:rsidRDefault="00357A93">
      <w:pPr>
        <w:overflowPunct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332"/>
        <w:gridCol w:w="755"/>
        <w:gridCol w:w="1087"/>
        <w:gridCol w:w="1087"/>
        <w:gridCol w:w="1087"/>
        <w:gridCol w:w="1087"/>
        <w:gridCol w:w="1984"/>
      </w:tblGrid>
      <w:tr w:rsidR="00357A93" w:rsidRPr="00357A93" w14:paraId="76B562E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5193EAA8" w14:textId="77777777" w:rsidR="00357A93" w:rsidRPr="00357A93" w:rsidRDefault="00357A93">
            <w:pPr>
              <w:overflowPunct/>
              <w:jc w:val="distribute"/>
            </w:pPr>
            <w:r w:rsidRPr="00357A93">
              <w:rPr>
                <w:rFonts w:hint="eastAsia"/>
              </w:rPr>
              <w:t>日時</w:t>
            </w:r>
          </w:p>
        </w:tc>
        <w:tc>
          <w:tcPr>
            <w:tcW w:w="7087" w:type="dxa"/>
            <w:gridSpan w:val="6"/>
            <w:vAlign w:val="center"/>
          </w:tcPr>
          <w:p w14:paraId="329E1C6D" w14:textId="77777777" w:rsidR="00357A93" w:rsidRPr="00357A93" w:rsidRDefault="00357A93">
            <w:pPr>
              <w:overflowPunct/>
              <w:rPr>
                <w:lang w:eastAsia="zh-TW"/>
              </w:rPr>
            </w:pPr>
            <w:r w:rsidRPr="00357A93">
              <w:rPr>
                <w:rFonts w:hint="eastAsia"/>
                <w:lang w:eastAsia="zh-TW"/>
              </w:rPr>
              <w:t xml:space="preserve">　　　　年　　月　　日</w:t>
            </w:r>
            <w:r w:rsidRPr="00357A93">
              <w:rPr>
                <w:lang w:eastAsia="zh-TW"/>
              </w:rPr>
              <w:t>(</w:t>
            </w:r>
            <w:r w:rsidRPr="00357A93">
              <w:rPr>
                <w:rFonts w:hint="eastAsia"/>
                <w:lang w:eastAsia="zh-TW"/>
              </w:rPr>
              <w:t xml:space="preserve">　</w:t>
            </w:r>
            <w:r w:rsidRPr="00357A93">
              <w:rPr>
                <w:lang w:eastAsia="zh-TW"/>
              </w:rPr>
              <w:t>)</w:t>
            </w:r>
            <w:r w:rsidRPr="00357A93">
              <w:rPr>
                <w:rFonts w:hint="eastAsia"/>
                <w:lang w:eastAsia="zh-TW"/>
              </w:rPr>
              <w:t xml:space="preserve">　　　時　　分</w:t>
            </w:r>
          </w:p>
        </w:tc>
      </w:tr>
      <w:tr w:rsidR="00357A93" w:rsidRPr="00357A93" w14:paraId="3E4C98C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27A11C6E" w14:textId="77777777" w:rsidR="00357A93" w:rsidRPr="00357A93" w:rsidRDefault="00357A93">
            <w:pPr>
              <w:overflowPunct/>
              <w:jc w:val="distribute"/>
            </w:pPr>
            <w:r w:rsidRPr="00357A93">
              <w:rPr>
                <w:rFonts w:hint="eastAsia"/>
              </w:rPr>
              <w:t>場所</w:t>
            </w:r>
          </w:p>
        </w:tc>
        <w:tc>
          <w:tcPr>
            <w:tcW w:w="7087" w:type="dxa"/>
            <w:gridSpan w:val="6"/>
          </w:tcPr>
          <w:p w14:paraId="6ACC6506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</w:tr>
      <w:tr w:rsidR="00357A93" w:rsidRPr="00357A93" w14:paraId="5CED882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8" w:type="dxa"/>
            <w:gridSpan w:val="2"/>
            <w:vAlign w:val="center"/>
          </w:tcPr>
          <w:p w14:paraId="1B8EF9F8" w14:textId="77777777" w:rsidR="00357A93" w:rsidRPr="00357A93" w:rsidRDefault="00357A93">
            <w:pPr>
              <w:overflowPunct/>
              <w:jc w:val="distribute"/>
            </w:pPr>
            <w:r w:rsidRPr="00357A93">
              <w:rPr>
                <w:rFonts w:hint="eastAsia"/>
              </w:rPr>
              <w:t>案件</w:t>
            </w:r>
          </w:p>
        </w:tc>
        <w:tc>
          <w:tcPr>
            <w:tcW w:w="7087" w:type="dxa"/>
            <w:gridSpan w:val="6"/>
          </w:tcPr>
          <w:p w14:paraId="57185E7B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</w:tr>
      <w:tr w:rsidR="00357A93" w:rsidRPr="00357A93" w14:paraId="6D8E39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1F8CF020" w14:textId="77777777" w:rsidR="00357A93" w:rsidRPr="00357A93" w:rsidRDefault="00357A93">
            <w:pPr>
              <w:overflowPunct/>
              <w:jc w:val="distribute"/>
            </w:pPr>
            <w:r w:rsidRPr="00357A93">
              <w:rPr>
                <w:rFonts w:hint="eastAsia"/>
              </w:rPr>
              <w:t>手段</w:t>
            </w:r>
          </w:p>
        </w:tc>
        <w:tc>
          <w:tcPr>
            <w:tcW w:w="7087" w:type="dxa"/>
            <w:gridSpan w:val="6"/>
            <w:vAlign w:val="center"/>
          </w:tcPr>
          <w:p w14:paraId="7CE4B8B0" w14:textId="77777777" w:rsidR="00357A93" w:rsidRPr="00357A93" w:rsidRDefault="00357A93" w:rsidP="007C49B0">
            <w:pPr>
              <w:overflowPunct/>
              <w:ind w:leftChars="200" w:left="420"/>
            </w:pPr>
            <w:r w:rsidRPr="00357A93">
              <w:rPr>
                <w:rFonts w:hint="eastAsia"/>
              </w:rPr>
              <w:t>面談・電話・メール・その他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</w:t>
            </w:r>
            <w:r w:rsidRPr="00357A93">
              <w:t>)</w:t>
            </w:r>
          </w:p>
        </w:tc>
      </w:tr>
      <w:tr w:rsidR="00357A93" w:rsidRPr="00357A93" w14:paraId="26B61BC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vAlign w:val="center"/>
          </w:tcPr>
          <w:p w14:paraId="04432C72" w14:textId="77777777" w:rsidR="00357A93" w:rsidRPr="00357A93" w:rsidRDefault="00357A93">
            <w:pPr>
              <w:overflowPunct/>
              <w:jc w:val="distribute"/>
            </w:pPr>
            <w:r w:rsidRPr="00357A93">
              <w:rPr>
                <w:rFonts w:hint="eastAsia"/>
              </w:rPr>
              <w:t>相手氏名</w:t>
            </w:r>
          </w:p>
        </w:tc>
        <w:tc>
          <w:tcPr>
            <w:tcW w:w="7087" w:type="dxa"/>
            <w:gridSpan w:val="6"/>
          </w:tcPr>
          <w:p w14:paraId="200CD0E1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</w:tr>
      <w:tr w:rsidR="00357A93" w:rsidRPr="00357A93" w14:paraId="453E4B44" w14:textId="77777777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8505" w:type="dxa"/>
            <w:gridSpan w:val="8"/>
            <w:vAlign w:val="center"/>
          </w:tcPr>
          <w:p w14:paraId="3355A666" w14:textId="77777777" w:rsidR="00357A93" w:rsidRPr="00357A93" w:rsidRDefault="00357A93" w:rsidP="007C49B0">
            <w:pPr>
              <w:overflowPunct/>
              <w:spacing w:before="40" w:after="40"/>
              <w:ind w:firstLineChars="100" w:firstLine="210"/>
              <w:rPr>
                <w:rFonts w:hint="eastAsia"/>
              </w:rPr>
            </w:pPr>
            <w:r w:rsidRPr="00357A93">
              <w:rPr>
                <w:rFonts w:hint="eastAsia"/>
              </w:rPr>
              <w:t>働きかけの態様、状況等</w:t>
            </w:r>
            <w:r w:rsidRPr="00357A93">
              <w:t>(</w:t>
            </w:r>
            <w:r w:rsidRPr="00357A93">
              <w:rPr>
                <w:rFonts w:hint="eastAsia"/>
              </w:rPr>
              <w:t>具体的に記すこと。</w:t>
            </w:r>
            <w:r w:rsidRPr="00357A93">
              <w:t>)</w:t>
            </w:r>
          </w:p>
          <w:p w14:paraId="77DD547E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</w:rPr>
            </w:pPr>
            <w:r w:rsidRPr="00357A93">
              <w:rPr>
                <w:rFonts w:hint="eastAsia"/>
              </w:rPr>
              <w:t>①　どう喝、威かく、威圧、脅迫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　　　　　　　　　　　　　　</w:t>
            </w:r>
            <w:r w:rsidRPr="00357A93">
              <w:t>)</w:t>
            </w:r>
          </w:p>
          <w:p w14:paraId="00FF63E2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  <w:lang w:eastAsia="zh-TW"/>
              </w:rPr>
            </w:pPr>
            <w:r w:rsidRPr="00357A93">
              <w:rPr>
                <w:rFonts w:hint="eastAsia"/>
                <w:lang w:eastAsia="zh-TW"/>
              </w:rPr>
              <w:t xml:space="preserve">②　強要　</w:t>
            </w:r>
            <w:r w:rsidRPr="00357A93">
              <w:rPr>
                <w:lang w:eastAsia="zh-TW"/>
              </w:rPr>
              <w:t>(</w:t>
            </w:r>
            <w:r w:rsidRPr="00357A93">
              <w:rPr>
                <w:rFonts w:hint="eastAsia"/>
                <w:lang w:eastAsia="zh-TW"/>
              </w:rPr>
              <w:t xml:space="preserve">　　　　　　　　　　　　　　　　　　　　　　　　　　　　</w:t>
            </w:r>
            <w:r w:rsidRPr="00357A93">
              <w:rPr>
                <w:lang w:eastAsia="zh-TW"/>
              </w:rPr>
              <w:t>)</w:t>
            </w:r>
          </w:p>
          <w:p w14:paraId="60A77D30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</w:rPr>
            </w:pPr>
            <w:r w:rsidRPr="00357A93">
              <w:rPr>
                <w:rFonts w:hint="eastAsia"/>
              </w:rPr>
              <w:t xml:space="preserve">③　要求　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　　　　　　　　　　　　　　　　　　　　　　　　</w:t>
            </w:r>
            <w:r w:rsidRPr="00357A93">
              <w:t>)</w:t>
            </w:r>
          </w:p>
          <w:p w14:paraId="147A7B19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  <w:lang w:eastAsia="zh-TW"/>
              </w:rPr>
            </w:pPr>
            <w:r w:rsidRPr="00357A93">
              <w:rPr>
                <w:rFonts w:hint="eastAsia"/>
                <w:lang w:eastAsia="zh-TW"/>
              </w:rPr>
              <w:t xml:space="preserve">④　要請　</w:t>
            </w:r>
            <w:r w:rsidRPr="00357A93">
              <w:rPr>
                <w:lang w:eastAsia="zh-TW"/>
              </w:rPr>
              <w:t>(</w:t>
            </w:r>
            <w:r w:rsidRPr="00357A93">
              <w:rPr>
                <w:rFonts w:hint="eastAsia"/>
                <w:lang w:eastAsia="zh-TW"/>
              </w:rPr>
              <w:t xml:space="preserve">　　　　　　　　　　　　　　　　　　　　　　　　　　　　</w:t>
            </w:r>
            <w:r w:rsidRPr="00357A93">
              <w:rPr>
                <w:lang w:eastAsia="zh-TW"/>
              </w:rPr>
              <w:t>)</w:t>
            </w:r>
          </w:p>
          <w:p w14:paraId="39D13929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</w:rPr>
            </w:pPr>
            <w:r w:rsidRPr="00357A93">
              <w:rPr>
                <w:rFonts w:hint="eastAsia"/>
              </w:rPr>
              <w:t xml:space="preserve">⑤　依頼　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　　　　　　　　　　　　　　　　　　　　　　　　</w:t>
            </w:r>
            <w:r w:rsidRPr="00357A93">
              <w:t>)</w:t>
            </w:r>
          </w:p>
          <w:p w14:paraId="2A8AB3E3" w14:textId="77777777" w:rsidR="00357A93" w:rsidRPr="00357A93" w:rsidRDefault="00357A93">
            <w:pPr>
              <w:overflowPunct/>
              <w:spacing w:before="40" w:after="40"/>
              <w:rPr>
                <w:rFonts w:hint="eastAsia"/>
              </w:rPr>
            </w:pPr>
            <w:r w:rsidRPr="00357A93">
              <w:rPr>
                <w:rFonts w:hint="eastAsia"/>
              </w:rPr>
              <w:t xml:space="preserve">⑥　提言　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　　　　　　　　　　　　　　　　　　　　　　　　</w:t>
            </w:r>
            <w:r w:rsidRPr="00357A93">
              <w:t>)</w:t>
            </w:r>
          </w:p>
          <w:p w14:paraId="2623C4B6" w14:textId="77777777" w:rsidR="00357A93" w:rsidRPr="00357A93" w:rsidRDefault="00357A93">
            <w:pPr>
              <w:overflowPunct/>
              <w:spacing w:before="40" w:after="40"/>
            </w:pPr>
            <w:r w:rsidRPr="00357A93">
              <w:rPr>
                <w:rFonts w:hint="eastAsia"/>
              </w:rPr>
              <w:t>⑦　その他</w:t>
            </w:r>
            <w:r w:rsidRPr="00357A93">
              <w:t>(</w:t>
            </w:r>
            <w:r w:rsidRPr="00357A93">
              <w:rPr>
                <w:rFonts w:hint="eastAsia"/>
              </w:rPr>
              <w:t xml:space="preserve">　　　　　　　　　　　　　　　　　　　　　　　　　　　　</w:t>
            </w:r>
            <w:r w:rsidRPr="00357A93">
              <w:t>)</w:t>
            </w:r>
          </w:p>
        </w:tc>
      </w:tr>
      <w:tr w:rsidR="00357A93" w:rsidRPr="00357A93" w14:paraId="2CA35DEC" w14:textId="77777777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8505" w:type="dxa"/>
            <w:gridSpan w:val="8"/>
          </w:tcPr>
          <w:p w14:paraId="01DA3EAF" w14:textId="77777777" w:rsidR="00357A93" w:rsidRPr="00357A93" w:rsidRDefault="00357A93">
            <w:pPr>
              <w:overflowPunct/>
              <w:spacing w:before="40"/>
            </w:pPr>
            <w:r w:rsidRPr="00357A93">
              <w:rPr>
                <w:rFonts w:hint="eastAsia"/>
                <w:spacing w:val="531"/>
              </w:rPr>
              <w:t>内</w:t>
            </w:r>
            <w:r w:rsidRPr="00357A93">
              <w:rPr>
                <w:rFonts w:hint="eastAsia"/>
              </w:rPr>
              <w:t>容</w:t>
            </w:r>
          </w:p>
        </w:tc>
      </w:tr>
      <w:tr w:rsidR="00357A93" w:rsidRPr="00357A93" w14:paraId="400123C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6" w:type="dxa"/>
            <w:vAlign w:val="center"/>
          </w:tcPr>
          <w:p w14:paraId="1256EFDF" w14:textId="77777777" w:rsidR="00357A93" w:rsidRPr="00357A93" w:rsidRDefault="00357A93">
            <w:pPr>
              <w:overflowPunct/>
              <w:jc w:val="center"/>
            </w:pPr>
            <w:r w:rsidRPr="00357A93">
              <w:rPr>
                <w:rFonts w:hint="eastAsia"/>
                <w:spacing w:val="106"/>
              </w:rPr>
              <w:t>町</w:t>
            </w:r>
            <w:r w:rsidRPr="00357A93">
              <w:rPr>
                <w:rFonts w:hint="eastAsia"/>
              </w:rPr>
              <w:t>長</w:t>
            </w:r>
          </w:p>
        </w:tc>
        <w:tc>
          <w:tcPr>
            <w:tcW w:w="1087" w:type="dxa"/>
            <w:gridSpan w:val="2"/>
            <w:vAlign w:val="center"/>
          </w:tcPr>
          <w:p w14:paraId="2C3CECEB" w14:textId="77777777" w:rsidR="00357A93" w:rsidRPr="00357A93" w:rsidRDefault="0064633B">
            <w:pPr>
              <w:overflowPunct/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87" w:type="dxa"/>
            <w:vAlign w:val="center"/>
          </w:tcPr>
          <w:p w14:paraId="3859C1F9" w14:textId="77777777" w:rsidR="00357A93" w:rsidRPr="00357A93" w:rsidRDefault="00357A93">
            <w:pPr>
              <w:overflowPunct/>
              <w:jc w:val="center"/>
            </w:pPr>
            <w:r w:rsidRPr="00357A93">
              <w:rPr>
                <w:rFonts w:hint="eastAsia"/>
              </w:rPr>
              <w:t>所属長</w:t>
            </w:r>
          </w:p>
        </w:tc>
        <w:tc>
          <w:tcPr>
            <w:tcW w:w="1087" w:type="dxa"/>
          </w:tcPr>
          <w:p w14:paraId="667335B0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6CDF7EAC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550B6F3D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32B76096" w14:textId="77777777" w:rsidR="00357A93" w:rsidRPr="00357A93" w:rsidRDefault="00357A93">
            <w:pPr>
              <w:overflowPunct/>
              <w:jc w:val="center"/>
            </w:pPr>
            <w:r w:rsidRPr="00357A93">
              <w:rPr>
                <w:rFonts w:hint="eastAsia"/>
                <w:spacing w:val="212"/>
              </w:rPr>
              <w:t>供</w:t>
            </w:r>
            <w:r w:rsidRPr="00357A93">
              <w:rPr>
                <w:rFonts w:hint="eastAsia"/>
              </w:rPr>
              <w:t>覧</w:t>
            </w:r>
          </w:p>
        </w:tc>
      </w:tr>
      <w:tr w:rsidR="00357A93" w:rsidRPr="00357A93" w14:paraId="2DEFDBEE" w14:textId="7777777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1086" w:type="dxa"/>
          </w:tcPr>
          <w:p w14:paraId="06C62F23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  <w:gridSpan w:val="2"/>
          </w:tcPr>
          <w:p w14:paraId="7C0AFAC6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4C436C73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51A44E9E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2768F13F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087" w:type="dxa"/>
          </w:tcPr>
          <w:p w14:paraId="7FFBBC4C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  <w:tc>
          <w:tcPr>
            <w:tcW w:w="1984" w:type="dxa"/>
          </w:tcPr>
          <w:p w14:paraId="7773BB93" w14:textId="77777777" w:rsidR="00357A93" w:rsidRPr="00357A93" w:rsidRDefault="00357A93">
            <w:pPr>
              <w:overflowPunct/>
              <w:rPr>
                <w:rFonts w:hint="eastAsia"/>
              </w:rPr>
            </w:pPr>
          </w:p>
        </w:tc>
      </w:tr>
    </w:tbl>
    <w:p w14:paraId="65D51818" w14:textId="77777777" w:rsidR="00357A93" w:rsidRDefault="00357A93">
      <w:pPr>
        <w:overflowPunct/>
        <w:rPr>
          <w:rFonts w:hint="eastAsia"/>
        </w:rPr>
      </w:pPr>
    </w:p>
    <w:sectPr w:rsidR="00357A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194D" w14:textId="77777777" w:rsidR="00000000" w:rsidRDefault="001B75AE">
      <w:r>
        <w:separator/>
      </w:r>
    </w:p>
  </w:endnote>
  <w:endnote w:type="continuationSeparator" w:id="0">
    <w:p w14:paraId="34D0808B" w14:textId="77777777" w:rsidR="00000000" w:rsidRDefault="001B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3A5E" w14:textId="77777777" w:rsidR="00000000" w:rsidRDefault="001B75AE">
      <w:r>
        <w:separator/>
      </w:r>
    </w:p>
  </w:footnote>
  <w:footnote w:type="continuationSeparator" w:id="0">
    <w:p w14:paraId="21F5D115" w14:textId="77777777" w:rsidR="00000000" w:rsidRDefault="001B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0"/>
    <w:rsid w:val="001B75AE"/>
    <w:rsid w:val="00357A93"/>
    <w:rsid w:val="0064633B"/>
    <w:rsid w:val="007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83B5E9A"/>
  <w15:chartTrackingRefBased/>
  <w15:docId w15:val="{8F5E0837-78CC-4B48-BBC1-01F4650E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2025-07-13T05:36:00Z</dcterms:created>
  <dcterms:modified xsi:type="dcterms:W3CDTF">2025-07-13T05:36:00Z</dcterms:modified>
  <cp:category/>
</cp:coreProperties>
</file>