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879A" w14:textId="77777777" w:rsidR="00614AC5" w:rsidRPr="00DE4B4E" w:rsidRDefault="00614AC5">
      <w:pPr>
        <w:rPr>
          <w:rFonts w:hint="eastAsia"/>
          <w:snapToGrid w:val="0"/>
        </w:rPr>
      </w:pPr>
      <w:r w:rsidRPr="00DE4B4E">
        <w:rPr>
          <w:rFonts w:hint="eastAsia"/>
          <w:snapToGrid w:val="0"/>
        </w:rPr>
        <w:t>別記様式(第5条関係)</w:t>
      </w:r>
    </w:p>
    <w:p w14:paraId="7D39CBE6" w14:textId="77777777" w:rsidR="00614AC5" w:rsidRPr="00DE4B4E" w:rsidRDefault="00614AC5">
      <w:pPr>
        <w:rPr>
          <w:rFonts w:hint="eastAsia"/>
          <w:snapToGrid w:val="0"/>
        </w:rPr>
      </w:pP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210"/>
        <w:gridCol w:w="1052"/>
        <w:gridCol w:w="210"/>
        <w:gridCol w:w="870"/>
        <w:gridCol w:w="1060"/>
        <w:gridCol w:w="1134"/>
        <w:gridCol w:w="1134"/>
        <w:gridCol w:w="1572"/>
      </w:tblGrid>
      <w:tr w:rsidR="006D1047" w:rsidRPr="00DE4B4E" w14:paraId="51D0649C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503629" w14:textId="77777777" w:rsidR="006D1047" w:rsidRPr="00DE4B4E" w:rsidRDefault="006D1047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  <w:spacing w:val="105"/>
              </w:rPr>
              <w:t>町</w:t>
            </w:r>
            <w:r w:rsidRPr="00DE4B4E">
              <w:rPr>
                <w:rFonts w:hint="eastAsia"/>
                <w:snapToGrid w:val="0"/>
              </w:rPr>
              <w:t>長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</w:tcBorders>
            <w:vAlign w:val="center"/>
          </w:tcPr>
          <w:p w14:paraId="793A8341" w14:textId="77777777" w:rsidR="006D1047" w:rsidRPr="00371331" w:rsidRDefault="006D1047">
            <w:pPr>
              <w:spacing w:line="210" w:lineRule="exact"/>
              <w:jc w:val="center"/>
              <w:rPr>
                <w:rFonts w:hint="eastAsia"/>
                <w:snapToGrid w:val="0"/>
                <w:szCs w:val="21"/>
              </w:rPr>
            </w:pPr>
            <w:r w:rsidRPr="00371331">
              <w:rPr>
                <w:rFonts w:hint="eastAsia"/>
                <w:snapToGrid w:val="0"/>
                <w:spacing w:val="60"/>
                <w:szCs w:val="21"/>
              </w:rPr>
              <w:t>副町</w:t>
            </w:r>
            <w:r w:rsidRPr="00371331">
              <w:rPr>
                <w:rFonts w:hint="eastAsia"/>
                <w:snapToGrid w:val="0"/>
                <w:szCs w:val="21"/>
              </w:rPr>
              <w:t>長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54CA55F0" w14:textId="77777777" w:rsidR="006D1047" w:rsidRPr="00DE4B4E" w:rsidRDefault="006D1047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部　</w:t>
            </w:r>
            <w:r w:rsidRPr="00DE4B4E">
              <w:rPr>
                <w:rFonts w:hint="eastAsia"/>
                <w:snapToGrid w:val="0"/>
              </w:rPr>
              <w:t>長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vAlign w:val="center"/>
          </w:tcPr>
          <w:p w14:paraId="714FC5CE" w14:textId="77777777" w:rsidR="006D1047" w:rsidRPr="00DE4B4E" w:rsidRDefault="006D1047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C646613" w14:textId="77777777" w:rsidR="006D1047" w:rsidRPr="00DE4B4E" w:rsidRDefault="006D1047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2ACB2A7" w14:textId="77777777" w:rsidR="006D1047" w:rsidRPr="00DE4B4E" w:rsidRDefault="006D1047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  <w:spacing w:val="105"/>
              </w:rPr>
              <w:t>係</w:t>
            </w:r>
            <w:r w:rsidRPr="00DE4B4E">
              <w:rPr>
                <w:rFonts w:hint="eastAsia"/>
                <w:snapToGrid w:val="0"/>
              </w:rPr>
              <w:t>長</w:t>
            </w:r>
          </w:p>
        </w:tc>
        <w:tc>
          <w:tcPr>
            <w:tcW w:w="1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4EA302" w14:textId="77777777" w:rsidR="006D1047" w:rsidRPr="00DE4B4E" w:rsidRDefault="006D1047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係</w:t>
            </w:r>
          </w:p>
        </w:tc>
      </w:tr>
      <w:tr w:rsidR="006D1047" w:rsidRPr="00DE4B4E" w14:paraId="398D559D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42B08931" w14:textId="77777777" w:rsidR="006D1047" w:rsidRPr="00DE4B4E" w:rsidRDefault="006D1047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2" w:type="dxa"/>
            <w:gridSpan w:val="2"/>
            <w:vAlign w:val="center"/>
          </w:tcPr>
          <w:p w14:paraId="098BF273" w14:textId="77777777" w:rsidR="006D1047" w:rsidRPr="00DE4B4E" w:rsidRDefault="006D1047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58E0CA7E" w14:textId="77777777" w:rsidR="006D1047" w:rsidRPr="00DE4B4E" w:rsidRDefault="006D1047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14:paraId="42C51DC3" w14:textId="77777777" w:rsidR="006D1047" w:rsidRPr="00DE4B4E" w:rsidRDefault="006D1047" w:rsidP="006D1047">
            <w:pPr>
              <w:spacing w:line="210" w:lineRule="exact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F13A173" w14:textId="77777777" w:rsidR="006D1047" w:rsidRPr="00DE4B4E" w:rsidRDefault="006D1047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F2589ED" w14:textId="77777777" w:rsidR="006D1047" w:rsidRPr="00DE4B4E" w:rsidRDefault="006D1047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14:paraId="6E291812" w14:textId="77777777" w:rsidR="006D1047" w:rsidRPr="00DE4B4E" w:rsidRDefault="006D1047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</w:tr>
      <w:tr w:rsidR="00614AC5" w:rsidRPr="00DE4B4E" w14:paraId="4F4AD4D5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850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A313D" w14:textId="77777777" w:rsidR="00614AC5" w:rsidRPr="00DE4B4E" w:rsidRDefault="00614AC5">
            <w:pPr>
              <w:jc w:val="righ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年　　月　　日　</w:t>
            </w:r>
          </w:p>
          <w:p w14:paraId="4DDFDCC2" w14:textId="77777777" w:rsidR="00614AC5" w:rsidRPr="00DE4B4E" w:rsidRDefault="00614AC5" w:rsidP="0018369E">
            <w:pPr>
              <w:ind w:firstLineChars="100" w:firstLine="210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不当要求行為等防止対策委員会</w:t>
            </w:r>
          </w:p>
          <w:p w14:paraId="2024D206" w14:textId="77777777" w:rsidR="00614AC5" w:rsidRPr="00DE4B4E" w:rsidRDefault="00614AC5" w:rsidP="0018369E">
            <w:pPr>
              <w:ind w:firstLineChars="200" w:firstLine="420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会長　　　　　　　　　　様</w:t>
            </w:r>
          </w:p>
          <w:p w14:paraId="3F99F7F6" w14:textId="77777777" w:rsidR="00614AC5" w:rsidRPr="00DE4B4E" w:rsidRDefault="00614AC5">
            <w:pPr>
              <w:jc w:val="righ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報告者　職・氏名　　　　　　　　　　</w:t>
            </w:r>
            <w:r w:rsidR="0018369E" w:rsidRPr="00DE4B4E">
              <w:rPr>
                <w:rFonts w:hint="eastAsia"/>
                <w:snapToGrid w:val="0"/>
              </w:rPr>
              <w:t>㊞</w:t>
            </w:r>
            <w:r w:rsidRPr="00DE4B4E">
              <w:rPr>
                <w:rFonts w:hint="eastAsia"/>
                <w:snapToGrid w:val="0"/>
              </w:rPr>
              <w:t xml:space="preserve">　</w:t>
            </w:r>
          </w:p>
          <w:p w14:paraId="10CA72A9" w14:textId="77777777" w:rsidR="00614AC5" w:rsidRPr="00DE4B4E" w:rsidRDefault="00614AC5">
            <w:pPr>
              <w:spacing w:before="120" w:after="120"/>
              <w:jc w:val="center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不当要求行為等に関する報告書</w:t>
            </w:r>
          </w:p>
          <w:p w14:paraId="419D6C26" w14:textId="77777777" w:rsidR="00614AC5" w:rsidRPr="00DE4B4E" w:rsidRDefault="00614AC5" w:rsidP="0018369E">
            <w:pPr>
              <w:ind w:firstLineChars="100" w:firstLine="210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標記の件について、下記のとおり報告します。</w:t>
            </w:r>
          </w:p>
        </w:tc>
      </w:tr>
      <w:tr w:rsidR="00614AC5" w:rsidRPr="00DE4B4E" w14:paraId="4068C059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2" w:type="dxa"/>
            <w:gridSpan w:val="2"/>
            <w:tcBorders>
              <w:left w:val="single" w:sz="12" w:space="0" w:color="auto"/>
            </w:tcBorders>
            <w:vAlign w:val="center"/>
          </w:tcPr>
          <w:p w14:paraId="04D3BFDB" w14:textId="77777777" w:rsidR="00614AC5" w:rsidRPr="00DE4B4E" w:rsidRDefault="00614AC5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7032" w:type="dxa"/>
            <w:gridSpan w:val="7"/>
            <w:tcBorders>
              <w:right w:val="single" w:sz="12" w:space="0" w:color="auto"/>
            </w:tcBorders>
            <w:vAlign w:val="center"/>
          </w:tcPr>
          <w:p w14:paraId="4A73EB2E" w14:textId="77777777" w:rsidR="00614AC5" w:rsidRPr="00DE4B4E" w:rsidRDefault="00614AC5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5C122D82" w14:textId="77777777" w:rsidR="00614AC5" w:rsidRPr="00DE4B4E" w:rsidRDefault="00614AC5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　午前・後　　時　　分から午前・後　　時　　分まで</w:t>
            </w:r>
          </w:p>
        </w:tc>
      </w:tr>
      <w:tr w:rsidR="00614AC5" w:rsidRPr="00DE4B4E" w14:paraId="48F55B68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2" w:type="dxa"/>
            <w:gridSpan w:val="2"/>
            <w:tcBorders>
              <w:left w:val="single" w:sz="12" w:space="0" w:color="auto"/>
            </w:tcBorders>
            <w:vAlign w:val="center"/>
          </w:tcPr>
          <w:p w14:paraId="0DA7F44C" w14:textId="77777777" w:rsidR="00614AC5" w:rsidRPr="00DE4B4E" w:rsidRDefault="00614AC5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7032" w:type="dxa"/>
            <w:gridSpan w:val="7"/>
            <w:tcBorders>
              <w:right w:val="single" w:sz="12" w:space="0" w:color="auto"/>
            </w:tcBorders>
            <w:vAlign w:val="center"/>
          </w:tcPr>
          <w:p w14:paraId="7F53B28A" w14:textId="77777777" w:rsidR="00614AC5" w:rsidRPr="00DE4B4E" w:rsidRDefault="00614AC5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</w:tr>
      <w:tr w:rsidR="00614AC5" w:rsidRPr="00DE4B4E" w14:paraId="0E32AA2D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7C0879E" w14:textId="77777777" w:rsidR="00614AC5" w:rsidRPr="00DE4B4E" w:rsidRDefault="00614AC5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対応者</w:t>
            </w:r>
          </w:p>
        </w:tc>
        <w:tc>
          <w:tcPr>
            <w:tcW w:w="1262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01F5BEB" w14:textId="77777777" w:rsidR="00614AC5" w:rsidRPr="00DE4B4E" w:rsidRDefault="00614AC5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職員</w:t>
            </w:r>
          </w:p>
        </w:tc>
        <w:tc>
          <w:tcPr>
            <w:tcW w:w="5770" w:type="dxa"/>
            <w:gridSpan w:val="5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E15FD98" w14:textId="77777777" w:rsidR="00614AC5" w:rsidRPr="00DE4B4E" w:rsidRDefault="00614AC5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課等・職・氏名　(連絡先　　　　　　　　　　　　)</w:t>
            </w:r>
          </w:p>
          <w:p w14:paraId="3CAE850A" w14:textId="77777777" w:rsidR="00614AC5" w:rsidRPr="00DE4B4E" w:rsidRDefault="00614AC5">
            <w:pPr>
              <w:spacing w:line="210" w:lineRule="exact"/>
              <w:rPr>
                <w:rFonts w:hint="eastAsia"/>
                <w:snapToGrid w:val="0"/>
              </w:rPr>
            </w:pPr>
          </w:p>
        </w:tc>
      </w:tr>
      <w:tr w:rsidR="00614AC5" w:rsidRPr="00DE4B4E" w14:paraId="17F4CCA4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8B73625" w14:textId="77777777" w:rsidR="00614AC5" w:rsidRPr="00DE4B4E" w:rsidRDefault="00614AC5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26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7A51351" w14:textId="77777777" w:rsidR="00614AC5" w:rsidRPr="00DE4B4E" w:rsidRDefault="00614AC5">
            <w:pPr>
              <w:jc w:val="distribute"/>
              <w:rPr>
                <w:rFonts w:hint="eastAsia"/>
                <w:snapToGrid w:val="0"/>
                <w:lang w:eastAsia="zh-TW"/>
              </w:rPr>
            </w:pPr>
            <w:r w:rsidRPr="00DE4B4E">
              <w:rPr>
                <w:rFonts w:hint="eastAsia"/>
                <w:snapToGrid w:val="0"/>
                <w:lang w:eastAsia="zh-TW"/>
              </w:rPr>
              <w:t>職員以外</w:t>
            </w:r>
          </w:p>
          <w:p w14:paraId="52E2D727" w14:textId="77777777" w:rsidR="00614AC5" w:rsidRPr="00DE4B4E" w:rsidRDefault="00614AC5">
            <w:pPr>
              <w:rPr>
                <w:rFonts w:hint="eastAsia"/>
                <w:snapToGrid w:val="0"/>
                <w:lang w:eastAsia="zh-TW"/>
              </w:rPr>
            </w:pPr>
            <w:r w:rsidRPr="00DE4B4E">
              <w:rPr>
                <w:rFonts w:hint="eastAsia"/>
                <w:snapToGrid w:val="0"/>
                <w:lang w:eastAsia="zh-TW"/>
              </w:rPr>
              <w:t>(工事現場責任者等)</w:t>
            </w:r>
          </w:p>
        </w:tc>
        <w:tc>
          <w:tcPr>
            <w:tcW w:w="5770" w:type="dxa"/>
            <w:gridSpan w:val="5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6364CD01" w14:textId="77777777" w:rsidR="00614AC5" w:rsidRPr="00DE4B4E" w:rsidRDefault="00614AC5">
            <w:pPr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会社・役職・氏名(連絡先　　　　　　　　　　　　)</w:t>
            </w:r>
          </w:p>
          <w:p w14:paraId="2D199766" w14:textId="77777777" w:rsidR="00614AC5" w:rsidRPr="00DE4B4E" w:rsidRDefault="00614AC5">
            <w:pPr>
              <w:rPr>
                <w:rFonts w:hint="eastAsia"/>
                <w:snapToGrid w:val="0"/>
              </w:rPr>
            </w:pPr>
          </w:p>
          <w:p w14:paraId="49D1FD72" w14:textId="77777777" w:rsidR="00614AC5" w:rsidRPr="00DE4B4E" w:rsidRDefault="00614AC5">
            <w:pPr>
              <w:rPr>
                <w:rFonts w:hint="eastAsia"/>
                <w:snapToGrid w:val="0"/>
              </w:rPr>
            </w:pPr>
          </w:p>
        </w:tc>
      </w:tr>
      <w:tr w:rsidR="00614AC5" w:rsidRPr="00DE4B4E" w14:paraId="12A59EBB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2" w:type="dxa"/>
            <w:gridSpan w:val="2"/>
            <w:tcBorders>
              <w:left w:val="single" w:sz="12" w:space="0" w:color="auto"/>
            </w:tcBorders>
            <w:vAlign w:val="center"/>
          </w:tcPr>
          <w:p w14:paraId="255B7B55" w14:textId="77777777" w:rsidR="00614AC5" w:rsidRPr="00DE4B4E" w:rsidRDefault="00614AC5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相手方</w:t>
            </w:r>
          </w:p>
        </w:tc>
        <w:tc>
          <w:tcPr>
            <w:tcW w:w="7032" w:type="dxa"/>
            <w:gridSpan w:val="7"/>
            <w:tcBorders>
              <w:right w:val="single" w:sz="12" w:space="0" w:color="auto"/>
            </w:tcBorders>
            <w:vAlign w:val="center"/>
          </w:tcPr>
          <w:p w14:paraId="419737DB" w14:textId="77777777" w:rsidR="00614AC5" w:rsidRPr="00DE4B4E" w:rsidRDefault="00614AC5">
            <w:pPr>
              <w:spacing w:line="320" w:lineRule="exact"/>
              <w:rPr>
                <w:rFonts w:hint="eastAsia"/>
                <w:snapToGrid w:val="0"/>
                <w:lang w:eastAsia="zh-TW"/>
              </w:rPr>
            </w:pPr>
            <w:r w:rsidRPr="00DE4B4E">
              <w:rPr>
                <w:rFonts w:hint="eastAsia"/>
                <w:snapToGrid w:val="0"/>
                <w:lang w:eastAsia="zh-TW"/>
              </w:rPr>
              <w:t>住所</w:t>
            </w:r>
          </w:p>
          <w:p w14:paraId="6146AD70" w14:textId="77777777" w:rsidR="00614AC5" w:rsidRPr="00DE4B4E" w:rsidRDefault="00614AC5">
            <w:pPr>
              <w:spacing w:line="320" w:lineRule="exact"/>
              <w:rPr>
                <w:rFonts w:hint="eastAsia"/>
                <w:snapToGrid w:val="0"/>
                <w:lang w:eastAsia="zh-TW"/>
              </w:rPr>
            </w:pPr>
            <w:r w:rsidRPr="00DE4B4E">
              <w:rPr>
                <w:rFonts w:hint="eastAsia"/>
                <w:snapToGrid w:val="0"/>
                <w:lang w:eastAsia="zh-TW"/>
              </w:rPr>
              <w:t>氏名</w:t>
            </w:r>
          </w:p>
          <w:p w14:paraId="6F789C91" w14:textId="77777777" w:rsidR="00614AC5" w:rsidRPr="00DE4B4E" w:rsidRDefault="00614AC5">
            <w:pPr>
              <w:spacing w:line="320" w:lineRule="exact"/>
              <w:rPr>
                <w:rFonts w:hint="eastAsia"/>
                <w:snapToGrid w:val="0"/>
                <w:lang w:eastAsia="zh-TW"/>
              </w:rPr>
            </w:pPr>
            <w:r w:rsidRPr="00DE4B4E">
              <w:rPr>
                <w:rFonts w:hint="eastAsia"/>
                <w:snapToGrid w:val="0"/>
                <w:lang w:eastAsia="zh-TW"/>
              </w:rPr>
              <w:t>職業</w:t>
            </w:r>
          </w:p>
          <w:p w14:paraId="011B62B0" w14:textId="77777777" w:rsidR="00614AC5" w:rsidRPr="00DE4B4E" w:rsidRDefault="00614AC5">
            <w:pPr>
              <w:spacing w:after="40" w:line="320" w:lineRule="exact"/>
              <w:rPr>
                <w:rFonts w:hint="eastAsia"/>
                <w:snapToGrid w:val="0"/>
                <w:lang w:eastAsia="zh-TW"/>
              </w:rPr>
            </w:pPr>
            <w:r w:rsidRPr="00DE4B4E">
              <w:rPr>
                <w:rFonts w:hint="eastAsia"/>
                <w:snapToGrid w:val="0"/>
                <w:lang w:eastAsia="zh-TW"/>
              </w:rPr>
              <w:t>(連絡先　　　　　　　　　　　　　　　　　　　　)</w:t>
            </w:r>
          </w:p>
        </w:tc>
      </w:tr>
      <w:tr w:rsidR="00614AC5" w:rsidRPr="00DE4B4E" w14:paraId="048E4331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472" w:type="dxa"/>
            <w:gridSpan w:val="2"/>
            <w:tcBorders>
              <w:left w:val="single" w:sz="12" w:space="0" w:color="auto"/>
            </w:tcBorders>
            <w:vAlign w:val="center"/>
          </w:tcPr>
          <w:p w14:paraId="76C72687" w14:textId="77777777" w:rsidR="00614AC5" w:rsidRPr="00DE4B4E" w:rsidRDefault="00614AC5">
            <w:pPr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不当要求行為等の内容</w:t>
            </w:r>
          </w:p>
        </w:tc>
        <w:tc>
          <w:tcPr>
            <w:tcW w:w="7032" w:type="dxa"/>
            <w:gridSpan w:val="7"/>
            <w:tcBorders>
              <w:right w:val="single" w:sz="12" w:space="0" w:color="auto"/>
            </w:tcBorders>
            <w:vAlign w:val="center"/>
          </w:tcPr>
          <w:p w14:paraId="511DF008" w14:textId="77777777" w:rsidR="00614AC5" w:rsidRPr="00DE4B4E" w:rsidRDefault="00614AC5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</w:tr>
      <w:tr w:rsidR="00614AC5" w:rsidRPr="00DE4B4E" w14:paraId="2D7994C5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2" w:type="dxa"/>
            <w:gridSpan w:val="2"/>
            <w:tcBorders>
              <w:left w:val="single" w:sz="12" w:space="0" w:color="auto"/>
            </w:tcBorders>
            <w:vAlign w:val="center"/>
          </w:tcPr>
          <w:p w14:paraId="60B471EF" w14:textId="77777777" w:rsidR="00614AC5" w:rsidRPr="00DE4B4E" w:rsidRDefault="00614AC5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対応措置状況</w:t>
            </w:r>
          </w:p>
        </w:tc>
        <w:tc>
          <w:tcPr>
            <w:tcW w:w="7032" w:type="dxa"/>
            <w:gridSpan w:val="7"/>
            <w:tcBorders>
              <w:right w:val="single" w:sz="12" w:space="0" w:color="auto"/>
            </w:tcBorders>
            <w:vAlign w:val="center"/>
          </w:tcPr>
          <w:p w14:paraId="0583D471" w14:textId="77777777" w:rsidR="00614AC5" w:rsidRPr="00DE4B4E" w:rsidRDefault="00614AC5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</w:tr>
      <w:tr w:rsidR="00614AC5" w:rsidRPr="00DE4B4E" w14:paraId="4B45B42E" w14:textId="77777777" w:rsidTr="006D104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D195E" w14:textId="77777777" w:rsidR="00614AC5" w:rsidRPr="00DE4B4E" w:rsidRDefault="00614AC5">
            <w:pPr>
              <w:spacing w:line="210" w:lineRule="exact"/>
              <w:jc w:val="distribute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03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D2EFC9" w14:textId="77777777" w:rsidR="00614AC5" w:rsidRPr="00DE4B4E" w:rsidRDefault="00614AC5">
            <w:pPr>
              <w:spacing w:line="210" w:lineRule="exact"/>
              <w:rPr>
                <w:rFonts w:hint="eastAsia"/>
                <w:snapToGrid w:val="0"/>
              </w:rPr>
            </w:pPr>
            <w:r w:rsidRPr="00DE4B4E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C1E3176" w14:textId="77777777" w:rsidR="00614AC5" w:rsidRPr="00DE4B4E" w:rsidRDefault="00614AC5">
      <w:pPr>
        <w:rPr>
          <w:rFonts w:hint="eastAsia"/>
          <w:snapToGrid w:val="0"/>
        </w:rPr>
      </w:pPr>
    </w:p>
    <w:sectPr w:rsidR="00614AC5" w:rsidRPr="00DE4B4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7FED" w14:textId="77777777" w:rsidR="00143B15" w:rsidRDefault="00143B15">
      <w:r>
        <w:separator/>
      </w:r>
    </w:p>
  </w:endnote>
  <w:endnote w:type="continuationSeparator" w:id="0">
    <w:p w14:paraId="19C1F1AC" w14:textId="77777777" w:rsidR="00143B15" w:rsidRDefault="0014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5329" w14:textId="77777777" w:rsidR="00143B15" w:rsidRDefault="00143B15">
      <w:r>
        <w:separator/>
      </w:r>
    </w:p>
  </w:footnote>
  <w:footnote w:type="continuationSeparator" w:id="0">
    <w:p w14:paraId="044B68B5" w14:textId="77777777" w:rsidR="00143B15" w:rsidRDefault="0014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9E"/>
    <w:rsid w:val="00143B15"/>
    <w:rsid w:val="0018369E"/>
    <w:rsid w:val="00371331"/>
    <w:rsid w:val="005A1687"/>
    <w:rsid w:val="00614AC5"/>
    <w:rsid w:val="006D1047"/>
    <w:rsid w:val="00CE1F35"/>
    <w:rsid w:val="00DE4B4E"/>
    <w:rsid w:val="00EB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836EDE"/>
  <w15:chartTrackingRefBased/>
  <w15:docId w15:val="{5B4748A9-9B08-4C0D-B3EE-3CF78DF5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dc:description/>
  <cp:lastModifiedBy>渋田 啓之</cp:lastModifiedBy>
  <cp:revision>2</cp:revision>
  <dcterms:created xsi:type="dcterms:W3CDTF">2025-07-13T05:37:00Z</dcterms:created>
  <dcterms:modified xsi:type="dcterms:W3CDTF">2025-07-13T05:37:00Z</dcterms:modified>
</cp:coreProperties>
</file>