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5F" w:rsidRDefault="00DF435F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  <w:lang w:eastAsia="zh-CN"/>
        </w:rPr>
        <w:t>様式第</w:t>
      </w:r>
      <w:r w:rsidR="003E5FDF">
        <w:rPr>
          <w:rFonts w:ascii="ＭＳ 明朝" w:hint="eastAsia"/>
        </w:rPr>
        <w:t>8</w:t>
      </w:r>
      <w:bookmarkStart w:id="0" w:name="_GoBack"/>
      <w:bookmarkEnd w:id="0"/>
      <w:r>
        <w:rPr>
          <w:rFonts w:ascii="ＭＳ 明朝" w:hint="eastAsia"/>
          <w:lang w:eastAsia="zh-CN"/>
        </w:rPr>
        <w:t>号(第1</w:t>
      </w:r>
      <w:r w:rsidR="00BA6969">
        <w:rPr>
          <w:rFonts w:ascii="ＭＳ 明朝" w:hint="eastAsia"/>
        </w:rPr>
        <w:t>4</w:t>
      </w:r>
      <w:r>
        <w:rPr>
          <w:rFonts w:ascii="ＭＳ 明朝" w:hint="eastAsia"/>
          <w:lang w:eastAsia="zh-CN"/>
        </w:rPr>
        <w:t>条関係)</w:t>
      </w:r>
    </w:p>
    <w:p w:rsidR="00DF435F" w:rsidRDefault="00DF435F">
      <w:pPr>
        <w:kinsoku w:val="0"/>
        <w:wordWrap w:val="0"/>
        <w:overflowPunct w:val="0"/>
        <w:rPr>
          <w:rFonts w:ascii="ＭＳ 明朝"/>
          <w:lang w:eastAsia="zh-CN"/>
        </w:rPr>
      </w:pPr>
    </w:p>
    <w:p w:rsidR="00DF435F" w:rsidRDefault="00DF435F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DF435F" w:rsidRDefault="00DF435F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:rsidR="00DF435F" w:rsidRDefault="00DF435F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</w:p>
    <w:p w:rsidR="00DF435F" w:rsidRPr="005F25DA" w:rsidRDefault="005F25DA">
      <w:pPr>
        <w:kinsoku w:val="0"/>
        <w:wordWrap w:val="0"/>
        <w:overflowPunct w:val="0"/>
        <w:jc w:val="center"/>
        <w:rPr>
          <w:rFonts w:ascii="ＭＳ 明朝"/>
          <w:lang w:eastAsia="zh-CN"/>
        </w:rPr>
      </w:pPr>
      <w:r>
        <w:rPr>
          <w:rFonts w:ascii="ＭＳ 明朝" w:hint="eastAsia"/>
        </w:rPr>
        <w:t>粕屋町</w:t>
      </w:r>
      <w:r w:rsidR="00DF435F" w:rsidRPr="005F25DA">
        <w:rPr>
          <w:rFonts w:ascii="ＭＳ 明朝" w:hint="eastAsia"/>
          <w:lang w:eastAsia="zh-CN"/>
        </w:rPr>
        <w:t>公印事故届</w:t>
      </w:r>
    </w:p>
    <w:p w:rsidR="00DF435F" w:rsidRDefault="00DF435F">
      <w:pPr>
        <w:kinsoku w:val="0"/>
        <w:wordWrap w:val="0"/>
        <w:overflowPunct w:val="0"/>
        <w:jc w:val="left"/>
        <w:rPr>
          <w:rFonts w:ascii="ＭＳ 明朝"/>
          <w:lang w:eastAsia="zh-CN"/>
        </w:rPr>
      </w:pPr>
    </w:p>
    <w:p w:rsidR="00DF435F" w:rsidRDefault="00DF435F">
      <w:pPr>
        <w:kinsoku w:val="0"/>
        <w:wordWrap w:val="0"/>
        <w:overflowPunct w:val="0"/>
        <w:ind w:firstLine="210"/>
        <w:jc w:val="left"/>
        <w:rPr>
          <w:rFonts w:ascii="ＭＳ 明朝"/>
        </w:rPr>
      </w:pPr>
      <w:r>
        <w:rPr>
          <w:rFonts w:ascii="ＭＳ 明朝" w:hint="eastAsia"/>
        </w:rPr>
        <w:t>粕屋町長　　　　様</w:t>
      </w:r>
    </w:p>
    <w:p w:rsidR="00DF435F" w:rsidRDefault="00DF435F">
      <w:pPr>
        <w:kinsoku w:val="0"/>
        <w:wordWrap w:val="0"/>
        <w:overflowPunct w:val="0"/>
        <w:jc w:val="lef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lef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lef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lef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left"/>
        <w:rPr>
          <w:rFonts w:ascii="ＭＳ 明朝"/>
        </w:rPr>
      </w:pPr>
    </w:p>
    <w:p w:rsidR="002A6C9D" w:rsidRDefault="002A6C9D" w:rsidP="002A6C9D">
      <w:pPr>
        <w:kinsoku w:val="0"/>
        <w:overflowPunct w:val="0"/>
        <w:ind w:leftChars="2050" w:left="4305" w:right="-1"/>
        <w:jc w:val="left"/>
        <w:rPr>
          <w:rFonts w:ascii="ＭＳ 明朝"/>
          <w:spacing w:val="80"/>
        </w:rPr>
      </w:pPr>
      <w:r>
        <w:rPr>
          <w:rFonts w:ascii="ＭＳ 明朝" w:hint="eastAsia"/>
        </w:rPr>
        <w:t>公印管守者　職名</w:t>
      </w:r>
    </w:p>
    <w:p w:rsidR="002A6C9D" w:rsidRDefault="002A6C9D" w:rsidP="002A6C9D">
      <w:pPr>
        <w:kinsoku w:val="0"/>
        <w:overflowPunct w:val="0"/>
        <w:ind w:leftChars="2650" w:left="5565"/>
        <w:jc w:val="left"/>
        <w:rPr>
          <w:rFonts w:ascii="ＭＳ 明朝"/>
        </w:rPr>
      </w:pPr>
      <w:r>
        <w:rPr>
          <w:rFonts w:ascii="ＭＳ 明朝" w:hint="eastAsia"/>
        </w:rPr>
        <w:t>氏名</w:t>
      </w:r>
    </w:p>
    <w:p w:rsidR="002A6C9D" w:rsidRDefault="002A6C9D" w:rsidP="002A6C9D">
      <w:pPr>
        <w:kinsoku w:val="0"/>
        <w:wordWrap w:val="0"/>
        <w:overflowPunct w:val="0"/>
        <w:jc w:val="righ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righ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right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jc w:val="right"/>
        <w:rPr>
          <w:rFonts w:ascii="ＭＳ 明朝"/>
        </w:rPr>
      </w:pPr>
    </w:p>
    <w:p w:rsidR="00DF435F" w:rsidRDefault="00DF435F" w:rsidP="00DF435F">
      <w:pPr>
        <w:kinsoku w:val="0"/>
        <w:wordWrap w:val="0"/>
        <w:overflowPunct w:val="0"/>
        <w:ind w:leftChars="47" w:left="99" w:right="99" w:firstLineChars="200" w:firstLine="420"/>
        <w:rPr>
          <w:rFonts w:ascii="ＭＳ 明朝"/>
        </w:rPr>
      </w:pPr>
      <w:r>
        <w:rPr>
          <w:rFonts w:ascii="ＭＳ 明朝" w:hint="eastAsia"/>
        </w:rPr>
        <w:t>次のとおり公印に事故があったので、お届けします。</w:t>
      </w: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 w:rsidP="00DF435F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1　事故のあった公印の名称、書体、寸法及び用途</w:t>
      </w: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 w:rsidP="00DF435F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2　事故の発生年月日</w:t>
      </w: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 w:rsidP="00DF435F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3　事故の内容</w:t>
      </w: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 w:rsidP="00DF435F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4　対応処置の内容</w:t>
      </w: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>
      <w:pPr>
        <w:kinsoku w:val="0"/>
        <w:wordWrap w:val="0"/>
        <w:overflowPunct w:val="0"/>
        <w:ind w:left="99" w:right="99"/>
        <w:rPr>
          <w:rFonts w:ascii="ＭＳ 明朝"/>
        </w:rPr>
      </w:pPr>
    </w:p>
    <w:p w:rsidR="00DF435F" w:rsidRDefault="00DF435F" w:rsidP="00DF435F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5　その他必要な事項</w:t>
      </w:r>
    </w:p>
    <w:sectPr w:rsidR="00DF435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D2" w:rsidRDefault="004E47D2">
      <w:r>
        <w:separator/>
      </w:r>
    </w:p>
  </w:endnote>
  <w:endnote w:type="continuationSeparator" w:id="0">
    <w:p w:rsidR="004E47D2" w:rsidRDefault="004E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D2" w:rsidRDefault="004E47D2">
      <w:r>
        <w:separator/>
      </w:r>
    </w:p>
  </w:footnote>
  <w:footnote w:type="continuationSeparator" w:id="0">
    <w:p w:rsidR="004E47D2" w:rsidRDefault="004E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75"/>
    <w:rsid w:val="000F1789"/>
    <w:rsid w:val="0024496F"/>
    <w:rsid w:val="002A6C9D"/>
    <w:rsid w:val="00313D75"/>
    <w:rsid w:val="00326271"/>
    <w:rsid w:val="003E5FDF"/>
    <w:rsid w:val="004776D5"/>
    <w:rsid w:val="004B492E"/>
    <w:rsid w:val="004E47D2"/>
    <w:rsid w:val="005F25DA"/>
    <w:rsid w:val="00BA6969"/>
    <w:rsid w:val="00D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4F240"/>
  <w15:chartTrackingRefBased/>
  <w15:docId w15:val="{B2895438-21E6-487A-8A9E-178D0C3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様式第8号(第13条関係)</vt:lpstr>
      <vt:lpstr>様式第8号(第13条関係)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soumu</dc:creator>
  <cp:keywords/>
  <dc:description/>
  <cp:lastModifiedBy>野田 悠紀</cp:lastModifiedBy>
  <cp:revision>5</cp:revision>
  <cp:lastPrinted>1899-12-31T15:00:00Z</cp:lastPrinted>
  <dcterms:created xsi:type="dcterms:W3CDTF">2021-07-20T01:53:00Z</dcterms:created>
  <dcterms:modified xsi:type="dcterms:W3CDTF">2023-12-26T01:03:00Z</dcterms:modified>
</cp:coreProperties>
</file>