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6425" w14:textId="77777777" w:rsidR="003240CE" w:rsidRDefault="003240C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様式第11号(第13条第2項関係)</w:t>
      </w:r>
    </w:p>
    <w:p w14:paraId="05FEA880" w14:textId="77777777" w:rsidR="003240CE" w:rsidRDefault="003240CE">
      <w:pPr>
        <w:jc w:val="center"/>
        <w:rPr>
          <w:rFonts w:hint="eastAsia"/>
          <w:lang w:eastAsia="zh-TW"/>
        </w:rPr>
      </w:pPr>
      <w:r>
        <w:rPr>
          <w:rFonts w:hint="eastAsia"/>
          <w:spacing w:val="17"/>
          <w:lang w:eastAsia="zh-TW"/>
        </w:rPr>
        <w:t>意見書等提出申出応否通知</w:t>
      </w:r>
      <w:r>
        <w:rPr>
          <w:rFonts w:hint="eastAsia"/>
          <w:lang w:eastAsia="zh-TW"/>
        </w:rPr>
        <w:t>書</w:t>
      </w:r>
    </w:p>
    <w:p w14:paraId="1592EDCD" w14:textId="77777777" w:rsidR="003240CE" w:rsidRDefault="003240CE">
      <w:pPr>
        <w:rPr>
          <w:rFonts w:hint="eastAsia"/>
          <w:lang w:eastAsia="zh-TW"/>
        </w:rPr>
      </w:pPr>
    </w:p>
    <w:p w14:paraId="40B986E6" w14:textId="77777777" w:rsidR="003240CE" w:rsidRDefault="003240CE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号　　</w:t>
      </w:r>
    </w:p>
    <w:p w14:paraId="2878EC97" w14:textId="77777777" w:rsidR="003240CE" w:rsidRDefault="003240CE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421917D3" w14:textId="77777777" w:rsidR="003240CE" w:rsidRDefault="003240CE" w:rsidP="0074076F">
      <w:pPr>
        <w:ind w:leftChars="200" w:left="420"/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 w:rsidR="002B4CDF">
        <w:rPr>
          <w:rFonts w:hint="eastAsia"/>
        </w:rPr>
        <w:t>審査請求人</w:t>
      </w:r>
      <w:r>
        <w:rPr>
          <w:rFonts w:hint="eastAsia"/>
          <w:lang w:eastAsia="zh-CN"/>
        </w:rPr>
        <w:t>等】　　　　様</w:t>
      </w:r>
    </w:p>
    <w:p w14:paraId="57B3D19E" w14:textId="77777777" w:rsidR="003240CE" w:rsidRDefault="003240CE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粕屋町情報公開審査会　　　</w:t>
      </w:r>
    </w:p>
    <w:p w14:paraId="287D7DAE" w14:textId="77777777" w:rsidR="003240CE" w:rsidRDefault="003240CE">
      <w:pPr>
        <w:jc w:val="right"/>
        <w:rPr>
          <w:rFonts w:hint="eastAsia"/>
        </w:rPr>
      </w:pPr>
      <w:r>
        <w:rPr>
          <w:rFonts w:hint="eastAsia"/>
        </w:rPr>
        <w:t xml:space="preserve">会長　　　　　　　　</w:t>
      </w:r>
      <w:r w:rsidR="0074076F">
        <w:fldChar w:fldCharType="begin"/>
      </w:r>
      <w:r w:rsidR="0074076F">
        <w:instrText xml:space="preserve"> </w:instrText>
      </w:r>
      <w:r w:rsidR="0074076F">
        <w:rPr>
          <w:rFonts w:hint="eastAsia"/>
        </w:rPr>
        <w:instrText>eq \o\ac(□,</w:instrText>
      </w:r>
      <w:r w:rsidR="0074076F" w:rsidRPr="0074076F">
        <w:rPr>
          <w:rFonts w:hint="eastAsia"/>
          <w:position w:val="2"/>
          <w:sz w:val="14"/>
        </w:rPr>
        <w:instrText>印</w:instrText>
      </w:r>
      <w:r w:rsidR="0074076F">
        <w:rPr>
          <w:rFonts w:hint="eastAsia"/>
        </w:rPr>
        <w:instrText>)</w:instrText>
      </w:r>
      <w:r w:rsidR="0074076F">
        <w:fldChar w:fldCharType="end"/>
      </w:r>
      <w:r>
        <w:rPr>
          <w:rFonts w:hint="eastAsia"/>
        </w:rPr>
        <w:t xml:space="preserve">　　</w:t>
      </w:r>
    </w:p>
    <w:p w14:paraId="714B4989" w14:textId="77777777" w:rsidR="003240CE" w:rsidRDefault="003240CE">
      <w:pPr>
        <w:rPr>
          <w:rFonts w:hint="eastAsia"/>
        </w:rPr>
      </w:pPr>
    </w:p>
    <w:p w14:paraId="7050F7FD" w14:textId="77777777" w:rsidR="003240CE" w:rsidRDefault="003240CE">
      <w:pPr>
        <w:spacing w:after="120"/>
        <w:ind w:left="210" w:hanging="210"/>
        <w:rPr>
          <w:rFonts w:hint="eastAsia"/>
        </w:rPr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で申出のあった意見書又は資料の提出について、次のとおり決定したので、粕屋町情報公開条例施行規則第13条第2項の規定により通知します。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80"/>
      </w:tblGrid>
      <w:tr w:rsidR="003240CE" w14:paraId="30843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8490" w:type="dxa"/>
            <w:gridSpan w:val="2"/>
          </w:tcPr>
          <w:p w14:paraId="6D46A26A" w14:textId="77777777" w:rsidR="003240CE" w:rsidRDefault="003240CE">
            <w:pPr>
              <w:spacing w:before="10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　意見書又は資料の提出を認めます。</w:t>
            </w:r>
          </w:p>
          <w:p w14:paraId="49D19FF0" w14:textId="77777777" w:rsidR="003240CE" w:rsidRDefault="003240CE">
            <w:pPr>
              <w:ind w:left="100" w:right="100"/>
              <w:rPr>
                <w:rFonts w:hint="eastAsia"/>
              </w:rPr>
            </w:pPr>
          </w:p>
          <w:p w14:paraId="09F19587" w14:textId="77777777" w:rsidR="003240CE" w:rsidRDefault="003240CE" w:rsidP="0074076F">
            <w:pPr>
              <w:ind w:leftChars="248" w:left="521" w:rightChars="48" w:right="101"/>
              <w:rPr>
                <w:rFonts w:hint="eastAsia"/>
              </w:rPr>
            </w:pPr>
            <w:r>
              <w:rPr>
                <w:rFonts w:hint="eastAsia"/>
              </w:rPr>
              <w:t>□意見書</w:t>
            </w:r>
          </w:p>
          <w:p w14:paraId="14021FA2" w14:textId="77777777" w:rsidR="003240CE" w:rsidRDefault="003240CE" w:rsidP="0074076F">
            <w:pPr>
              <w:ind w:leftChars="248" w:left="521" w:rightChars="48" w:right="101"/>
              <w:rPr>
                <w:rFonts w:hint="eastAsia"/>
              </w:rPr>
            </w:pPr>
            <w:r>
              <w:rPr>
                <w:rFonts w:hint="eastAsia"/>
              </w:rPr>
              <w:t>□資料</w:t>
            </w:r>
          </w:p>
        </w:tc>
      </w:tr>
      <w:tr w:rsidR="003240CE" w14:paraId="06765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20"/>
        </w:trPr>
        <w:tc>
          <w:tcPr>
            <w:tcW w:w="8490" w:type="dxa"/>
            <w:gridSpan w:val="2"/>
          </w:tcPr>
          <w:p w14:paraId="5B45DBCA" w14:textId="77777777" w:rsidR="003240CE" w:rsidRDefault="003240CE">
            <w:pPr>
              <w:spacing w:before="10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　意見書又は資料の提出は認めません。</w:t>
            </w:r>
          </w:p>
          <w:p w14:paraId="220DCCCB" w14:textId="77777777" w:rsidR="003240CE" w:rsidRDefault="003240CE" w:rsidP="0074076F">
            <w:pPr>
              <w:ind w:leftChars="148" w:left="311" w:rightChars="48" w:right="101"/>
              <w:rPr>
                <w:rFonts w:hint="eastAsia"/>
              </w:rPr>
            </w:pPr>
            <w:r>
              <w:rPr>
                <w:rFonts w:hint="eastAsia"/>
              </w:rPr>
              <w:t>(理由)</w:t>
            </w:r>
          </w:p>
        </w:tc>
      </w:tr>
      <w:tr w:rsidR="003240CE" w14:paraId="3A8FB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310" w:type="dxa"/>
            <w:vAlign w:val="center"/>
          </w:tcPr>
          <w:p w14:paraId="05F23006" w14:textId="77777777" w:rsidR="003240CE" w:rsidRDefault="003240CE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180" w:type="dxa"/>
            <w:vAlign w:val="center"/>
          </w:tcPr>
          <w:p w14:paraId="3728FD71" w14:textId="77777777" w:rsidR="003240CE" w:rsidRDefault="003240CE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6B0BD9A" w14:textId="77777777" w:rsidR="003240CE" w:rsidRDefault="003240CE">
      <w:pPr>
        <w:rPr>
          <w:rFonts w:hint="eastAsia"/>
        </w:rPr>
      </w:pPr>
    </w:p>
    <w:sectPr w:rsidR="003240CE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B5B8" w14:textId="77777777" w:rsidR="005C6C7E" w:rsidRDefault="005C6C7E">
      <w:r>
        <w:separator/>
      </w:r>
    </w:p>
  </w:endnote>
  <w:endnote w:type="continuationSeparator" w:id="0">
    <w:p w14:paraId="362B7A29" w14:textId="77777777" w:rsidR="005C6C7E" w:rsidRDefault="005C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9AD5" w14:textId="77777777" w:rsidR="005C6C7E" w:rsidRDefault="005C6C7E">
      <w:r>
        <w:separator/>
      </w:r>
    </w:p>
  </w:footnote>
  <w:footnote w:type="continuationSeparator" w:id="0">
    <w:p w14:paraId="3084ABCA" w14:textId="77777777" w:rsidR="005C6C7E" w:rsidRDefault="005C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6F"/>
    <w:rsid w:val="002B4CDF"/>
    <w:rsid w:val="003240CE"/>
    <w:rsid w:val="00363DAB"/>
    <w:rsid w:val="005C6C7E"/>
    <w:rsid w:val="0074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581F29"/>
  <w15:chartTrackingRefBased/>
  <w15:docId w15:val="{C96D0810-256D-4C8E-A544-6DFA1BFA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1601-01-01T00:00:00Z</cp:lastPrinted>
  <dcterms:created xsi:type="dcterms:W3CDTF">2025-07-14T09:12:00Z</dcterms:created>
  <dcterms:modified xsi:type="dcterms:W3CDTF">2025-07-14T09:12:00Z</dcterms:modified>
</cp:coreProperties>
</file>