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D0E6" w14:textId="77777777" w:rsidR="00C32082" w:rsidRDefault="00C3208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様式第12号(第14条関係)</w:t>
      </w:r>
    </w:p>
    <w:p w14:paraId="3312F194" w14:textId="77777777" w:rsidR="00C32082" w:rsidRDefault="00C32082">
      <w:pPr>
        <w:jc w:val="center"/>
        <w:rPr>
          <w:rFonts w:hint="eastAsia"/>
          <w:lang w:eastAsia="zh-TW"/>
        </w:rPr>
      </w:pPr>
      <w:r>
        <w:rPr>
          <w:rFonts w:hint="eastAsia"/>
          <w:spacing w:val="78"/>
          <w:lang w:eastAsia="zh-TW"/>
        </w:rPr>
        <w:t>意見書等閲覧</w:t>
      </w:r>
      <w:r w:rsidR="00C64514">
        <w:rPr>
          <w:rFonts w:hint="eastAsia"/>
          <w:spacing w:val="78"/>
        </w:rPr>
        <w:t>等</w:t>
      </w:r>
      <w:r>
        <w:rPr>
          <w:rFonts w:hint="eastAsia"/>
          <w:spacing w:val="78"/>
          <w:lang w:eastAsia="zh-TW"/>
        </w:rPr>
        <w:t>申出</w:t>
      </w:r>
      <w:r>
        <w:rPr>
          <w:rFonts w:hint="eastAsia"/>
          <w:lang w:eastAsia="zh-TW"/>
        </w:rPr>
        <w:t>書</w:t>
      </w:r>
    </w:p>
    <w:p w14:paraId="78CA956D" w14:textId="77777777" w:rsidR="00C32082" w:rsidRDefault="00C3208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E2624C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号　　</w:t>
      </w:r>
    </w:p>
    <w:p w14:paraId="0ED36E90" w14:textId="77777777" w:rsidR="00C32082" w:rsidRDefault="00C3208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60453672" w14:textId="77777777" w:rsidR="00C32082" w:rsidRDefault="00C32082" w:rsidP="00B95EC3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粕屋町情報公開審査会</w:t>
      </w:r>
    </w:p>
    <w:p w14:paraId="5A468CBA" w14:textId="77777777" w:rsidR="000A36D3" w:rsidRDefault="000A36D3" w:rsidP="00B95EC3">
      <w:pPr>
        <w:ind w:leftChars="200" w:left="420"/>
        <w:rPr>
          <w:rFonts w:hint="eastAsia"/>
        </w:rPr>
      </w:pPr>
      <w:r>
        <w:rPr>
          <w:rFonts w:hint="eastAsia"/>
          <w:lang w:eastAsia="zh-TW"/>
        </w:rPr>
        <w:t xml:space="preserve">会長　　　　</w:t>
      </w:r>
      <w:r w:rsidR="00D0559C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殿</w:t>
      </w:r>
    </w:p>
    <w:p w14:paraId="5F91A930" w14:textId="77777777" w:rsidR="00C32082" w:rsidRDefault="00C32082" w:rsidP="000A36D3">
      <w:pPr>
        <w:ind w:leftChars="200" w:lef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(〒　　―　　　)　　　　　</w:t>
      </w:r>
    </w:p>
    <w:p w14:paraId="72148CAC" w14:textId="77777777" w:rsidR="00C32082" w:rsidRDefault="00C32082">
      <w:pPr>
        <w:spacing w:after="120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dash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19659474" w14:textId="77777777" w:rsidR="00C32082" w:rsidRDefault="00C32082">
      <w:pPr>
        <w:spacing w:line="210" w:lineRule="exact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　　</w:t>
      </w:r>
    </w:p>
    <w:p w14:paraId="68FCE441" w14:textId="77777777" w:rsidR="00C32082" w:rsidRDefault="00C64514">
      <w:pPr>
        <w:spacing w:after="120" w:line="210" w:lineRule="exact"/>
        <w:jc w:val="right"/>
        <w:rPr>
          <w:rFonts w:hint="eastAsia"/>
        </w:rPr>
      </w:pPr>
      <w:r>
        <w:rPr>
          <w:rFonts w:hint="eastAsia"/>
        </w:rPr>
        <w:t>審査請求人</w:t>
      </w:r>
      <w:r w:rsidR="00C32082">
        <w:rPr>
          <w:rFonts w:hint="eastAsia"/>
        </w:rPr>
        <w:t xml:space="preserve">等　</w:t>
      </w:r>
      <w:r w:rsidR="00C32082">
        <w:rPr>
          <w:rFonts w:hint="eastAsia"/>
          <w:spacing w:val="210"/>
        </w:rPr>
        <w:t>氏</w:t>
      </w:r>
      <w:r w:rsidR="00C32082">
        <w:rPr>
          <w:rFonts w:hint="eastAsia"/>
        </w:rPr>
        <w:t>名</w:t>
      </w:r>
      <w:r w:rsidR="00C32082">
        <w:rPr>
          <w:rFonts w:hint="eastAsia"/>
          <w:u w:val="dash"/>
        </w:rPr>
        <w:t xml:space="preserve">　　　　　　　　　　</w:t>
      </w:r>
      <w:r w:rsidR="002C598C">
        <w:rPr>
          <w:rFonts w:hint="eastAsia"/>
          <w:u w:val="dash"/>
        </w:rPr>
        <w:t xml:space="preserve">　</w:t>
      </w:r>
      <w:r w:rsidR="00C32082">
        <w:rPr>
          <w:rFonts w:hint="eastAsia"/>
        </w:rPr>
        <w:t xml:space="preserve">　　</w:t>
      </w:r>
    </w:p>
    <w:p w14:paraId="48CD81B5" w14:textId="77777777" w:rsidR="00C32082" w:rsidRDefault="00C32082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連絡先電話番号</w:t>
      </w:r>
      <w:r>
        <w:rPr>
          <w:rFonts w:hint="eastAsia"/>
          <w:u w:val="dash"/>
          <w:lang w:eastAsia="zh-TW"/>
        </w:rPr>
        <w:t xml:space="preserve">　(　　)　　　　</w:t>
      </w:r>
      <w:r>
        <w:rPr>
          <w:rFonts w:hint="eastAsia"/>
          <w:lang w:eastAsia="zh-TW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772"/>
        <w:gridCol w:w="678"/>
      </w:tblGrid>
      <w:tr w:rsidR="00C32082" w14:paraId="6F5E9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5040" w:type="dxa"/>
            <w:vAlign w:val="center"/>
          </w:tcPr>
          <w:p w14:paraId="0EF5CC68" w14:textId="1844154F" w:rsidR="00C32082" w:rsidRDefault="001E4E1D">
            <w:pPr>
              <w:spacing w:line="210" w:lineRule="exact"/>
              <w:ind w:left="100" w:right="100"/>
              <w:rPr>
                <w:rFonts w:hint="eastAsia"/>
                <w:lang w:eastAsia="zh-TW"/>
              </w:rPr>
            </w:pPr>
            <w:r>
              <w:rPr>
                <w:noProof/>
                <w:spacing w:val="140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4564709F" wp14:editId="60C247A9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76200</wp:posOffset>
                      </wp:positionV>
                      <wp:extent cx="1867535" cy="4318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431800"/>
                              </a:xfrm>
                              <a:prstGeom prst="bracketPair">
                                <a:avLst>
                                  <a:gd name="adj" fmla="val 10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5AF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46.75pt;margin-top:6pt;width:147.05pt;height:3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" o:allowincell="f" adj="2224" strokeweight=".5pt"/>
                  </w:pict>
                </mc:Fallback>
              </mc:AlternateContent>
            </w:r>
            <w:r w:rsidR="00C32082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14:paraId="06AF687C" w14:textId="77777777" w:rsidR="00C32082" w:rsidRDefault="00C32082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法人その他の団体にあっては名称、事務所又は事業所の所在地及び代表者の氏名</w:t>
            </w:r>
          </w:p>
        </w:tc>
        <w:tc>
          <w:tcPr>
            <w:tcW w:w="678" w:type="dxa"/>
            <w:vAlign w:val="center"/>
          </w:tcPr>
          <w:p w14:paraId="12480117" w14:textId="77777777" w:rsidR="00C32082" w:rsidRDefault="00C32082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ED3E9C" w14:textId="77777777" w:rsidR="00C32082" w:rsidRDefault="00C32082" w:rsidP="00B95EC3">
      <w:pPr>
        <w:spacing w:before="120" w:after="12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粕屋町情報公開条例施行規則第14条第1項の規定により、</w:t>
      </w:r>
      <w:r w:rsidR="00980A56">
        <w:rPr>
          <w:rFonts w:hint="eastAsia"/>
        </w:rPr>
        <w:t xml:space="preserve">　　　　　　　　　　　　　についての審査請求の審理手続において提出された</w:t>
      </w:r>
      <w:r>
        <w:rPr>
          <w:rFonts w:hint="eastAsia"/>
        </w:rPr>
        <w:t>意見書又は資料の閲覧</w:t>
      </w:r>
      <w:r w:rsidR="000A2A9C">
        <w:rPr>
          <w:rFonts w:hint="eastAsia"/>
        </w:rPr>
        <w:t>及び</w:t>
      </w:r>
      <w:r w:rsidR="00C64514">
        <w:rPr>
          <w:rFonts w:hint="eastAsia"/>
        </w:rPr>
        <w:t>交付</w:t>
      </w:r>
      <w:r>
        <w:rPr>
          <w:rFonts w:hint="eastAsia"/>
        </w:rPr>
        <w:t>をすることの申出をします。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C32082" w14:paraId="23463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3D87B486" w14:textId="77777777" w:rsidR="00C32082" w:rsidRDefault="00C32082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64"/>
              </w:rPr>
              <w:t>閲覧を求め</w:t>
            </w:r>
            <w:r>
              <w:rPr>
                <w:rFonts w:hint="eastAsia"/>
              </w:rPr>
              <w:t>る意見書又は資料</w:t>
            </w:r>
          </w:p>
        </w:tc>
        <w:tc>
          <w:tcPr>
            <w:tcW w:w="6180" w:type="dxa"/>
            <w:vAlign w:val="center"/>
          </w:tcPr>
          <w:p w14:paraId="1A2547F5" w14:textId="77777777" w:rsidR="00C32082" w:rsidRDefault="00C3208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2082" w14:paraId="75962C79" w14:textId="77777777" w:rsidTr="00807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0"/>
        </w:trPr>
        <w:tc>
          <w:tcPr>
            <w:tcW w:w="2310" w:type="dxa"/>
            <w:vAlign w:val="center"/>
          </w:tcPr>
          <w:p w14:paraId="588135B7" w14:textId="77777777" w:rsidR="00B47176" w:rsidRDefault="00807FE1" w:rsidP="00B47176">
            <w:pPr>
              <w:ind w:left="57"/>
              <w:rPr>
                <w:rFonts w:hint="eastAsia"/>
              </w:rPr>
            </w:pPr>
            <w:r w:rsidRPr="000A2A9C">
              <w:rPr>
                <w:rFonts w:hint="eastAsia"/>
                <w:spacing w:val="84"/>
                <w:kern w:val="0"/>
                <w:fitText w:val="2100" w:id="1101758720"/>
              </w:rPr>
              <w:t>写し等の交</w:t>
            </w:r>
            <w:r w:rsidRPr="000A2A9C">
              <w:rPr>
                <w:rFonts w:hint="eastAsia"/>
                <w:kern w:val="0"/>
                <w:fitText w:val="2100" w:id="1101758720"/>
              </w:rPr>
              <w:t>付</w:t>
            </w:r>
            <w:r w:rsidR="00B47176" w:rsidRPr="000A2A9C">
              <w:rPr>
                <w:rFonts w:hint="eastAsia"/>
                <w:spacing w:val="52"/>
                <w:kern w:val="0"/>
                <w:fitText w:val="2100" w:id="1101759744"/>
              </w:rPr>
              <w:t>を求める意見</w:t>
            </w:r>
            <w:r w:rsidR="00B47176" w:rsidRPr="000A2A9C">
              <w:rPr>
                <w:rFonts w:hint="eastAsia"/>
                <w:spacing w:val="3"/>
                <w:kern w:val="0"/>
                <w:fitText w:val="2100" w:id="1101759744"/>
              </w:rPr>
              <w:t>書</w:t>
            </w:r>
          </w:p>
          <w:p w14:paraId="6FF6939B" w14:textId="77777777" w:rsidR="00C32082" w:rsidRDefault="00807FE1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又は資料</w:t>
            </w:r>
          </w:p>
        </w:tc>
        <w:tc>
          <w:tcPr>
            <w:tcW w:w="6180" w:type="dxa"/>
            <w:vAlign w:val="center"/>
          </w:tcPr>
          <w:p w14:paraId="61899140" w14:textId="77777777" w:rsidR="00C32082" w:rsidRDefault="00C3208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7FE1" w14:paraId="43D4B0B9" w14:textId="77777777" w:rsidTr="00B47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45"/>
        </w:trPr>
        <w:tc>
          <w:tcPr>
            <w:tcW w:w="2310" w:type="dxa"/>
            <w:vAlign w:val="center"/>
          </w:tcPr>
          <w:p w14:paraId="1D351133" w14:textId="77777777" w:rsidR="00807FE1" w:rsidRDefault="00807FE1" w:rsidP="00807FE1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</w:t>
            </w:r>
            <w:r w:rsidR="00B82BDB">
              <w:rPr>
                <w:rFonts w:hint="eastAsia"/>
              </w:rPr>
              <w:t>及び</w:t>
            </w:r>
            <w:r w:rsidR="00B47176">
              <w:rPr>
                <w:rFonts w:hint="eastAsia"/>
              </w:rPr>
              <w:t>写しの交付を</w:t>
            </w:r>
            <w:r>
              <w:rPr>
                <w:rFonts w:hint="eastAsia"/>
              </w:rPr>
              <w:t>を求める理由</w:t>
            </w:r>
          </w:p>
        </w:tc>
        <w:tc>
          <w:tcPr>
            <w:tcW w:w="6180" w:type="dxa"/>
            <w:vAlign w:val="center"/>
          </w:tcPr>
          <w:p w14:paraId="17E19318" w14:textId="77777777" w:rsidR="00807FE1" w:rsidRDefault="00807FE1" w:rsidP="00807FE1">
            <w:pPr>
              <w:ind w:left="100" w:right="100"/>
              <w:rPr>
                <w:rFonts w:hint="eastAsia"/>
              </w:rPr>
            </w:pPr>
          </w:p>
        </w:tc>
      </w:tr>
      <w:tr w:rsidR="00C32082" w14:paraId="05ABF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14:paraId="518C7B1A" w14:textId="77777777" w:rsidR="00C32082" w:rsidRDefault="00C32082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閲覧希望日時</w:t>
            </w:r>
          </w:p>
        </w:tc>
        <w:tc>
          <w:tcPr>
            <w:tcW w:w="6180" w:type="dxa"/>
            <w:vAlign w:val="center"/>
          </w:tcPr>
          <w:p w14:paraId="155B82BE" w14:textId="77777777" w:rsidR="00C32082" w:rsidRDefault="00C32082">
            <w:pPr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午前</w:t>
            </w:r>
          </w:p>
          <w:p w14:paraId="72B374E2" w14:textId="77777777" w:rsidR="00C32082" w:rsidRDefault="00C32082">
            <w:pPr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　月　　　日(　　)　　　　時　　　分</w:t>
            </w:r>
          </w:p>
          <w:p w14:paraId="6997F557" w14:textId="77777777" w:rsidR="00C32082" w:rsidRDefault="00C3208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</w:rPr>
              <w:t>午後</w:t>
            </w:r>
          </w:p>
        </w:tc>
      </w:tr>
      <w:tr w:rsidR="00C32082" w14:paraId="3BD74CF5" w14:textId="77777777" w:rsidTr="00980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18"/>
        </w:trPr>
        <w:tc>
          <w:tcPr>
            <w:tcW w:w="2310" w:type="dxa"/>
            <w:vAlign w:val="center"/>
          </w:tcPr>
          <w:p w14:paraId="308422C6" w14:textId="77777777" w:rsidR="00C32082" w:rsidRDefault="00B47176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交付の方法等</w:t>
            </w:r>
          </w:p>
        </w:tc>
        <w:tc>
          <w:tcPr>
            <w:tcW w:w="6180" w:type="dxa"/>
            <w:vAlign w:val="center"/>
          </w:tcPr>
          <w:p w14:paraId="5836D7D3" w14:textId="77777777" w:rsidR="00C32082" w:rsidRDefault="00C32082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B02A7F2" w14:textId="77777777" w:rsidR="00980A56" w:rsidRDefault="00980A56">
            <w:pPr>
              <w:ind w:left="100" w:right="100"/>
              <w:rPr>
                <w:rFonts w:hint="eastAsia"/>
              </w:rPr>
            </w:pPr>
          </w:p>
          <w:p w14:paraId="3FF1D724" w14:textId="77777777" w:rsidR="00980A56" w:rsidRDefault="00980A56">
            <w:pPr>
              <w:ind w:left="100" w:right="100"/>
              <w:rPr>
                <w:rFonts w:hint="eastAsia"/>
              </w:rPr>
            </w:pPr>
          </w:p>
        </w:tc>
      </w:tr>
      <w:tr w:rsidR="00B47176" w14:paraId="25C0621D" w14:textId="77777777" w:rsidTr="00980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54"/>
        </w:trPr>
        <w:tc>
          <w:tcPr>
            <w:tcW w:w="2310" w:type="dxa"/>
            <w:vAlign w:val="center"/>
          </w:tcPr>
          <w:p w14:paraId="4DB0146A" w14:textId="77777777" w:rsidR="00B47176" w:rsidRDefault="00B47176" w:rsidP="00B47176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80" w:type="dxa"/>
            <w:vAlign w:val="center"/>
          </w:tcPr>
          <w:p w14:paraId="770C164C" w14:textId="77777777" w:rsidR="00B47176" w:rsidRDefault="00B47176" w:rsidP="00B47176">
            <w:pPr>
              <w:ind w:left="100" w:right="100"/>
              <w:rPr>
                <w:rFonts w:hint="eastAsia"/>
              </w:rPr>
            </w:pPr>
          </w:p>
        </w:tc>
      </w:tr>
    </w:tbl>
    <w:p w14:paraId="6080B9CA" w14:textId="77777777" w:rsidR="00C32082" w:rsidRDefault="00C32082">
      <w:pPr>
        <w:rPr>
          <w:rFonts w:hint="eastAsia"/>
        </w:rPr>
      </w:pPr>
    </w:p>
    <w:sectPr w:rsidR="00C3208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D751" w14:textId="77777777" w:rsidR="00557DC7" w:rsidRDefault="00557DC7">
      <w:r>
        <w:separator/>
      </w:r>
    </w:p>
  </w:endnote>
  <w:endnote w:type="continuationSeparator" w:id="0">
    <w:p w14:paraId="5EE08ECF" w14:textId="77777777" w:rsidR="00557DC7" w:rsidRDefault="005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4F5D" w14:textId="77777777" w:rsidR="00557DC7" w:rsidRDefault="00557DC7">
      <w:r>
        <w:separator/>
      </w:r>
    </w:p>
  </w:footnote>
  <w:footnote w:type="continuationSeparator" w:id="0">
    <w:p w14:paraId="0BE52591" w14:textId="77777777" w:rsidR="00557DC7" w:rsidRDefault="0055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C3"/>
    <w:rsid w:val="000A2A9C"/>
    <w:rsid w:val="000A36D3"/>
    <w:rsid w:val="0019576E"/>
    <w:rsid w:val="001E4E1D"/>
    <w:rsid w:val="002C598C"/>
    <w:rsid w:val="003000D8"/>
    <w:rsid w:val="00557DC7"/>
    <w:rsid w:val="00807FE1"/>
    <w:rsid w:val="00980A56"/>
    <w:rsid w:val="009C18CC"/>
    <w:rsid w:val="00A574F4"/>
    <w:rsid w:val="00A627E5"/>
    <w:rsid w:val="00B47176"/>
    <w:rsid w:val="00B82BDB"/>
    <w:rsid w:val="00B95EC3"/>
    <w:rsid w:val="00BA0B17"/>
    <w:rsid w:val="00C32082"/>
    <w:rsid w:val="00C64514"/>
    <w:rsid w:val="00D0559C"/>
    <w:rsid w:val="00D224B4"/>
    <w:rsid w:val="00E2624C"/>
    <w:rsid w:val="00F5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0610BE"/>
  <w15:chartTrackingRefBased/>
  <w15:docId w15:val="{3DA2F9D7-8E17-4146-A8C4-A7C40AF7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渋田 啓之</cp:lastModifiedBy>
  <cp:revision>2</cp:revision>
  <cp:lastPrinted>2021-10-12T01:42:00Z</cp:lastPrinted>
  <dcterms:created xsi:type="dcterms:W3CDTF">2025-07-14T09:12:00Z</dcterms:created>
  <dcterms:modified xsi:type="dcterms:W3CDTF">2025-07-14T09:12:00Z</dcterms:modified>
</cp:coreProperties>
</file>