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C6E5D" w14:textId="77777777" w:rsidR="005F101D" w:rsidRDefault="005F101D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様式第2号(第3条第1項関係)</w:t>
      </w:r>
    </w:p>
    <w:p w14:paraId="4192A58D" w14:textId="77777777" w:rsidR="005F101D" w:rsidRDefault="005F101D">
      <w:pPr>
        <w:rPr>
          <w:rFonts w:hint="eastAsia"/>
          <w:lang w:eastAsia="zh-TW"/>
        </w:rPr>
      </w:pPr>
    </w:p>
    <w:p w14:paraId="31E5DBCE" w14:textId="77777777" w:rsidR="005F101D" w:rsidRDefault="005F101D">
      <w:pPr>
        <w:jc w:val="center"/>
        <w:rPr>
          <w:rFonts w:hint="eastAsia"/>
          <w:lang w:eastAsia="zh-TW"/>
        </w:rPr>
      </w:pPr>
      <w:r>
        <w:rPr>
          <w:rFonts w:hint="eastAsia"/>
          <w:spacing w:val="8"/>
          <w:lang w:eastAsia="zh-TW"/>
        </w:rPr>
        <w:t>情報開示等決定期限延長通知</w:t>
      </w:r>
      <w:r>
        <w:rPr>
          <w:rFonts w:hint="eastAsia"/>
          <w:lang w:eastAsia="zh-TW"/>
        </w:rPr>
        <w:t>書</w:t>
      </w:r>
    </w:p>
    <w:p w14:paraId="5A2E2F8C" w14:textId="77777777" w:rsidR="005F101D" w:rsidRDefault="005F101D">
      <w:pPr>
        <w:rPr>
          <w:rFonts w:hint="eastAsia"/>
          <w:lang w:eastAsia="zh-TW"/>
        </w:rPr>
      </w:pPr>
    </w:p>
    <w:p w14:paraId="38E2F32A" w14:textId="77777777" w:rsidR="005F101D" w:rsidRDefault="005F101D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第　　　号　　</w:t>
      </w:r>
    </w:p>
    <w:p w14:paraId="75975BE9" w14:textId="77777777" w:rsidR="005F101D" w:rsidRDefault="005F101D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4AADE8B0" w14:textId="77777777" w:rsidR="005F101D" w:rsidRDefault="005F101D">
      <w:pPr>
        <w:rPr>
          <w:rFonts w:hint="eastAsia"/>
          <w:lang w:eastAsia="zh-CN"/>
        </w:rPr>
      </w:pPr>
    </w:p>
    <w:p w14:paraId="0CC48946" w14:textId="77777777" w:rsidR="005F101D" w:rsidRDefault="005F101D">
      <w:pPr>
        <w:rPr>
          <w:rFonts w:hint="eastAsia"/>
        </w:rPr>
      </w:pPr>
      <w:r>
        <w:rPr>
          <w:rFonts w:hint="eastAsia"/>
          <w:lang w:eastAsia="zh-CN"/>
        </w:rPr>
        <w:t xml:space="preserve">　　　　　　　　　　</w:t>
      </w:r>
      <w:r>
        <w:rPr>
          <w:rFonts w:hint="eastAsia"/>
        </w:rPr>
        <w:t>様</w:t>
      </w:r>
    </w:p>
    <w:p w14:paraId="6AD2F408" w14:textId="77777777" w:rsidR="005F101D" w:rsidRDefault="005F101D">
      <w:pPr>
        <w:rPr>
          <w:rFonts w:hint="eastAsia"/>
        </w:rPr>
      </w:pPr>
    </w:p>
    <w:p w14:paraId="39E8BA30" w14:textId="77777777" w:rsidR="005F101D" w:rsidRDefault="005F101D">
      <w:pPr>
        <w:jc w:val="right"/>
        <w:rPr>
          <w:rFonts w:hint="eastAsia"/>
        </w:rPr>
      </w:pPr>
      <w:r>
        <w:rPr>
          <w:rFonts w:hint="eastAsia"/>
        </w:rPr>
        <w:t xml:space="preserve">【実施機関の名称】　　　　　　　　</w:t>
      </w:r>
      <w:r w:rsidR="006A2FF0">
        <w:fldChar w:fldCharType="begin"/>
      </w:r>
      <w:r w:rsidR="006A2FF0">
        <w:instrText xml:space="preserve"> </w:instrText>
      </w:r>
      <w:r w:rsidR="006A2FF0">
        <w:rPr>
          <w:rFonts w:hint="eastAsia"/>
        </w:rPr>
        <w:instrText>eq \o\ac(□,</w:instrText>
      </w:r>
      <w:r w:rsidR="006A2FF0" w:rsidRPr="006A2FF0">
        <w:rPr>
          <w:rFonts w:hint="eastAsia"/>
          <w:position w:val="2"/>
          <w:sz w:val="14"/>
        </w:rPr>
        <w:instrText>印</w:instrText>
      </w:r>
      <w:r w:rsidR="006A2FF0">
        <w:rPr>
          <w:rFonts w:hint="eastAsia"/>
        </w:rPr>
        <w:instrText>)</w:instrText>
      </w:r>
      <w:r w:rsidR="006A2FF0">
        <w:fldChar w:fldCharType="end"/>
      </w:r>
      <w:r>
        <w:rPr>
          <w:rFonts w:hint="eastAsia"/>
        </w:rPr>
        <w:t xml:space="preserve">　　</w:t>
      </w:r>
    </w:p>
    <w:p w14:paraId="303B90D7" w14:textId="77777777" w:rsidR="005F101D" w:rsidRDefault="005F101D">
      <w:pPr>
        <w:rPr>
          <w:rFonts w:hint="eastAsia"/>
        </w:rPr>
      </w:pPr>
    </w:p>
    <w:p w14:paraId="783053EE" w14:textId="77777777" w:rsidR="005F101D" w:rsidRDefault="005F101D">
      <w:pPr>
        <w:spacing w:after="105"/>
        <w:ind w:left="210" w:hanging="210"/>
        <w:rPr>
          <w:rFonts w:hint="eastAsia"/>
        </w:rPr>
      </w:pPr>
      <w:r>
        <w:rPr>
          <w:rFonts w:hint="eastAsia"/>
        </w:rPr>
        <w:t xml:space="preserve">　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で開示請求のあった情報の開示については、粕屋町情報公開条例第7条第2項の規定により、次のとおり開示等決定の期限を延長したので通知します。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6180"/>
      </w:tblGrid>
      <w:tr w:rsidR="005F101D" w14:paraId="255E7F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70"/>
        </w:trPr>
        <w:tc>
          <w:tcPr>
            <w:tcW w:w="2310" w:type="dxa"/>
            <w:vAlign w:val="center"/>
          </w:tcPr>
          <w:p w14:paraId="7110CAC4" w14:textId="77777777" w:rsidR="005F101D" w:rsidRDefault="005F101D">
            <w:pPr>
              <w:spacing w:after="60" w:line="32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31"/>
              </w:rPr>
              <w:t>情報の件</w:t>
            </w:r>
            <w:r>
              <w:rPr>
                <w:rFonts w:hint="eastAsia"/>
              </w:rPr>
              <w:t>名又は内容</w:t>
            </w:r>
          </w:p>
        </w:tc>
        <w:tc>
          <w:tcPr>
            <w:tcW w:w="6180" w:type="dxa"/>
            <w:vAlign w:val="center"/>
          </w:tcPr>
          <w:p w14:paraId="2C3FC467" w14:textId="77777777" w:rsidR="005F101D" w:rsidRDefault="005F101D">
            <w:pPr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101D" w14:paraId="29DDB4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2310" w:type="dxa"/>
            <w:vAlign w:val="center"/>
          </w:tcPr>
          <w:p w14:paraId="35489B07" w14:textId="77777777" w:rsidR="005F101D" w:rsidRDefault="005F101D">
            <w:pPr>
              <w:spacing w:after="60" w:line="32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粕屋町情報公開条例第7条第1項の規定による開示等決定の期間</w:t>
            </w:r>
          </w:p>
        </w:tc>
        <w:tc>
          <w:tcPr>
            <w:tcW w:w="6180" w:type="dxa"/>
            <w:vAlign w:val="center"/>
          </w:tcPr>
          <w:p w14:paraId="3D7034A2" w14:textId="77777777" w:rsidR="005F101D" w:rsidRDefault="005F101D">
            <w:pPr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日(　　)から</w:t>
            </w:r>
          </w:p>
          <w:p w14:paraId="14A00392" w14:textId="77777777" w:rsidR="005F101D" w:rsidRDefault="005F101D">
            <w:pPr>
              <w:spacing w:line="420" w:lineRule="exact"/>
              <w:ind w:left="100" w:right="100"/>
              <w:rPr>
                <w:rFonts w:hint="eastAsia"/>
              </w:rPr>
            </w:pPr>
          </w:p>
          <w:p w14:paraId="59B5ADE9" w14:textId="77777777" w:rsidR="005F101D" w:rsidRDefault="005F101D">
            <w:pPr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日(　　)まで</w:t>
            </w:r>
          </w:p>
        </w:tc>
      </w:tr>
      <w:tr w:rsidR="005F101D" w14:paraId="381AEC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2310" w:type="dxa"/>
            <w:vAlign w:val="center"/>
          </w:tcPr>
          <w:p w14:paraId="3961E804" w14:textId="77777777" w:rsidR="005F101D" w:rsidRDefault="005F101D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決定期間の延長期間</w:t>
            </w:r>
          </w:p>
        </w:tc>
        <w:tc>
          <w:tcPr>
            <w:tcW w:w="6180" w:type="dxa"/>
            <w:vAlign w:val="center"/>
          </w:tcPr>
          <w:p w14:paraId="7C0EBBAA" w14:textId="77777777" w:rsidR="005F101D" w:rsidRDefault="005F101D">
            <w:pPr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日(　　)から</w:t>
            </w:r>
          </w:p>
          <w:p w14:paraId="5C425D45" w14:textId="77777777" w:rsidR="005F101D" w:rsidRDefault="005F101D">
            <w:pPr>
              <w:spacing w:line="420" w:lineRule="exact"/>
              <w:ind w:left="100" w:right="100"/>
              <w:rPr>
                <w:rFonts w:hint="eastAsia"/>
              </w:rPr>
            </w:pPr>
          </w:p>
          <w:p w14:paraId="79010B49" w14:textId="77777777" w:rsidR="005F101D" w:rsidRDefault="005F101D">
            <w:pPr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日(　　)まで</w:t>
            </w:r>
          </w:p>
        </w:tc>
      </w:tr>
      <w:tr w:rsidR="005F101D" w14:paraId="1DFCAE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70"/>
        </w:trPr>
        <w:tc>
          <w:tcPr>
            <w:tcW w:w="2310" w:type="dxa"/>
            <w:vAlign w:val="center"/>
          </w:tcPr>
          <w:p w14:paraId="7C0102CF" w14:textId="77777777" w:rsidR="005F101D" w:rsidRDefault="005F101D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延長する理由</w:t>
            </w:r>
          </w:p>
        </w:tc>
        <w:tc>
          <w:tcPr>
            <w:tcW w:w="6180" w:type="dxa"/>
            <w:vAlign w:val="center"/>
          </w:tcPr>
          <w:p w14:paraId="4DD5CBEA" w14:textId="77777777" w:rsidR="005F101D" w:rsidRDefault="005F101D">
            <w:pPr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101D" w14:paraId="6BC736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2310" w:type="dxa"/>
            <w:vAlign w:val="center"/>
          </w:tcPr>
          <w:p w14:paraId="01C4B33B" w14:textId="77777777" w:rsidR="005F101D" w:rsidRDefault="005F101D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所管課</w:t>
            </w:r>
          </w:p>
        </w:tc>
        <w:tc>
          <w:tcPr>
            <w:tcW w:w="6180" w:type="dxa"/>
            <w:vAlign w:val="center"/>
          </w:tcPr>
          <w:p w14:paraId="721C9641" w14:textId="77777777" w:rsidR="005F101D" w:rsidRDefault="005F101D">
            <w:pPr>
              <w:spacing w:line="210" w:lineRule="exact"/>
              <w:ind w:left="100" w:right="10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課　　　　　　係　　　　　　　　　　　</w:t>
            </w:r>
          </w:p>
          <w:p w14:paraId="4DBD21D1" w14:textId="77777777" w:rsidR="005F101D" w:rsidRDefault="005F101D">
            <w:pPr>
              <w:spacing w:before="70" w:line="210" w:lineRule="exact"/>
              <w:ind w:left="100" w:right="10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(電話　　　　　　　　内線　　　)　　　</w:t>
            </w:r>
          </w:p>
        </w:tc>
      </w:tr>
      <w:tr w:rsidR="005F101D" w14:paraId="31558C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2310" w:type="dxa"/>
            <w:vAlign w:val="center"/>
          </w:tcPr>
          <w:p w14:paraId="5484A114" w14:textId="77777777" w:rsidR="005F101D" w:rsidRDefault="005F101D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180" w:type="dxa"/>
            <w:vAlign w:val="center"/>
          </w:tcPr>
          <w:p w14:paraId="7F245ECB" w14:textId="77777777" w:rsidR="005F101D" w:rsidRDefault="005F101D">
            <w:pPr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9FB128A" w14:textId="77777777" w:rsidR="005F101D" w:rsidRDefault="005F101D">
      <w:pPr>
        <w:rPr>
          <w:rFonts w:hint="eastAsia"/>
        </w:rPr>
      </w:pPr>
    </w:p>
    <w:sectPr w:rsidR="005F101D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ADD67" w14:textId="77777777" w:rsidR="00000000" w:rsidRDefault="000B5105">
      <w:r>
        <w:separator/>
      </w:r>
    </w:p>
  </w:endnote>
  <w:endnote w:type="continuationSeparator" w:id="0">
    <w:p w14:paraId="7CBE4038" w14:textId="77777777" w:rsidR="00000000" w:rsidRDefault="000B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31963" w14:textId="77777777" w:rsidR="00000000" w:rsidRDefault="000B5105">
      <w:r>
        <w:separator/>
      </w:r>
    </w:p>
  </w:footnote>
  <w:footnote w:type="continuationSeparator" w:id="0">
    <w:p w14:paraId="778471A0" w14:textId="77777777" w:rsidR="00000000" w:rsidRDefault="000B5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F0"/>
    <w:rsid w:val="000B5105"/>
    <w:rsid w:val="005F101D"/>
    <w:rsid w:val="006A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4055660"/>
  <w15:chartTrackingRefBased/>
  <w15:docId w15:val="{3F9AAB23-D67E-4180-AB21-3C884E0F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60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2025-07-14T09:06:00Z</dcterms:created>
  <dcterms:modified xsi:type="dcterms:W3CDTF">2025-07-14T09:06:00Z</dcterms:modified>
</cp:coreProperties>
</file>