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3385A" w14:textId="77777777" w:rsidR="00834FAB" w:rsidRDefault="00834FAB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様式第3号(第3</w:t>
      </w:r>
      <w:r w:rsidR="00ED33F7">
        <w:rPr>
          <w:rFonts w:hint="eastAsia"/>
          <w:lang w:eastAsia="zh-TW"/>
        </w:rPr>
        <w:t>条</w:t>
      </w:r>
      <w:r>
        <w:rPr>
          <w:rFonts w:hint="eastAsia"/>
          <w:lang w:eastAsia="zh-TW"/>
        </w:rPr>
        <w:t>関係)</w:t>
      </w:r>
    </w:p>
    <w:p w14:paraId="15D576CA" w14:textId="77777777" w:rsidR="00834FAB" w:rsidRDefault="00834FAB">
      <w:pPr>
        <w:rPr>
          <w:rFonts w:hint="eastAsia"/>
          <w:lang w:eastAsia="zh-TW"/>
        </w:rPr>
      </w:pPr>
    </w:p>
    <w:p w14:paraId="393AEFA9" w14:textId="77777777" w:rsidR="00834FAB" w:rsidRDefault="00834FAB">
      <w:pPr>
        <w:jc w:val="center"/>
        <w:rPr>
          <w:rFonts w:hint="eastAsia"/>
          <w:lang w:eastAsia="zh-TW"/>
        </w:rPr>
      </w:pPr>
      <w:r>
        <w:rPr>
          <w:rFonts w:hint="eastAsia"/>
          <w:spacing w:val="78"/>
          <w:lang w:eastAsia="zh-TW"/>
        </w:rPr>
        <w:t>情報開示決定通知</w:t>
      </w:r>
      <w:r>
        <w:rPr>
          <w:rFonts w:hint="eastAsia"/>
          <w:lang w:eastAsia="zh-TW"/>
        </w:rPr>
        <w:t>書</w:t>
      </w:r>
    </w:p>
    <w:p w14:paraId="2508FCCA" w14:textId="77777777" w:rsidR="00834FAB" w:rsidRDefault="00834FAB">
      <w:pPr>
        <w:rPr>
          <w:rFonts w:hint="eastAsia"/>
          <w:lang w:eastAsia="zh-TW"/>
        </w:rPr>
      </w:pPr>
    </w:p>
    <w:p w14:paraId="64D6956A" w14:textId="77777777" w:rsidR="00834FAB" w:rsidRDefault="00834FAB"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第　　　</w:t>
      </w:r>
      <w:r w:rsidR="00154FAF">
        <w:rPr>
          <w:rFonts w:hint="eastAsia"/>
        </w:rPr>
        <w:t xml:space="preserve">　　</w:t>
      </w:r>
      <w:r>
        <w:rPr>
          <w:rFonts w:hint="eastAsia"/>
          <w:lang w:eastAsia="zh-CN"/>
        </w:rPr>
        <w:t xml:space="preserve">号　　</w:t>
      </w:r>
    </w:p>
    <w:p w14:paraId="172F0104" w14:textId="77777777" w:rsidR="00834FAB" w:rsidRDefault="00834FAB"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年　　月　　日　　</w:t>
      </w:r>
    </w:p>
    <w:p w14:paraId="0146B373" w14:textId="77777777" w:rsidR="00834FAB" w:rsidRDefault="00834FAB">
      <w:pPr>
        <w:rPr>
          <w:rFonts w:hint="eastAsia"/>
          <w:lang w:eastAsia="zh-CN"/>
        </w:rPr>
      </w:pPr>
    </w:p>
    <w:p w14:paraId="105EF0B6" w14:textId="77777777" w:rsidR="00834FAB" w:rsidRDefault="00834FAB">
      <w:pPr>
        <w:rPr>
          <w:rFonts w:hint="eastAsia"/>
        </w:rPr>
      </w:pPr>
      <w:r>
        <w:rPr>
          <w:rFonts w:hint="eastAsia"/>
          <w:lang w:eastAsia="zh-CN"/>
        </w:rPr>
        <w:t xml:space="preserve">　　　　　　　　　　</w:t>
      </w:r>
      <w:r>
        <w:rPr>
          <w:rFonts w:hint="eastAsia"/>
        </w:rPr>
        <w:t>様</w:t>
      </w:r>
    </w:p>
    <w:p w14:paraId="254536DC" w14:textId="77777777" w:rsidR="00834FAB" w:rsidRDefault="00834FAB">
      <w:pPr>
        <w:rPr>
          <w:rFonts w:hint="eastAsia"/>
        </w:rPr>
      </w:pPr>
    </w:p>
    <w:p w14:paraId="6B565280" w14:textId="77777777" w:rsidR="00834FAB" w:rsidRDefault="00834FAB">
      <w:pPr>
        <w:jc w:val="right"/>
        <w:rPr>
          <w:rFonts w:hint="eastAsia"/>
        </w:rPr>
      </w:pPr>
      <w:r>
        <w:rPr>
          <w:rFonts w:hint="eastAsia"/>
        </w:rPr>
        <w:t xml:space="preserve">【実施機関の名称】　　　　　　　　　　　</w:t>
      </w:r>
    </w:p>
    <w:p w14:paraId="69A7E003" w14:textId="77777777" w:rsidR="00834FAB" w:rsidRDefault="0087763B">
      <w:pPr>
        <w:jc w:val="right"/>
        <w:rPr>
          <w:rFonts w:hint="eastAsia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eq \o\ac(□,</w:instrText>
      </w:r>
      <w:r w:rsidRPr="0087763B">
        <w:rPr>
          <w:rFonts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  <w:r w:rsidR="00834FAB">
        <w:rPr>
          <w:rFonts w:hint="eastAsia"/>
        </w:rPr>
        <w:t xml:space="preserve">　　</w:t>
      </w:r>
    </w:p>
    <w:p w14:paraId="6849BDB6" w14:textId="77777777" w:rsidR="00834FAB" w:rsidRDefault="00834FAB">
      <w:pPr>
        <w:rPr>
          <w:rFonts w:hint="eastAsia"/>
        </w:rPr>
      </w:pPr>
    </w:p>
    <w:p w14:paraId="6FFFDB29" w14:textId="77777777" w:rsidR="00834FAB" w:rsidRDefault="00834FAB">
      <w:pPr>
        <w:spacing w:after="105"/>
        <w:ind w:left="210" w:hanging="210"/>
        <w:rPr>
          <w:rFonts w:hint="eastAsia"/>
        </w:rPr>
      </w:pPr>
      <w:r>
        <w:rPr>
          <w:rFonts w:hint="eastAsia"/>
        </w:rPr>
        <w:t xml:space="preserve">　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で開示請求のあった情報については、次のとおり開示することを決定したので、粕屋町情報公開条例第7条第</w:t>
      </w:r>
      <w:r w:rsidR="00ED33F7">
        <w:rPr>
          <w:rFonts w:hint="eastAsia"/>
        </w:rPr>
        <w:t>4</w:t>
      </w:r>
      <w:r>
        <w:rPr>
          <w:rFonts w:hint="eastAsia"/>
        </w:rPr>
        <w:t>項の規定により通知します。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6390"/>
      </w:tblGrid>
      <w:tr w:rsidR="00834FAB" w14:paraId="1A8D91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80"/>
        </w:trPr>
        <w:tc>
          <w:tcPr>
            <w:tcW w:w="2100" w:type="dxa"/>
            <w:vAlign w:val="center"/>
          </w:tcPr>
          <w:p w14:paraId="4587B140" w14:textId="77777777" w:rsidR="00834FAB" w:rsidRDefault="00834FAB">
            <w:pPr>
              <w:spacing w:after="60" w:line="32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情報の件</w:t>
            </w:r>
            <w:r>
              <w:rPr>
                <w:rFonts w:hint="eastAsia"/>
              </w:rPr>
              <w:t>名又は内容</w:t>
            </w:r>
          </w:p>
        </w:tc>
        <w:tc>
          <w:tcPr>
            <w:tcW w:w="6390" w:type="dxa"/>
            <w:vAlign w:val="center"/>
          </w:tcPr>
          <w:p w14:paraId="01A7B9BF" w14:textId="77777777" w:rsidR="00834FAB" w:rsidRDefault="00834FAB">
            <w:pPr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34FAB" w14:paraId="5605A1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2100" w:type="dxa"/>
            <w:vAlign w:val="center"/>
          </w:tcPr>
          <w:p w14:paraId="4414CA46" w14:textId="77777777" w:rsidR="00834FAB" w:rsidRDefault="00834FAB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開示の日時</w:t>
            </w:r>
          </w:p>
        </w:tc>
        <w:tc>
          <w:tcPr>
            <w:tcW w:w="6390" w:type="dxa"/>
            <w:vAlign w:val="center"/>
          </w:tcPr>
          <w:p w14:paraId="6CA0C9CA" w14:textId="77777777" w:rsidR="00834FAB" w:rsidRDefault="00834FAB">
            <w:pPr>
              <w:spacing w:line="210" w:lineRule="exact"/>
              <w:ind w:left="100" w:right="10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午前</w:t>
            </w:r>
          </w:p>
          <w:p w14:paraId="6F6A312F" w14:textId="77777777" w:rsidR="00834FAB" w:rsidRDefault="00834FAB">
            <w:pPr>
              <w:spacing w:line="210" w:lineRule="exact"/>
              <w:ind w:left="100" w:right="10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年　　月　　日(　　)　　　　　　　　時　　分</w:t>
            </w:r>
          </w:p>
          <w:p w14:paraId="57EDBA01" w14:textId="77777777" w:rsidR="00834FAB" w:rsidRDefault="00834FAB">
            <w:pPr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</w:t>
            </w:r>
            <w:r>
              <w:rPr>
                <w:rFonts w:hint="eastAsia"/>
              </w:rPr>
              <w:t>午後</w:t>
            </w:r>
          </w:p>
        </w:tc>
      </w:tr>
      <w:tr w:rsidR="00834FAB" w14:paraId="7D5EE0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2100" w:type="dxa"/>
            <w:vAlign w:val="center"/>
          </w:tcPr>
          <w:p w14:paraId="311C8BAA" w14:textId="77777777" w:rsidR="00834FAB" w:rsidRDefault="00834FAB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開示の場所</w:t>
            </w:r>
          </w:p>
        </w:tc>
        <w:tc>
          <w:tcPr>
            <w:tcW w:w="6390" w:type="dxa"/>
            <w:vAlign w:val="center"/>
          </w:tcPr>
          <w:p w14:paraId="2F26C4F6" w14:textId="77777777" w:rsidR="00834FAB" w:rsidRDefault="00834FAB">
            <w:pPr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34FAB" w14:paraId="7F0B8F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2100" w:type="dxa"/>
            <w:vAlign w:val="center"/>
          </w:tcPr>
          <w:p w14:paraId="3BE293E7" w14:textId="77777777" w:rsidR="00834FAB" w:rsidRDefault="00834FAB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開示の方法</w:t>
            </w:r>
          </w:p>
        </w:tc>
        <w:tc>
          <w:tcPr>
            <w:tcW w:w="6390" w:type="dxa"/>
            <w:vAlign w:val="center"/>
          </w:tcPr>
          <w:p w14:paraId="7E50DBC2" w14:textId="77777777" w:rsidR="00834FAB" w:rsidRDefault="00834FAB">
            <w:pPr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1　閲覧(□原本、□複写)　　　2　写しの交付　　　3　視聴</w:t>
            </w:r>
          </w:p>
        </w:tc>
      </w:tr>
      <w:tr w:rsidR="00834FAB" w14:paraId="00941C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2100" w:type="dxa"/>
            <w:vAlign w:val="center"/>
          </w:tcPr>
          <w:p w14:paraId="798621B7" w14:textId="77777777" w:rsidR="00834FAB" w:rsidRDefault="00834FAB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所管課</w:t>
            </w:r>
          </w:p>
        </w:tc>
        <w:tc>
          <w:tcPr>
            <w:tcW w:w="6390" w:type="dxa"/>
            <w:vAlign w:val="center"/>
          </w:tcPr>
          <w:p w14:paraId="29C85D19" w14:textId="77777777" w:rsidR="00834FAB" w:rsidRDefault="00834FAB">
            <w:pPr>
              <w:spacing w:line="210" w:lineRule="exact"/>
              <w:ind w:left="100" w:right="100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課　　　　　　　係　　　　　　　　　　</w:t>
            </w:r>
          </w:p>
          <w:p w14:paraId="06A8460D" w14:textId="77777777" w:rsidR="00834FAB" w:rsidRDefault="00834FAB">
            <w:pPr>
              <w:spacing w:before="70" w:line="210" w:lineRule="exact"/>
              <w:ind w:left="100" w:right="100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(電話　　　　　　内線　　　)　　　　　</w:t>
            </w:r>
          </w:p>
        </w:tc>
      </w:tr>
      <w:tr w:rsidR="00834FAB" w14:paraId="00F94A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80"/>
        </w:trPr>
        <w:tc>
          <w:tcPr>
            <w:tcW w:w="2100" w:type="dxa"/>
            <w:vAlign w:val="center"/>
          </w:tcPr>
          <w:p w14:paraId="4D16CBD8" w14:textId="77777777" w:rsidR="00834FAB" w:rsidRDefault="00834FAB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390" w:type="dxa"/>
            <w:vAlign w:val="center"/>
          </w:tcPr>
          <w:p w14:paraId="7E96F9C7" w14:textId="77777777" w:rsidR="00834FAB" w:rsidRDefault="00834FAB">
            <w:pPr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76AE7F81" w14:textId="77777777" w:rsidR="00834FAB" w:rsidRDefault="00834FAB" w:rsidP="0087763B">
      <w:pPr>
        <w:spacing w:before="105"/>
        <w:ind w:firstLineChars="100" w:firstLine="210"/>
        <w:rPr>
          <w:rFonts w:hint="eastAsia"/>
        </w:rPr>
      </w:pPr>
      <w:r>
        <w:rPr>
          <w:rFonts w:hint="eastAsia"/>
        </w:rPr>
        <w:t>(注)　1　情報の開示を受ける際は、この通知書を提示してください。</w:t>
      </w:r>
    </w:p>
    <w:p w14:paraId="1F5E681C" w14:textId="77777777" w:rsidR="00834FAB" w:rsidRDefault="00834FAB" w:rsidP="0087763B">
      <w:pPr>
        <w:ind w:firstLineChars="400" w:firstLine="840"/>
        <w:rPr>
          <w:rFonts w:hint="eastAsia"/>
        </w:rPr>
      </w:pPr>
      <w:r>
        <w:rPr>
          <w:rFonts w:hint="eastAsia"/>
        </w:rPr>
        <w:t>2　当日御都合が悪いときは、あらかじめ所管課までご連絡ください。</w:t>
      </w:r>
    </w:p>
    <w:p w14:paraId="03CCBCF0" w14:textId="77777777" w:rsidR="00834FAB" w:rsidRDefault="00834FAB" w:rsidP="0087763B">
      <w:pPr>
        <w:ind w:firstLineChars="400" w:firstLine="840"/>
        <w:rPr>
          <w:rFonts w:hint="eastAsia"/>
        </w:rPr>
      </w:pPr>
      <w:r>
        <w:rPr>
          <w:rFonts w:hint="eastAsia"/>
        </w:rPr>
        <w:t>3　写しの作成に要する費用等が必要な場合は、備考欄に記入しています。</w:t>
      </w:r>
    </w:p>
    <w:sectPr w:rsidR="00834FAB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FF09A" w14:textId="77777777" w:rsidR="009E188F" w:rsidRDefault="009E188F">
      <w:r>
        <w:separator/>
      </w:r>
    </w:p>
  </w:endnote>
  <w:endnote w:type="continuationSeparator" w:id="0">
    <w:p w14:paraId="0CD43215" w14:textId="77777777" w:rsidR="009E188F" w:rsidRDefault="009E1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8F098" w14:textId="77777777" w:rsidR="009E188F" w:rsidRDefault="009E188F">
      <w:r>
        <w:separator/>
      </w:r>
    </w:p>
  </w:footnote>
  <w:footnote w:type="continuationSeparator" w:id="0">
    <w:p w14:paraId="59783935" w14:textId="77777777" w:rsidR="009E188F" w:rsidRDefault="009E18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63B"/>
    <w:rsid w:val="00154FAF"/>
    <w:rsid w:val="00834FAB"/>
    <w:rsid w:val="00836262"/>
    <w:rsid w:val="0087763B"/>
    <w:rsid w:val="009E188F"/>
    <w:rsid w:val="00ED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B79D148"/>
  <w15:chartTrackingRefBased/>
  <w15:docId w15:val="{C66E396A-3B14-4591-98A9-D9C6BFC52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1</TotalTime>
  <Pages>1</Pages>
  <Words>68</Words>
  <Characters>394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粕屋町役場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粕屋町役場</dc:creator>
  <cp:keywords/>
  <cp:lastModifiedBy>渋田 啓之</cp:lastModifiedBy>
  <cp:revision>2</cp:revision>
  <cp:lastPrinted>1601-01-01T00:00:00Z</cp:lastPrinted>
  <dcterms:created xsi:type="dcterms:W3CDTF">2025-07-14T09:07:00Z</dcterms:created>
  <dcterms:modified xsi:type="dcterms:W3CDTF">2025-07-14T09:07:00Z</dcterms:modified>
</cp:coreProperties>
</file>