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0570" w14:textId="77777777" w:rsidR="0035587F" w:rsidRDefault="0035587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様式第6号(第7条関係)</w:t>
      </w:r>
    </w:p>
    <w:p w14:paraId="5B378BF4" w14:textId="77777777" w:rsidR="0035587F" w:rsidRDefault="0035587F">
      <w:pPr>
        <w:rPr>
          <w:rFonts w:hint="eastAsia"/>
          <w:lang w:eastAsia="zh-TW"/>
        </w:rPr>
      </w:pPr>
    </w:p>
    <w:p w14:paraId="7D00E98D" w14:textId="77777777" w:rsidR="0035587F" w:rsidRDefault="0035587F">
      <w:pPr>
        <w:jc w:val="center"/>
        <w:rPr>
          <w:rFonts w:hint="eastAsia"/>
          <w:lang w:eastAsia="zh-TW"/>
        </w:rPr>
      </w:pPr>
      <w:r>
        <w:rPr>
          <w:rFonts w:hint="eastAsia"/>
          <w:spacing w:val="78"/>
          <w:lang w:eastAsia="zh-TW"/>
        </w:rPr>
        <w:t>情報開示</w:t>
      </w:r>
      <w:r w:rsidR="00123D8D">
        <w:rPr>
          <w:rFonts w:hint="eastAsia"/>
          <w:spacing w:val="78"/>
        </w:rPr>
        <w:t>審査請求書</w:t>
      </w:r>
    </w:p>
    <w:p w14:paraId="270CC53A" w14:textId="77777777" w:rsidR="0035587F" w:rsidRDefault="0035587F">
      <w:pPr>
        <w:rPr>
          <w:rFonts w:hint="eastAsia"/>
          <w:lang w:eastAsia="zh-TW"/>
        </w:rPr>
      </w:pPr>
    </w:p>
    <w:p w14:paraId="2FF7176A" w14:textId="77777777" w:rsidR="0035587F" w:rsidRDefault="0035587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354A1314" w14:textId="77777777" w:rsidR="0035587F" w:rsidRDefault="0035587F">
      <w:pPr>
        <w:rPr>
          <w:rFonts w:hint="eastAsia"/>
        </w:rPr>
      </w:pPr>
    </w:p>
    <w:p w14:paraId="75CAAA5F" w14:textId="77777777" w:rsidR="0035587F" w:rsidRDefault="0035587F">
      <w:pPr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14:paraId="7AF702FB" w14:textId="77777777" w:rsidR="0035587F" w:rsidRDefault="0035587F">
      <w:pPr>
        <w:rPr>
          <w:rFonts w:hint="eastAsia"/>
        </w:rPr>
      </w:pPr>
    </w:p>
    <w:p w14:paraId="713A5CC7" w14:textId="77777777" w:rsidR="0035587F" w:rsidRDefault="0035587F">
      <w:pPr>
        <w:jc w:val="right"/>
        <w:rPr>
          <w:rFonts w:hint="eastAsia"/>
        </w:rPr>
      </w:pPr>
      <w:r>
        <w:rPr>
          <w:rFonts w:hint="eastAsia"/>
        </w:rPr>
        <w:t xml:space="preserve">(〒　　―　　　)　　　　　</w:t>
      </w:r>
    </w:p>
    <w:p w14:paraId="67063966" w14:textId="77777777" w:rsidR="0035587F" w:rsidRDefault="0035587F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74D4E8AD" w14:textId="77777777" w:rsidR="0035587F" w:rsidRDefault="0035587F">
      <w:pPr>
        <w:spacing w:before="130" w:line="210" w:lineRule="exact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　　</w:t>
      </w:r>
    </w:p>
    <w:p w14:paraId="26EF20E5" w14:textId="77777777" w:rsidR="0035587F" w:rsidRDefault="00123D8D">
      <w:pPr>
        <w:spacing w:after="130" w:line="210" w:lineRule="exact"/>
        <w:jc w:val="right"/>
        <w:rPr>
          <w:rFonts w:hint="eastAsia"/>
        </w:rPr>
      </w:pPr>
      <w:r>
        <w:rPr>
          <w:rFonts w:hint="eastAsia"/>
        </w:rPr>
        <w:t>審査請求人</w:t>
      </w:r>
      <w:r w:rsidR="0035587F">
        <w:rPr>
          <w:rFonts w:hint="eastAsia"/>
        </w:rPr>
        <w:t xml:space="preserve">　</w:t>
      </w:r>
      <w:r w:rsidR="0035587F">
        <w:rPr>
          <w:rFonts w:hint="eastAsia"/>
          <w:spacing w:val="210"/>
        </w:rPr>
        <w:t>氏</w:t>
      </w:r>
      <w:r w:rsidR="0035587F">
        <w:rPr>
          <w:rFonts w:hint="eastAsia"/>
        </w:rPr>
        <w:t>名</w:t>
      </w:r>
      <w:r w:rsidR="0035587F">
        <w:rPr>
          <w:rFonts w:hint="eastAsia"/>
          <w:u w:val="dash"/>
        </w:rPr>
        <w:t xml:space="preserve">　　　　　　　　　　</w:t>
      </w:r>
      <w:r w:rsidR="00F7751B">
        <w:rPr>
          <w:rFonts w:hint="eastAsia"/>
          <w:u w:val="dash"/>
        </w:rPr>
        <w:t xml:space="preserve">　</w:t>
      </w:r>
      <w:r w:rsidR="0035587F">
        <w:rPr>
          <w:rFonts w:hint="eastAsia"/>
        </w:rPr>
        <w:t xml:space="preserve">　　</w:t>
      </w:r>
    </w:p>
    <w:p w14:paraId="3ECDC855" w14:textId="77777777" w:rsidR="0035587F" w:rsidRDefault="0035587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連絡先電話番号</w:t>
      </w:r>
      <w:r>
        <w:rPr>
          <w:rFonts w:hint="eastAsia"/>
          <w:u w:val="dash"/>
          <w:lang w:eastAsia="zh-TW"/>
        </w:rPr>
        <w:t xml:space="preserve">　(　　)　　　　</w:t>
      </w:r>
      <w:r>
        <w:rPr>
          <w:rFonts w:hint="eastAsia"/>
          <w:lang w:eastAsia="zh-TW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72"/>
        <w:gridCol w:w="678"/>
      </w:tblGrid>
      <w:tr w:rsidR="0035587F" w14:paraId="696BD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5040" w:type="dxa"/>
            <w:vAlign w:val="center"/>
          </w:tcPr>
          <w:p w14:paraId="778B483B" w14:textId="62B314E3" w:rsidR="0035587F" w:rsidRDefault="00C30B70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09971429" wp14:editId="3236284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76200</wp:posOffset>
                      </wp:positionV>
                      <wp:extent cx="1867535" cy="4318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31800"/>
                              </a:xfrm>
                              <a:prstGeom prst="bracketPair">
                                <a:avLst>
                                  <a:gd name="adj" fmla="val 10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46F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46.75pt;margin-top:6pt;width:147.05pt;height:3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" o:allowincell="f" adj="2224" strokeweight=".5pt"/>
                  </w:pict>
                </mc:Fallback>
              </mc:AlternateContent>
            </w:r>
            <w:r w:rsidR="0035587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14:paraId="355EFA18" w14:textId="77777777" w:rsidR="0035587F" w:rsidRDefault="0035587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法人その他の団体にあっては名称、事務所又は事業所の所在地及び代表者の氏名</w:t>
            </w:r>
          </w:p>
        </w:tc>
        <w:tc>
          <w:tcPr>
            <w:tcW w:w="678" w:type="dxa"/>
            <w:vAlign w:val="center"/>
          </w:tcPr>
          <w:p w14:paraId="17AD2B89" w14:textId="77777777" w:rsidR="0035587F" w:rsidRDefault="0035587F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4FCCAB" w14:textId="77777777" w:rsidR="0035587F" w:rsidRDefault="0035587F" w:rsidP="000646A7">
      <w:pPr>
        <w:ind w:firstLineChars="200" w:firstLine="420"/>
        <w:rPr>
          <w:rFonts w:hint="eastAsia"/>
        </w:rPr>
      </w:pPr>
      <w:r>
        <w:rPr>
          <w:rFonts w:hint="eastAsia"/>
        </w:rPr>
        <w:t>次のとおり、</w:t>
      </w:r>
      <w:r w:rsidR="00123D8D">
        <w:rPr>
          <w:rFonts w:hint="eastAsia"/>
        </w:rPr>
        <w:t>審査請求</w:t>
      </w:r>
      <w:r>
        <w:rPr>
          <w:rFonts w:hint="eastAsia"/>
        </w:rPr>
        <w:t>をします。</w:t>
      </w:r>
    </w:p>
    <w:p w14:paraId="126BA6AC" w14:textId="77777777" w:rsidR="00B15CFD" w:rsidRDefault="00B15CFD" w:rsidP="000646A7">
      <w:pPr>
        <w:ind w:firstLineChars="100" w:firstLine="210"/>
        <w:rPr>
          <w:rFonts w:hint="eastAsia"/>
        </w:rPr>
      </w:pPr>
    </w:p>
    <w:p w14:paraId="46E5D333" w14:textId="77777777" w:rsidR="0035587F" w:rsidRDefault="0035587F" w:rsidP="000646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</w:t>
      </w:r>
      <w:r w:rsidR="00123D8D">
        <w:rPr>
          <w:rFonts w:hint="eastAsia"/>
        </w:rPr>
        <w:t>審査請求</w:t>
      </w:r>
      <w:r>
        <w:rPr>
          <w:rFonts w:hint="eastAsia"/>
        </w:rPr>
        <w:t>に係る処分</w:t>
      </w:r>
      <w:r w:rsidR="00123D8D">
        <w:rPr>
          <w:rFonts w:hint="eastAsia"/>
        </w:rPr>
        <w:t>の内容</w:t>
      </w:r>
    </w:p>
    <w:p w14:paraId="79E426A3" w14:textId="77777777" w:rsidR="0035587F" w:rsidRDefault="0035587F">
      <w:pPr>
        <w:rPr>
          <w:rFonts w:hint="eastAsia"/>
        </w:rPr>
      </w:pPr>
    </w:p>
    <w:p w14:paraId="40AB369F" w14:textId="77777777" w:rsidR="0035587F" w:rsidRDefault="0035587F">
      <w:pPr>
        <w:rPr>
          <w:rFonts w:hint="eastAsia"/>
        </w:rPr>
      </w:pPr>
    </w:p>
    <w:p w14:paraId="035B51E6" w14:textId="77777777" w:rsidR="0035587F" w:rsidRDefault="0035587F" w:rsidP="000646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</w:t>
      </w:r>
      <w:r w:rsidR="00123D8D">
        <w:rPr>
          <w:rFonts w:hint="eastAsia"/>
        </w:rPr>
        <w:t>審査請求</w:t>
      </w:r>
      <w:r>
        <w:rPr>
          <w:rFonts w:hint="eastAsia"/>
        </w:rPr>
        <w:t>に係る処分があったことを知った年月日</w:t>
      </w:r>
    </w:p>
    <w:p w14:paraId="616199C1" w14:textId="77777777" w:rsidR="0035587F" w:rsidRDefault="0035587F">
      <w:pPr>
        <w:rPr>
          <w:rFonts w:hint="eastAsia"/>
        </w:rPr>
      </w:pPr>
    </w:p>
    <w:p w14:paraId="7854599A" w14:textId="77777777" w:rsidR="0035587F" w:rsidRDefault="0035587F">
      <w:pPr>
        <w:rPr>
          <w:rFonts w:hint="eastAsia"/>
        </w:rPr>
      </w:pPr>
    </w:p>
    <w:p w14:paraId="56FE56A4" w14:textId="77777777" w:rsidR="0035587F" w:rsidRDefault="0035587F" w:rsidP="000646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3　</w:t>
      </w:r>
      <w:r w:rsidR="00123D8D">
        <w:rPr>
          <w:rFonts w:hint="eastAsia"/>
        </w:rPr>
        <w:t>審査請求</w:t>
      </w:r>
      <w:r>
        <w:rPr>
          <w:rFonts w:hint="eastAsia"/>
        </w:rPr>
        <w:t>の趣旨</w:t>
      </w:r>
    </w:p>
    <w:p w14:paraId="764EA86B" w14:textId="77777777" w:rsidR="0035587F" w:rsidRDefault="0035587F" w:rsidP="00B15CFD">
      <w:pPr>
        <w:rPr>
          <w:rFonts w:hint="eastAsia"/>
        </w:rPr>
      </w:pPr>
    </w:p>
    <w:p w14:paraId="429FFEB7" w14:textId="77777777" w:rsidR="0035587F" w:rsidRDefault="0035587F">
      <w:pPr>
        <w:rPr>
          <w:rFonts w:hint="eastAsia"/>
        </w:rPr>
      </w:pPr>
    </w:p>
    <w:p w14:paraId="0EFB976A" w14:textId="77777777" w:rsidR="0035587F" w:rsidRDefault="00123D8D">
      <w:pPr>
        <w:rPr>
          <w:rFonts w:hint="eastAsia"/>
        </w:rPr>
      </w:pPr>
      <w:r>
        <w:rPr>
          <w:rFonts w:hint="eastAsia"/>
        </w:rPr>
        <w:t xml:space="preserve">　4　審査請求の理由</w:t>
      </w:r>
    </w:p>
    <w:p w14:paraId="64EC6452" w14:textId="77777777" w:rsidR="0035587F" w:rsidRDefault="0035587F">
      <w:pPr>
        <w:rPr>
          <w:rFonts w:hint="eastAsia"/>
        </w:rPr>
      </w:pPr>
    </w:p>
    <w:p w14:paraId="5BD17B13" w14:textId="77777777" w:rsidR="0035587F" w:rsidRDefault="0035587F">
      <w:pPr>
        <w:rPr>
          <w:rFonts w:hint="eastAsia"/>
        </w:rPr>
      </w:pPr>
    </w:p>
    <w:p w14:paraId="0E6B6737" w14:textId="77777777" w:rsidR="00123D8D" w:rsidRDefault="00123D8D">
      <w:pPr>
        <w:rPr>
          <w:rFonts w:hint="eastAsia"/>
        </w:rPr>
      </w:pPr>
    </w:p>
    <w:p w14:paraId="49635E41" w14:textId="77777777" w:rsidR="0035587F" w:rsidRDefault="0035587F">
      <w:pPr>
        <w:rPr>
          <w:rFonts w:hint="eastAsia"/>
        </w:rPr>
      </w:pPr>
    </w:p>
    <w:p w14:paraId="0423C313" w14:textId="77777777" w:rsidR="0035587F" w:rsidRDefault="0035587F">
      <w:pPr>
        <w:rPr>
          <w:rFonts w:hint="eastAsia"/>
        </w:rPr>
      </w:pPr>
    </w:p>
    <w:p w14:paraId="6AFF731C" w14:textId="77777777" w:rsidR="0035587F" w:rsidRDefault="00123D8D" w:rsidP="000646A7">
      <w:pPr>
        <w:ind w:firstLineChars="100" w:firstLine="210"/>
        <w:rPr>
          <w:rFonts w:hint="eastAsia"/>
        </w:rPr>
      </w:pPr>
      <w:r>
        <w:rPr>
          <w:rFonts w:hint="eastAsia"/>
        </w:rPr>
        <w:t>5</w:t>
      </w:r>
      <w:r w:rsidR="0035587F">
        <w:rPr>
          <w:rFonts w:hint="eastAsia"/>
        </w:rPr>
        <w:t xml:space="preserve">　処分庁の教示の有無及びその内容</w:t>
      </w:r>
    </w:p>
    <w:p w14:paraId="64EFF6C0" w14:textId="77777777" w:rsidR="0035587F" w:rsidRDefault="0035587F">
      <w:pPr>
        <w:rPr>
          <w:rFonts w:hint="eastAsia"/>
        </w:rPr>
      </w:pPr>
    </w:p>
    <w:p w14:paraId="64DA0E12" w14:textId="77777777" w:rsidR="0035587F" w:rsidRDefault="0035587F">
      <w:pPr>
        <w:rPr>
          <w:rFonts w:hint="eastAsia"/>
        </w:rPr>
      </w:pPr>
    </w:p>
    <w:p w14:paraId="1C5ABF14" w14:textId="77777777" w:rsidR="0035587F" w:rsidRDefault="0035587F">
      <w:pPr>
        <w:rPr>
          <w:rFonts w:hint="eastAsia"/>
        </w:rPr>
      </w:pPr>
    </w:p>
    <w:p w14:paraId="60612360" w14:textId="77777777" w:rsidR="0035587F" w:rsidRDefault="00123D8D" w:rsidP="000646A7">
      <w:pPr>
        <w:ind w:firstLineChars="100" w:firstLine="210"/>
        <w:rPr>
          <w:rFonts w:hint="eastAsia"/>
        </w:rPr>
      </w:pPr>
      <w:r>
        <w:rPr>
          <w:rFonts w:hint="eastAsia"/>
        </w:rPr>
        <w:t>6</w:t>
      </w:r>
      <w:r w:rsidR="0035587F">
        <w:rPr>
          <w:rFonts w:hint="eastAsia"/>
        </w:rPr>
        <w:t xml:space="preserve">　その他</w:t>
      </w:r>
    </w:p>
    <w:sectPr w:rsidR="0035587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23EA" w14:textId="77777777" w:rsidR="001E7969" w:rsidRDefault="001E7969">
      <w:r>
        <w:separator/>
      </w:r>
    </w:p>
  </w:endnote>
  <w:endnote w:type="continuationSeparator" w:id="0">
    <w:p w14:paraId="588B201F" w14:textId="77777777" w:rsidR="001E7969" w:rsidRDefault="001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2D28" w14:textId="77777777" w:rsidR="001E7969" w:rsidRDefault="001E7969">
      <w:r>
        <w:separator/>
      </w:r>
    </w:p>
  </w:footnote>
  <w:footnote w:type="continuationSeparator" w:id="0">
    <w:p w14:paraId="7C6F9DF8" w14:textId="77777777" w:rsidR="001E7969" w:rsidRDefault="001E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A7"/>
    <w:rsid w:val="000646A7"/>
    <w:rsid w:val="00123D8D"/>
    <w:rsid w:val="001E7969"/>
    <w:rsid w:val="0035587F"/>
    <w:rsid w:val="00B15CFD"/>
    <w:rsid w:val="00C30B70"/>
    <w:rsid w:val="00C36B40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2ADC0D"/>
  <w15:chartTrackingRefBased/>
  <w15:docId w15:val="{1D283DC5-3F44-4542-B5F6-971ECB8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渋田 啓之</cp:lastModifiedBy>
  <cp:revision>2</cp:revision>
  <cp:lastPrinted>2021-10-12T01:26:00Z</cp:lastPrinted>
  <dcterms:created xsi:type="dcterms:W3CDTF">2025-07-14T09:08:00Z</dcterms:created>
  <dcterms:modified xsi:type="dcterms:W3CDTF">2025-07-14T09:08:00Z</dcterms:modified>
</cp:coreProperties>
</file>