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6204" w14:textId="77777777" w:rsidR="00ED23A2" w:rsidRDefault="00ED23A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様式第8号(第12条関係)</w:t>
      </w:r>
    </w:p>
    <w:p w14:paraId="1ED51A68" w14:textId="77777777" w:rsidR="00ED23A2" w:rsidRDefault="00ED23A2">
      <w:pPr>
        <w:jc w:val="center"/>
        <w:rPr>
          <w:rFonts w:hint="eastAsia"/>
          <w:lang w:eastAsia="zh-TW"/>
        </w:rPr>
      </w:pPr>
      <w:r>
        <w:rPr>
          <w:rFonts w:hint="eastAsia"/>
          <w:spacing w:val="78"/>
          <w:lang w:eastAsia="zh-TW"/>
        </w:rPr>
        <w:t>口頭意見陳述申出</w:t>
      </w:r>
      <w:r>
        <w:rPr>
          <w:rFonts w:hint="eastAsia"/>
          <w:lang w:eastAsia="zh-TW"/>
        </w:rPr>
        <w:t>書</w:t>
      </w:r>
    </w:p>
    <w:p w14:paraId="7062D149" w14:textId="77777777" w:rsidR="00ED23A2" w:rsidRDefault="00ED23A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 w:rsidR="00CA0D93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号　　</w:t>
      </w:r>
    </w:p>
    <w:p w14:paraId="1A03BEA1" w14:textId="77777777" w:rsidR="00ED23A2" w:rsidRDefault="00ED23A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1CB4E98D" w14:textId="77777777" w:rsidR="00ED23A2" w:rsidRDefault="00ED23A2" w:rsidP="00946317">
      <w:pPr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粕屋町情報公開審査会</w:t>
      </w:r>
    </w:p>
    <w:p w14:paraId="63708F80" w14:textId="77777777" w:rsidR="00B07105" w:rsidRDefault="00ED23A2" w:rsidP="00B07105">
      <w:pPr>
        <w:ind w:leftChars="200" w:left="420"/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会長　　　　</w:t>
      </w:r>
      <w:r w:rsidR="00C246BB">
        <w:rPr>
          <w:rFonts w:hint="eastAsia"/>
          <w:lang w:eastAsia="zh-CN"/>
        </w:rPr>
        <w:t xml:space="preserve">　　　　　　</w:t>
      </w:r>
      <w:r w:rsidR="00B07105">
        <w:rPr>
          <w:rFonts w:hint="eastAsia"/>
          <w:lang w:eastAsia="zh-TW"/>
        </w:rPr>
        <w:t>殿</w:t>
      </w:r>
    </w:p>
    <w:p w14:paraId="703E1410" w14:textId="77777777" w:rsidR="00ED23A2" w:rsidRDefault="00ED23A2" w:rsidP="00B07105">
      <w:pPr>
        <w:ind w:leftChars="200" w:left="420"/>
        <w:jc w:val="right"/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(〒　　―　　　)　　</w:t>
      </w:r>
    </w:p>
    <w:p w14:paraId="18949F9A" w14:textId="77777777" w:rsidR="00ED23A2" w:rsidRDefault="00ED23A2">
      <w:pPr>
        <w:spacing w:after="12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dash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18BB9F1B" w14:textId="77777777" w:rsidR="00ED23A2" w:rsidRDefault="00ED23A2">
      <w:pPr>
        <w:spacing w:line="210" w:lineRule="exact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　　</w:t>
      </w:r>
    </w:p>
    <w:p w14:paraId="70D37F36" w14:textId="77777777" w:rsidR="00ED23A2" w:rsidRDefault="007A2E87">
      <w:pPr>
        <w:spacing w:after="120" w:line="210" w:lineRule="exact"/>
        <w:jc w:val="right"/>
        <w:rPr>
          <w:rFonts w:hint="eastAsia"/>
        </w:rPr>
      </w:pPr>
      <w:r>
        <w:rPr>
          <w:rFonts w:hint="eastAsia"/>
        </w:rPr>
        <w:t>審査請求</w:t>
      </w:r>
      <w:r w:rsidR="00ED23A2">
        <w:rPr>
          <w:rFonts w:hint="eastAsia"/>
        </w:rPr>
        <w:t xml:space="preserve">人等　</w:t>
      </w:r>
      <w:r w:rsidR="00ED23A2">
        <w:rPr>
          <w:rFonts w:hint="eastAsia"/>
          <w:spacing w:val="210"/>
        </w:rPr>
        <w:t>氏</w:t>
      </w:r>
      <w:r w:rsidR="00ED23A2">
        <w:rPr>
          <w:rFonts w:hint="eastAsia"/>
        </w:rPr>
        <w:t>名</w:t>
      </w:r>
      <w:r w:rsidR="00ED23A2">
        <w:rPr>
          <w:rFonts w:hint="eastAsia"/>
          <w:u w:val="dash"/>
        </w:rPr>
        <w:t xml:space="preserve">　　　　　　　　　　</w:t>
      </w:r>
      <w:r w:rsidR="00787A3C">
        <w:rPr>
          <w:rFonts w:hint="eastAsia"/>
          <w:u w:val="dash"/>
        </w:rPr>
        <w:t xml:space="preserve">　</w:t>
      </w:r>
      <w:r w:rsidR="00ED23A2">
        <w:rPr>
          <w:rFonts w:hint="eastAsia"/>
        </w:rPr>
        <w:t xml:space="preserve">　　</w:t>
      </w:r>
    </w:p>
    <w:p w14:paraId="7CC4217E" w14:textId="77777777" w:rsidR="00ED23A2" w:rsidRDefault="00ED23A2">
      <w:pPr>
        <w:spacing w:after="1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連絡先電話番号</w:t>
      </w:r>
      <w:r>
        <w:rPr>
          <w:rFonts w:hint="eastAsia"/>
          <w:u w:val="dash"/>
          <w:lang w:eastAsia="zh-TW"/>
        </w:rPr>
        <w:t xml:space="preserve">(　　)　　　　　</w:t>
      </w:r>
      <w:r>
        <w:rPr>
          <w:rFonts w:hint="eastAsia"/>
          <w:lang w:eastAsia="zh-TW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772"/>
        <w:gridCol w:w="678"/>
      </w:tblGrid>
      <w:tr w:rsidR="00ED23A2" w14:paraId="14A93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5040" w:type="dxa"/>
            <w:vAlign w:val="center"/>
          </w:tcPr>
          <w:p w14:paraId="0B45C7C0" w14:textId="0D6C9885" w:rsidR="00ED23A2" w:rsidRDefault="00B40163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noProof/>
                <w:spacing w:val="140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32273429" wp14:editId="69055A78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76200</wp:posOffset>
                      </wp:positionV>
                      <wp:extent cx="1867535" cy="4318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431800"/>
                              </a:xfrm>
                              <a:prstGeom prst="bracketPair">
                                <a:avLst>
                                  <a:gd name="adj" fmla="val 10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965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46.75pt;margin-top:6pt;width:147.05pt;height:3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" o:allowincell="f" adj="2224" strokeweight=".5pt"/>
                  </w:pict>
                </mc:Fallback>
              </mc:AlternateContent>
            </w:r>
          </w:p>
        </w:tc>
        <w:tc>
          <w:tcPr>
            <w:tcW w:w="2772" w:type="dxa"/>
            <w:vAlign w:val="center"/>
          </w:tcPr>
          <w:p w14:paraId="0F0CD6A9" w14:textId="77777777" w:rsidR="00ED23A2" w:rsidRDefault="00ED23A2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法人その他の団体にあっては名称、事務所又は事業所の所在地及び代表者の氏名</w:t>
            </w:r>
          </w:p>
        </w:tc>
        <w:tc>
          <w:tcPr>
            <w:tcW w:w="678" w:type="dxa"/>
            <w:vAlign w:val="center"/>
          </w:tcPr>
          <w:p w14:paraId="7A93D6ED" w14:textId="77777777" w:rsidR="00ED23A2" w:rsidRDefault="00ED23A2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39DD72B0" w14:textId="77777777" w:rsidR="00ED23A2" w:rsidRDefault="00ED23A2" w:rsidP="00946317">
      <w:pPr>
        <w:spacing w:after="12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粕屋町情報公開条例施行規則第12条第1項の規定により、次のとおり口頭による意見を陳述することの申出をします。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ED23A2" w14:paraId="76E04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14:paraId="7F85ACB0" w14:textId="77777777" w:rsidR="00ED23A2" w:rsidRDefault="00ED23A2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"/>
              </w:rPr>
              <w:t>開示等決定をし</w:t>
            </w:r>
            <w:r>
              <w:rPr>
                <w:rFonts w:hint="eastAsia"/>
              </w:rPr>
              <w:t>た実施機関</w:t>
            </w:r>
          </w:p>
        </w:tc>
        <w:tc>
          <w:tcPr>
            <w:tcW w:w="6180" w:type="dxa"/>
            <w:vAlign w:val="center"/>
          </w:tcPr>
          <w:p w14:paraId="463EEB93" w14:textId="77777777" w:rsidR="00ED23A2" w:rsidRDefault="00ED23A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3A2" w14:paraId="13722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14:paraId="153E0E7D" w14:textId="77777777" w:rsidR="00ED23A2" w:rsidRDefault="00ED23A2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6180" w:type="dxa"/>
            <w:vAlign w:val="center"/>
          </w:tcPr>
          <w:p w14:paraId="08BE9BF8" w14:textId="77777777" w:rsidR="00ED23A2" w:rsidRDefault="00ED23A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3A2" w14:paraId="3AB93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310" w:type="dxa"/>
            <w:vAlign w:val="center"/>
          </w:tcPr>
          <w:p w14:paraId="1C9AE06E" w14:textId="77777777" w:rsidR="00ED23A2" w:rsidRDefault="00ED23A2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開示等決定の期日</w:t>
            </w:r>
          </w:p>
        </w:tc>
        <w:tc>
          <w:tcPr>
            <w:tcW w:w="6180" w:type="dxa"/>
            <w:vAlign w:val="center"/>
          </w:tcPr>
          <w:p w14:paraId="7CA0AA7B" w14:textId="77777777" w:rsidR="00ED23A2" w:rsidRDefault="00ED23A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　月　　　　　日(　　　)</w:t>
            </w:r>
          </w:p>
        </w:tc>
      </w:tr>
      <w:tr w:rsidR="00ED23A2" w14:paraId="66359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310" w:type="dxa"/>
            <w:vAlign w:val="center"/>
          </w:tcPr>
          <w:p w14:paraId="6FA62E6A" w14:textId="77777777" w:rsidR="00ED23A2" w:rsidRDefault="007A2E87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審査請求</w:t>
            </w:r>
            <w:r w:rsidR="00ED23A2">
              <w:rPr>
                <w:rFonts w:hint="eastAsia"/>
              </w:rPr>
              <w:t>の期日</w:t>
            </w:r>
          </w:p>
        </w:tc>
        <w:tc>
          <w:tcPr>
            <w:tcW w:w="6180" w:type="dxa"/>
            <w:vAlign w:val="center"/>
          </w:tcPr>
          <w:p w14:paraId="554F81DB" w14:textId="77777777" w:rsidR="00ED23A2" w:rsidRDefault="00ED23A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　月　　　　　日(　　　)</w:t>
            </w:r>
          </w:p>
        </w:tc>
      </w:tr>
      <w:tr w:rsidR="00ED23A2" w14:paraId="6F793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2310" w:type="dxa"/>
            <w:vAlign w:val="center"/>
          </w:tcPr>
          <w:p w14:paraId="30FD68DD" w14:textId="77777777" w:rsidR="00ED23A2" w:rsidRDefault="00ED23A2">
            <w:pPr>
              <w:spacing w:after="100" w:line="4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意見を陳述す</w:t>
            </w:r>
            <w:r>
              <w:rPr>
                <w:rFonts w:hint="eastAsia"/>
              </w:rPr>
              <w:t>ることを求める理由</w:t>
            </w:r>
          </w:p>
        </w:tc>
        <w:tc>
          <w:tcPr>
            <w:tcW w:w="6180" w:type="dxa"/>
            <w:vAlign w:val="center"/>
          </w:tcPr>
          <w:p w14:paraId="04ACAD19" w14:textId="77777777" w:rsidR="00ED23A2" w:rsidRDefault="00ED23A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3A2" w14:paraId="73173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310" w:type="dxa"/>
            <w:vAlign w:val="center"/>
          </w:tcPr>
          <w:p w14:paraId="1951F5C6" w14:textId="77777777" w:rsidR="00ED23A2" w:rsidRDefault="00ED23A2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80" w:type="dxa"/>
            <w:vAlign w:val="center"/>
          </w:tcPr>
          <w:p w14:paraId="784E68CB" w14:textId="77777777" w:rsidR="00ED23A2" w:rsidRDefault="00ED23A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CF15A6F" w14:textId="77777777" w:rsidR="00ED23A2" w:rsidRDefault="00ED23A2">
      <w:pPr>
        <w:rPr>
          <w:rFonts w:hint="eastAsia"/>
        </w:rPr>
      </w:pPr>
    </w:p>
    <w:sectPr w:rsidR="00ED23A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727A" w14:textId="77777777" w:rsidR="00D42E78" w:rsidRDefault="00D42E78">
      <w:r>
        <w:separator/>
      </w:r>
    </w:p>
  </w:endnote>
  <w:endnote w:type="continuationSeparator" w:id="0">
    <w:p w14:paraId="40926097" w14:textId="77777777" w:rsidR="00D42E78" w:rsidRDefault="00D4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C896" w14:textId="77777777" w:rsidR="00D42E78" w:rsidRDefault="00D42E78">
      <w:r>
        <w:separator/>
      </w:r>
    </w:p>
  </w:footnote>
  <w:footnote w:type="continuationSeparator" w:id="0">
    <w:p w14:paraId="797902A3" w14:textId="77777777" w:rsidR="00D42E78" w:rsidRDefault="00D4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17"/>
    <w:rsid w:val="00351C2E"/>
    <w:rsid w:val="00787A3C"/>
    <w:rsid w:val="007A2E87"/>
    <w:rsid w:val="00946317"/>
    <w:rsid w:val="00AD0508"/>
    <w:rsid w:val="00B068B2"/>
    <w:rsid w:val="00B07105"/>
    <w:rsid w:val="00B40163"/>
    <w:rsid w:val="00C246BB"/>
    <w:rsid w:val="00CA0D93"/>
    <w:rsid w:val="00D42E78"/>
    <w:rsid w:val="00E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3526F6"/>
  <w15:chartTrackingRefBased/>
  <w15:docId w15:val="{37B4D426-6A86-4A51-BE33-8A41343A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2021-10-12T01:27:00Z</cp:lastPrinted>
  <dcterms:created xsi:type="dcterms:W3CDTF">2025-07-14T09:11:00Z</dcterms:created>
  <dcterms:modified xsi:type="dcterms:W3CDTF">2025-07-14T09:11:00Z</dcterms:modified>
</cp:coreProperties>
</file>