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6B31" w14:textId="77777777" w:rsidR="00232C6D" w:rsidRDefault="00232C6D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様式第9号(第12条第2項関係)</w:t>
      </w:r>
    </w:p>
    <w:p w14:paraId="63B82E16" w14:textId="77777777" w:rsidR="00232C6D" w:rsidRDefault="00232C6D">
      <w:pPr>
        <w:jc w:val="center"/>
        <w:rPr>
          <w:rFonts w:hint="eastAsia"/>
          <w:lang w:eastAsia="zh-TW"/>
        </w:rPr>
      </w:pPr>
      <w:r>
        <w:rPr>
          <w:rFonts w:hint="eastAsia"/>
          <w:spacing w:val="17"/>
          <w:lang w:eastAsia="zh-TW"/>
        </w:rPr>
        <w:t>口頭意見陳述申出応否通知</w:t>
      </w:r>
      <w:r>
        <w:rPr>
          <w:rFonts w:hint="eastAsia"/>
          <w:lang w:eastAsia="zh-TW"/>
        </w:rPr>
        <w:t>書</w:t>
      </w:r>
    </w:p>
    <w:p w14:paraId="2BCCE26D" w14:textId="77777777" w:rsidR="00232C6D" w:rsidRDefault="00232C6D">
      <w:pPr>
        <w:rPr>
          <w:rFonts w:hint="eastAsia"/>
          <w:lang w:eastAsia="zh-TW"/>
        </w:rPr>
      </w:pPr>
    </w:p>
    <w:p w14:paraId="6E1740AB" w14:textId="77777777" w:rsidR="00232C6D" w:rsidRDefault="00232C6D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 w:rsidR="00A47B13"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　号　　</w:t>
      </w:r>
    </w:p>
    <w:p w14:paraId="0D18CE7E" w14:textId="77777777" w:rsidR="00232C6D" w:rsidRDefault="00232C6D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0BB680AF" w14:textId="77777777" w:rsidR="00232C6D" w:rsidRDefault="00232C6D" w:rsidP="004F1A85">
      <w:pPr>
        <w:ind w:leftChars="200" w:left="420"/>
        <w:rPr>
          <w:rFonts w:hint="eastAsia"/>
          <w:lang w:eastAsia="zh-CN"/>
        </w:rPr>
      </w:pPr>
      <w:r>
        <w:rPr>
          <w:rFonts w:hint="eastAsia"/>
          <w:lang w:eastAsia="zh-CN"/>
        </w:rPr>
        <w:t>【</w:t>
      </w:r>
      <w:r w:rsidR="00210FB6">
        <w:rPr>
          <w:rFonts w:hint="eastAsia"/>
        </w:rPr>
        <w:t>審査請求</w:t>
      </w:r>
      <w:r>
        <w:rPr>
          <w:rFonts w:hint="eastAsia"/>
          <w:lang w:eastAsia="zh-CN"/>
        </w:rPr>
        <w:t>人等】　　　　様</w:t>
      </w:r>
    </w:p>
    <w:p w14:paraId="737362EF" w14:textId="77777777" w:rsidR="00232C6D" w:rsidRDefault="00232C6D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粕屋町情報公開審査会　　　</w:t>
      </w:r>
    </w:p>
    <w:p w14:paraId="2CA74EDB" w14:textId="77777777" w:rsidR="00232C6D" w:rsidRDefault="00232C6D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会長　　　　　　　　</w:t>
      </w:r>
      <w:r w:rsidR="004F1A85">
        <w:fldChar w:fldCharType="begin"/>
      </w:r>
      <w:r w:rsidR="004F1A85">
        <w:rPr>
          <w:lang w:eastAsia="zh-CN"/>
        </w:rPr>
        <w:instrText xml:space="preserve"> </w:instrText>
      </w:r>
      <w:r w:rsidR="004F1A85">
        <w:rPr>
          <w:rFonts w:hint="eastAsia"/>
          <w:lang w:eastAsia="zh-CN"/>
        </w:rPr>
        <w:instrText>eq \o\ac(□,</w:instrText>
      </w:r>
      <w:r w:rsidR="004F1A85" w:rsidRPr="004F1A85">
        <w:rPr>
          <w:rFonts w:hint="eastAsia"/>
          <w:position w:val="2"/>
          <w:sz w:val="14"/>
          <w:lang w:eastAsia="zh-CN"/>
        </w:rPr>
        <w:instrText>印</w:instrText>
      </w:r>
      <w:r w:rsidR="004F1A85">
        <w:rPr>
          <w:rFonts w:hint="eastAsia"/>
          <w:lang w:eastAsia="zh-CN"/>
        </w:rPr>
        <w:instrText>)</w:instrText>
      </w:r>
      <w:r w:rsidR="004F1A85">
        <w:fldChar w:fldCharType="end"/>
      </w:r>
      <w:r>
        <w:rPr>
          <w:rFonts w:hint="eastAsia"/>
          <w:lang w:eastAsia="zh-CN"/>
        </w:rPr>
        <w:t xml:space="preserve">　　</w:t>
      </w:r>
    </w:p>
    <w:p w14:paraId="2988EDEB" w14:textId="77777777" w:rsidR="00232C6D" w:rsidRDefault="00232C6D">
      <w:pPr>
        <w:rPr>
          <w:rFonts w:hint="eastAsia"/>
          <w:lang w:eastAsia="zh-CN"/>
        </w:rPr>
      </w:pPr>
    </w:p>
    <w:p w14:paraId="051C195B" w14:textId="77777777" w:rsidR="00232C6D" w:rsidRDefault="00232C6D">
      <w:pPr>
        <w:spacing w:after="120"/>
        <w:ind w:left="210" w:hanging="210"/>
        <w:rPr>
          <w:rFonts w:hint="eastAsia"/>
        </w:rPr>
      </w:pPr>
      <w:r>
        <w:rPr>
          <w:rFonts w:hint="eastAsia"/>
          <w:lang w:eastAsia="zh-CN"/>
        </w:rPr>
        <w:t xml:space="preserve">　　　　　　</w:t>
      </w: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で申出のあった口頭による意見の陳述について、次のとおり決定したので、粕屋町情報公開条例施行規則第12条第2項の規定により通知します。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180"/>
      </w:tblGrid>
      <w:tr w:rsidR="00232C6D" w14:paraId="3B9B8A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90"/>
        </w:trPr>
        <w:tc>
          <w:tcPr>
            <w:tcW w:w="8490" w:type="dxa"/>
            <w:gridSpan w:val="2"/>
            <w:vAlign w:val="center"/>
          </w:tcPr>
          <w:p w14:paraId="22056864" w14:textId="77777777" w:rsidR="00232C6D" w:rsidRDefault="00232C6D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　意見の陳述を認めます。</w:t>
            </w:r>
          </w:p>
          <w:p w14:paraId="44827DE0" w14:textId="77777777" w:rsidR="00232C6D" w:rsidRDefault="00232C6D">
            <w:pPr>
              <w:ind w:left="100" w:right="10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1　</w:t>
            </w:r>
            <w:r>
              <w:rPr>
                <w:rFonts w:hint="eastAsia"/>
                <w:spacing w:val="210"/>
                <w:lang w:eastAsia="zh-TW"/>
              </w:rPr>
              <w:t>日</w:t>
            </w:r>
            <w:r>
              <w:rPr>
                <w:rFonts w:hint="eastAsia"/>
                <w:lang w:eastAsia="zh-TW"/>
              </w:rPr>
              <w:t>時</w:t>
            </w:r>
          </w:p>
          <w:p w14:paraId="5D23C108" w14:textId="77777777" w:rsidR="00232C6D" w:rsidRDefault="00232C6D">
            <w:pPr>
              <w:ind w:left="100" w:right="10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午前</w:t>
            </w:r>
          </w:p>
          <w:p w14:paraId="3FB134C3" w14:textId="77777777" w:rsidR="00232C6D" w:rsidRDefault="00232C6D">
            <w:pPr>
              <w:ind w:left="100" w:right="10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年　　　月　　　日(　　)　　　　　　　時　　　分</w:t>
            </w:r>
          </w:p>
          <w:p w14:paraId="0C41E30D" w14:textId="77777777" w:rsidR="00232C6D" w:rsidRDefault="00232C6D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午後</w:t>
            </w:r>
          </w:p>
          <w:p w14:paraId="56B024C4" w14:textId="77777777" w:rsidR="00232C6D" w:rsidRDefault="00232C6D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　2　</w:t>
            </w:r>
            <w:r>
              <w:rPr>
                <w:rFonts w:hint="eastAsia"/>
                <w:spacing w:val="210"/>
              </w:rPr>
              <w:t>場</w:t>
            </w:r>
            <w:r>
              <w:rPr>
                <w:rFonts w:hint="eastAsia"/>
              </w:rPr>
              <w:t>所</w:t>
            </w:r>
          </w:p>
          <w:p w14:paraId="3E7F5223" w14:textId="77777777" w:rsidR="00232C6D" w:rsidRDefault="00232C6D">
            <w:pPr>
              <w:ind w:left="100" w:right="100"/>
              <w:rPr>
                <w:rFonts w:hint="eastAsia"/>
              </w:rPr>
            </w:pPr>
          </w:p>
          <w:p w14:paraId="357EE7E0" w14:textId="77777777" w:rsidR="00232C6D" w:rsidRDefault="00232C6D">
            <w:pPr>
              <w:ind w:left="100" w:right="100"/>
              <w:rPr>
                <w:rFonts w:hint="eastAsia"/>
              </w:rPr>
            </w:pPr>
          </w:p>
          <w:p w14:paraId="60924A13" w14:textId="77777777" w:rsidR="00232C6D" w:rsidRDefault="00232C6D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　3　陳述者の数を次のとおり指定します。</w:t>
            </w:r>
          </w:p>
          <w:p w14:paraId="6730A29A" w14:textId="77777777" w:rsidR="00232C6D" w:rsidRDefault="00232C6D">
            <w:pPr>
              <w:ind w:left="100" w:right="100"/>
              <w:rPr>
                <w:rFonts w:hint="eastAsia"/>
              </w:rPr>
            </w:pPr>
          </w:p>
          <w:p w14:paraId="4FDAD6C5" w14:textId="77777777" w:rsidR="00232C6D" w:rsidRDefault="00232C6D">
            <w:pPr>
              <w:ind w:left="100" w:right="100"/>
              <w:rPr>
                <w:rFonts w:hint="eastAsia"/>
              </w:rPr>
            </w:pPr>
          </w:p>
          <w:p w14:paraId="196E21D4" w14:textId="77777777" w:rsidR="00232C6D" w:rsidRDefault="00232C6D">
            <w:pPr>
              <w:ind w:left="100" w:right="100"/>
              <w:rPr>
                <w:rFonts w:hint="eastAsia"/>
              </w:rPr>
            </w:pPr>
          </w:p>
          <w:p w14:paraId="311488D3" w14:textId="77777777" w:rsidR="00232C6D" w:rsidRDefault="00232C6D">
            <w:pPr>
              <w:ind w:left="100" w:right="100"/>
              <w:rPr>
                <w:rFonts w:hint="eastAsia"/>
              </w:rPr>
            </w:pPr>
          </w:p>
          <w:p w14:paraId="7BD1D313" w14:textId="77777777" w:rsidR="00232C6D" w:rsidRDefault="00232C6D" w:rsidP="00232C6D">
            <w:pPr>
              <w:ind w:leftChars="148" w:left="311" w:rightChars="48" w:right="101"/>
              <w:rPr>
                <w:rFonts w:hint="eastAsia"/>
              </w:rPr>
            </w:pPr>
            <w:r>
              <w:rPr>
                <w:rFonts w:hint="eastAsia"/>
              </w:rPr>
              <w:t>※当日ご都合が悪い場合は、事前に当審査会までご連絡ください。</w:t>
            </w:r>
          </w:p>
        </w:tc>
      </w:tr>
      <w:tr w:rsidR="00232C6D" w14:paraId="128F1A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30"/>
        </w:trPr>
        <w:tc>
          <w:tcPr>
            <w:tcW w:w="8490" w:type="dxa"/>
            <w:gridSpan w:val="2"/>
          </w:tcPr>
          <w:p w14:paraId="5920CB73" w14:textId="77777777" w:rsidR="00232C6D" w:rsidRDefault="00232C6D">
            <w:pPr>
              <w:spacing w:before="10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　意見の陳述は認めません。</w:t>
            </w:r>
          </w:p>
          <w:p w14:paraId="5A29D9A3" w14:textId="77777777" w:rsidR="00232C6D" w:rsidRDefault="00232C6D" w:rsidP="00232C6D">
            <w:pPr>
              <w:ind w:leftChars="148" w:left="311" w:rightChars="48" w:right="101"/>
              <w:rPr>
                <w:rFonts w:hint="eastAsia"/>
              </w:rPr>
            </w:pPr>
            <w:r>
              <w:rPr>
                <w:rFonts w:hint="eastAsia"/>
              </w:rPr>
              <w:t>(理由)</w:t>
            </w:r>
          </w:p>
        </w:tc>
      </w:tr>
      <w:tr w:rsidR="00232C6D" w14:paraId="7FDED3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310" w:type="dxa"/>
            <w:vAlign w:val="center"/>
          </w:tcPr>
          <w:p w14:paraId="16F4D99B" w14:textId="77777777" w:rsidR="00232C6D" w:rsidRDefault="00232C6D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180" w:type="dxa"/>
            <w:vAlign w:val="center"/>
          </w:tcPr>
          <w:p w14:paraId="4A4CD045" w14:textId="77777777" w:rsidR="00232C6D" w:rsidRDefault="00232C6D">
            <w:pPr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2615603" w14:textId="77777777" w:rsidR="00232C6D" w:rsidRDefault="00232C6D">
      <w:pPr>
        <w:rPr>
          <w:rFonts w:hint="eastAsia"/>
        </w:rPr>
      </w:pPr>
    </w:p>
    <w:sectPr w:rsidR="00232C6D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9C6D" w14:textId="77777777" w:rsidR="00630785" w:rsidRDefault="00630785">
      <w:r>
        <w:separator/>
      </w:r>
    </w:p>
  </w:endnote>
  <w:endnote w:type="continuationSeparator" w:id="0">
    <w:p w14:paraId="71444E8C" w14:textId="77777777" w:rsidR="00630785" w:rsidRDefault="0063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D761A" w14:textId="77777777" w:rsidR="00630785" w:rsidRDefault="00630785">
      <w:r>
        <w:separator/>
      </w:r>
    </w:p>
  </w:footnote>
  <w:footnote w:type="continuationSeparator" w:id="0">
    <w:p w14:paraId="49435A23" w14:textId="77777777" w:rsidR="00630785" w:rsidRDefault="00630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85"/>
    <w:rsid w:val="001C5DF1"/>
    <w:rsid w:val="00210FB6"/>
    <w:rsid w:val="00232C6D"/>
    <w:rsid w:val="004F1A85"/>
    <w:rsid w:val="00630785"/>
    <w:rsid w:val="00A4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4B5C88"/>
  <w15:chartTrackingRefBased/>
  <w15:docId w15:val="{D5F5D0EF-1901-4840-8561-612521D7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58</Words>
  <Characters>336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1601-01-01T00:00:00Z</cp:lastPrinted>
  <dcterms:created xsi:type="dcterms:W3CDTF">2025-07-14T09:11:00Z</dcterms:created>
  <dcterms:modified xsi:type="dcterms:W3CDTF">2025-07-14T09:11:00Z</dcterms:modified>
</cp:coreProperties>
</file>