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86E4" w14:textId="77777777" w:rsidR="00D449E8" w:rsidRPr="00E80BF4" w:rsidRDefault="00D449E8">
      <w:pPr>
        <w:kinsoku w:val="0"/>
        <w:wordWrap w:val="0"/>
        <w:overflowPunct w:val="0"/>
        <w:rPr>
          <w:rFonts w:ascii="ＭＳ 明朝" w:hint="eastAsia"/>
          <w:lang w:eastAsia="zh-CN"/>
        </w:rPr>
      </w:pPr>
      <w:r w:rsidRPr="00E80BF4">
        <w:rPr>
          <w:rFonts w:ascii="ＭＳ 明朝" w:hint="eastAsia"/>
          <w:lang w:eastAsia="zh-CN"/>
        </w:rPr>
        <w:t>様式第2号(第2条、第4条関係)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735"/>
        <w:gridCol w:w="1186"/>
        <w:gridCol w:w="284"/>
        <w:gridCol w:w="210"/>
        <w:gridCol w:w="105"/>
        <w:gridCol w:w="525"/>
        <w:gridCol w:w="578"/>
        <w:gridCol w:w="892"/>
        <w:gridCol w:w="3045"/>
        <w:gridCol w:w="314"/>
      </w:tblGrid>
      <w:tr w:rsidR="00D449E8" w:rsidRPr="00E80BF4" w14:paraId="176315F0" w14:textId="77777777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12"/>
            <w:tcBorders>
              <w:bottom w:val="nil"/>
            </w:tcBorders>
            <w:vAlign w:val="center"/>
          </w:tcPr>
          <w:p w14:paraId="27EFDDE7" w14:textId="77777777" w:rsidR="00D449E8" w:rsidRDefault="00D449E8">
            <w:pPr>
              <w:kinsoku w:val="0"/>
              <w:wordWrap w:val="0"/>
              <w:overflowPunct w:val="0"/>
              <w:rPr>
                <w:rFonts w:ascii="ＭＳ 明朝" w:eastAsia="DengXian"/>
                <w:lang w:eastAsia="zh-CN"/>
              </w:rPr>
            </w:pPr>
          </w:p>
          <w:p w14:paraId="3820B12C" w14:textId="77777777" w:rsidR="00D449E8" w:rsidRPr="00E80BF4" w:rsidRDefault="00D449E8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  <w:r w:rsidRPr="00E80BF4">
              <w:rPr>
                <w:rFonts w:ascii="ＭＳ 明朝" w:hint="eastAsia"/>
                <w:lang w:eastAsia="zh-TW"/>
              </w:rPr>
              <w:t>認可地縁団体印鑑登録原票</w:t>
            </w:r>
          </w:p>
          <w:p w14:paraId="5939BF0C" w14:textId="77777777" w:rsidR="00D449E8" w:rsidRPr="00E80BF4" w:rsidRDefault="00D449E8">
            <w:pPr>
              <w:kinsoku w:val="0"/>
              <w:wordWrap w:val="0"/>
              <w:overflowPunct w:val="0"/>
              <w:jc w:val="right"/>
              <w:rPr>
                <w:rFonts w:ascii="ＭＳ 明朝"/>
                <w:lang w:eastAsia="zh-TW"/>
              </w:rPr>
            </w:pPr>
          </w:p>
        </w:tc>
      </w:tr>
      <w:tr w:rsidR="00D449E8" w:rsidRPr="00E80BF4" w14:paraId="71CF8084" w14:textId="77777777" w:rsidTr="00433777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F4D6537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30BE54" w14:textId="77777777" w:rsidR="00D449E8" w:rsidRPr="00E80BF4" w:rsidRDefault="00D449E8">
            <w:pPr>
              <w:kinsoku w:val="0"/>
              <w:wordWrap w:val="0"/>
              <w:overflowPunct w:val="0"/>
              <w:ind w:left="454" w:right="454"/>
              <w:jc w:val="distribute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印影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028411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vAlign w:val="center"/>
          </w:tcPr>
          <w:p w14:paraId="7F915B0F" w14:textId="77777777" w:rsidR="00D449E8" w:rsidRPr="00E80BF4" w:rsidRDefault="00D449E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名称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</w:tcBorders>
            <w:vAlign w:val="center"/>
          </w:tcPr>
          <w:p w14:paraId="065F5B51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133EF87D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D449E8" w:rsidRPr="00E80BF4" w14:paraId="7B2FBF6B" w14:textId="77777777" w:rsidTr="00433777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40822F21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56E379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174AB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C5AA8C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6C2CA24F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75BAEA8" w14:textId="77777777" w:rsidR="00433777" w:rsidRDefault="0030382E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</w:t>
            </w:r>
          </w:p>
          <w:p w14:paraId="6348238B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事務所の所在地</w:t>
            </w:r>
          </w:p>
        </w:tc>
        <w:tc>
          <w:tcPr>
            <w:tcW w:w="3937" w:type="dxa"/>
            <w:gridSpan w:val="2"/>
            <w:vAlign w:val="center"/>
          </w:tcPr>
          <w:p w14:paraId="61887465" w14:textId="77777777" w:rsidR="00D449E8" w:rsidRPr="00E80BF4" w:rsidRDefault="00D449E8" w:rsidP="00433777">
            <w:pPr>
              <w:kinsoku w:val="0"/>
              <w:wordWrap w:val="0"/>
              <w:overflowPunct w:val="0"/>
              <w:ind w:right="84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4AE62BEB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B568DF" w:rsidRPr="00E80BF4" w14:paraId="19CF2E3B" w14:textId="77777777" w:rsidTr="00B0036F">
        <w:tblPrEx>
          <w:tblCellMar>
            <w:top w:w="0" w:type="dxa"/>
            <w:bottom w:w="0" w:type="dxa"/>
          </w:tblCellMar>
        </w:tblPrEx>
        <w:trPr>
          <w:cantSplit/>
          <w:trHeight w:val="1361"/>
          <w:jc w:val="center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F5F08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7DBD27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55C3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F674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3478719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2A16A472" w14:textId="77777777" w:rsidR="00B568DF" w:rsidRDefault="000D757E" w:rsidP="00B568DF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</w:t>
            </w:r>
          </w:p>
          <w:p w14:paraId="41AF8580" w14:textId="77777777" w:rsidR="00B0036F" w:rsidRDefault="00B0036F" w:rsidP="00B568D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  <w:p w14:paraId="05A16269" w14:textId="77777777" w:rsidR="000D757E" w:rsidRPr="005061C5" w:rsidRDefault="000D757E" w:rsidP="00B568D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1B4900A2" w14:textId="77777777" w:rsidR="00B568DF" w:rsidRDefault="00433777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(　　　　　　)</w:t>
            </w:r>
          </w:p>
          <w:p w14:paraId="5AA9F9F4" w14:textId="77777777" w:rsidR="009555B8" w:rsidRDefault="009555B8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  <w:p w14:paraId="45E6DAD6" w14:textId="77777777" w:rsidR="00B0036F" w:rsidRPr="005061C5" w:rsidRDefault="00B0036F" w:rsidP="00B568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44660B60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7407E" w:rsidRPr="00E80BF4" w14:paraId="36545F75" w14:textId="77777777" w:rsidTr="00B0036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D446E" w14:textId="77777777" w:rsidR="0067407E" w:rsidRPr="00E80BF4" w:rsidRDefault="0067407E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7163D" w14:textId="77777777" w:rsidR="0067407E" w:rsidRPr="00E80BF4" w:rsidRDefault="0067407E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F9AD" w14:textId="77777777" w:rsidR="0067407E" w:rsidRPr="00E80BF4" w:rsidRDefault="0067407E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341AE" w14:textId="77777777" w:rsidR="0067407E" w:rsidRPr="00E80BF4" w:rsidRDefault="0067407E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78B9644" w14:textId="77777777" w:rsidR="0067407E" w:rsidRPr="00E80BF4" w:rsidRDefault="0067407E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61107150" w14:textId="77777777" w:rsidR="0067407E" w:rsidRPr="005061C5" w:rsidRDefault="00B0036F" w:rsidP="00B568DF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4ED7F642" w14:textId="77777777" w:rsidR="0067407E" w:rsidRPr="005061C5" w:rsidRDefault="00500B35" w:rsidP="00500B35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 </w:t>
            </w:r>
            <w:r>
              <w:rPr>
                <w:rFonts w:ascii="ＭＳ 明朝"/>
              </w:rPr>
              <w:t xml:space="preserve">  </w:t>
            </w:r>
            <w:r w:rsidRPr="00E80BF4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日</w:t>
            </w:r>
          </w:p>
        </w:tc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4E0F26E8" w14:textId="77777777" w:rsidR="0067407E" w:rsidRPr="00E80BF4" w:rsidRDefault="0067407E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B568DF" w:rsidRPr="00E80BF4" w14:paraId="4D048B78" w14:textId="77777777" w:rsidTr="00B0036F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EE8CA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956CB1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DF0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DFA6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7AA684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152ED2C" w14:textId="77777777" w:rsidR="00B568DF" w:rsidRPr="005061C5" w:rsidRDefault="00B0036F" w:rsidP="000D757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93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56174F1" w14:textId="77777777" w:rsidR="00B568DF" w:rsidRPr="005061C5" w:rsidRDefault="00B568DF" w:rsidP="000D757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16D03817" w14:textId="77777777" w:rsidR="00B568DF" w:rsidRPr="00E80BF4" w:rsidRDefault="00B568DF" w:rsidP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B568DF" w:rsidRPr="00E80BF4" w14:paraId="27365C06" w14:textId="77777777" w:rsidTr="00B0036F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2674E83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3BE237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21DA9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D9C0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B66702C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E9FE28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9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C82AE1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0421FEBD" w14:textId="77777777" w:rsidR="00B568DF" w:rsidRPr="00E80BF4" w:rsidRDefault="00B568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D449E8" w:rsidRPr="00E80BF4" w14:paraId="0518DC2E" w14:textId="77777777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12"/>
            <w:tcBorders>
              <w:top w:val="nil"/>
              <w:bottom w:val="nil"/>
            </w:tcBorders>
            <w:vAlign w:val="center"/>
          </w:tcPr>
          <w:p w14:paraId="6B7510F8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D449E8" w:rsidRPr="00E80BF4" w14:paraId="68B16A35" w14:textId="77777777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25C37B59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  <w:noProof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C65E" w14:textId="77777777" w:rsidR="00D449E8" w:rsidRPr="00E80BF4" w:rsidRDefault="00D449E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登録番号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9F777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589E" w14:textId="77777777" w:rsidR="00D449E8" w:rsidRPr="00E80BF4" w:rsidRDefault="00D449E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登録年月日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4458" w14:textId="77777777" w:rsidR="00D449E8" w:rsidRPr="00E80BF4" w:rsidRDefault="00D449E8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E80BF4">
              <w:rPr>
                <w:rFonts w:ascii="ＭＳ 明朝" w:hint="eastAsia"/>
              </w:rPr>
              <w:t>年　　月　　日</w:t>
            </w:r>
          </w:p>
        </w:tc>
        <w:tc>
          <w:tcPr>
            <w:tcW w:w="314" w:type="dxa"/>
            <w:vMerge w:val="restart"/>
            <w:tcBorders>
              <w:top w:val="nil"/>
              <w:bottom w:val="nil"/>
            </w:tcBorders>
            <w:vAlign w:val="center"/>
          </w:tcPr>
          <w:p w14:paraId="11EDBE7D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D449E8" w:rsidRPr="00E80BF4" w14:paraId="7EC04CAA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79445C90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  <w:noProof/>
              </w:rPr>
            </w:pPr>
          </w:p>
        </w:tc>
        <w:tc>
          <w:tcPr>
            <w:tcW w:w="48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FF8A6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認可地縁団体の認可年月日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C75A" w14:textId="77777777" w:rsidR="00D449E8" w:rsidRPr="00E80BF4" w:rsidRDefault="00D449E8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E80BF4">
              <w:rPr>
                <w:rFonts w:ascii="ＭＳ 明朝" w:hint="eastAsia"/>
              </w:rPr>
              <w:t>年　　月　　日</w:t>
            </w:r>
          </w:p>
        </w:tc>
        <w:tc>
          <w:tcPr>
            <w:tcW w:w="314" w:type="dxa"/>
            <w:vMerge/>
            <w:tcBorders>
              <w:top w:val="nil"/>
              <w:bottom w:val="nil"/>
            </w:tcBorders>
            <w:vAlign w:val="center"/>
          </w:tcPr>
          <w:p w14:paraId="6D76B9BC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D449E8" w:rsidRPr="00E80BF4" w14:paraId="318741B6" w14:textId="77777777" w:rsidTr="006053BC">
        <w:tblPrEx>
          <w:tblCellMar>
            <w:top w:w="0" w:type="dxa"/>
            <w:bottom w:w="0" w:type="dxa"/>
          </w:tblCellMar>
        </w:tblPrEx>
        <w:trPr>
          <w:cantSplit/>
          <w:trHeight w:val="4272"/>
          <w:jc w:val="center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324A2133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  <w:noProof/>
              </w:rPr>
            </w:pPr>
          </w:p>
        </w:tc>
        <w:tc>
          <w:tcPr>
            <w:tcW w:w="7875" w:type="dxa"/>
            <w:gridSpan w:val="10"/>
            <w:tcBorders>
              <w:top w:val="single" w:sz="4" w:space="0" w:color="auto"/>
              <w:bottom w:val="nil"/>
            </w:tcBorders>
          </w:tcPr>
          <w:p w14:paraId="60E87CB7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E80BF4">
              <w:rPr>
                <w:rFonts w:ascii="ＭＳ 明朝" w:hint="eastAsia"/>
              </w:rPr>
              <w:t>特記事項</w:t>
            </w:r>
          </w:p>
        </w:tc>
        <w:tc>
          <w:tcPr>
            <w:tcW w:w="314" w:type="dxa"/>
            <w:vMerge/>
            <w:tcBorders>
              <w:top w:val="nil"/>
              <w:bottom w:val="nil"/>
            </w:tcBorders>
            <w:vAlign w:val="center"/>
          </w:tcPr>
          <w:p w14:paraId="5205547E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D449E8" w:rsidRPr="00E80BF4" w14:paraId="048DD2E8" w14:textId="77777777" w:rsidTr="00B67507">
        <w:tblPrEx>
          <w:tblCellMar>
            <w:top w:w="0" w:type="dxa"/>
            <w:bottom w:w="0" w:type="dxa"/>
          </w:tblCellMar>
        </w:tblPrEx>
        <w:trPr>
          <w:cantSplit/>
          <w:trHeight w:val="1359"/>
          <w:jc w:val="center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2CF0B816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/>
                <w:noProof/>
              </w:rPr>
            </w:pPr>
          </w:p>
        </w:tc>
        <w:tc>
          <w:tcPr>
            <w:tcW w:w="27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9D2FD15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3E759" w14:textId="77777777" w:rsidR="00D449E8" w:rsidRPr="00E80BF4" w:rsidRDefault="00D449E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E80BF4">
              <w:rPr>
                <w:rFonts w:ascii="ＭＳ 明朝" w:hint="eastAsia"/>
              </w:rPr>
              <w:t>登録廃止年月日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EF735" w14:textId="77777777" w:rsidR="00D449E8" w:rsidRPr="00E80BF4" w:rsidRDefault="00D449E8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E80BF4">
              <w:rPr>
                <w:rFonts w:ascii="ＭＳ 明朝" w:hint="eastAsia"/>
              </w:rPr>
              <w:t>年　　月　　日</w:t>
            </w:r>
          </w:p>
        </w:tc>
        <w:tc>
          <w:tcPr>
            <w:tcW w:w="314" w:type="dxa"/>
            <w:vMerge/>
            <w:tcBorders>
              <w:top w:val="nil"/>
              <w:bottom w:val="nil"/>
            </w:tcBorders>
            <w:vAlign w:val="center"/>
          </w:tcPr>
          <w:p w14:paraId="0F2E76BC" w14:textId="77777777" w:rsidR="00D449E8" w:rsidRPr="00E80BF4" w:rsidRDefault="00D449E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D449E8" w:rsidRPr="00E80BF4" w14:paraId="7C846080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8504" w:type="dxa"/>
            <w:gridSpan w:val="12"/>
            <w:tcBorders>
              <w:top w:val="nil"/>
            </w:tcBorders>
            <w:vAlign w:val="center"/>
          </w:tcPr>
          <w:p w14:paraId="4FE0C222" w14:textId="77777777" w:rsidR="00D449E8" w:rsidRPr="00E80BF4" w:rsidRDefault="00D449E8">
            <w:pPr>
              <w:kinsoku w:val="0"/>
              <w:wordWrap w:val="0"/>
              <w:overflowPunct w:val="0"/>
              <w:ind w:left="741" w:hanging="420"/>
              <w:rPr>
                <w:rFonts w:ascii="ＭＳ 明朝" w:hint="eastAsia"/>
              </w:rPr>
            </w:pPr>
          </w:p>
        </w:tc>
      </w:tr>
    </w:tbl>
    <w:p w14:paraId="7D76F9A5" w14:textId="77777777" w:rsidR="00D449E8" w:rsidRPr="00E80BF4" w:rsidRDefault="00D449E8">
      <w:pPr>
        <w:kinsoku w:val="0"/>
        <w:wordWrap w:val="0"/>
        <w:overflowPunct w:val="0"/>
        <w:rPr>
          <w:rFonts w:ascii="ＭＳ 明朝"/>
        </w:rPr>
      </w:pPr>
    </w:p>
    <w:sectPr w:rsidR="00D449E8" w:rsidRPr="00E80B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4FE0" w14:textId="77777777" w:rsidR="0041452A" w:rsidRDefault="0041452A">
      <w:r>
        <w:separator/>
      </w:r>
    </w:p>
  </w:endnote>
  <w:endnote w:type="continuationSeparator" w:id="0">
    <w:p w14:paraId="6A98E1FE" w14:textId="77777777" w:rsidR="0041452A" w:rsidRDefault="0041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258D" w14:textId="77777777" w:rsidR="0041452A" w:rsidRDefault="0041452A">
      <w:r>
        <w:separator/>
      </w:r>
    </w:p>
  </w:footnote>
  <w:footnote w:type="continuationSeparator" w:id="0">
    <w:p w14:paraId="1924CFCB" w14:textId="77777777" w:rsidR="0041452A" w:rsidRDefault="0041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F4"/>
    <w:rsid w:val="000D757E"/>
    <w:rsid w:val="001D703F"/>
    <w:rsid w:val="0030382E"/>
    <w:rsid w:val="0040597C"/>
    <w:rsid w:val="00413987"/>
    <w:rsid w:val="0041452A"/>
    <w:rsid w:val="00433777"/>
    <w:rsid w:val="00500B35"/>
    <w:rsid w:val="00510BA6"/>
    <w:rsid w:val="006053BC"/>
    <w:rsid w:val="0067407E"/>
    <w:rsid w:val="006E452E"/>
    <w:rsid w:val="009555B8"/>
    <w:rsid w:val="00B0036F"/>
    <w:rsid w:val="00B568DF"/>
    <w:rsid w:val="00B67507"/>
    <w:rsid w:val="00C82FC6"/>
    <w:rsid w:val="00D449E8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120BC6"/>
  <w15:chartTrackingRefBased/>
  <w15:docId w15:val="{F03C488D-08D8-4A83-8F8F-DDE9C31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2025-07-14T09:23:00Z</dcterms:created>
  <dcterms:modified xsi:type="dcterms:W3CDTF">2025-07-14T09:23:00Z</dcterms:modified>
</cp:coreProperties>
</file>