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2C72" w14:textId="77777777" w:rsidR="00F32458" w:rsidRPr="00F32458" w:rsidRDefault="00F32458" w:rsidP="00F32458">
      <w:pPr>
        <w:kinsoku w:val="0"/>
        <w:wordWrap w:val="0"/>
        <w:overflowPunct w:val="0"/>
        <w:rPr>
          <w:rFonts w:ascii="ＭＳ 明朝" w:hint="eastAsia"/>
        </w:rPr>
      </w:pPr>
      <w:r w:rsidRPr="006405C5">
        <w:rPr>
          <w:rFonts w:ascii="ＭＳ 明朝" w:hint="eastAsia"/>
        </w:rPr>
        <w:t>様式第3号(第4条関係)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921"/>
        <w:gridCol w:w="284"/>
        <w:gridCol w:w="315"/>
        <w:gridCol w:w="1103"/>
        <w:gridCol w:w="3937"/>
        <w:gridCol w:w="314"/>
      </w:tblGrid>
      <w:tr w:rsidR="006D258A" w:rsidRPr="005061C5" w14:paraId="6689DDFA" w14:textId="77777777" w:rsidTr="00F70E71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8504" w:type="dxa"/>
            <w:gridSpan w:val="8"/>
            <w:tcBorders>
              <w:bottom w:val="nil"/>
            </w:tcBorders>
            <w:vAlign w:val="center"/>
          </w:tcPr>
          <w:p w14:paraId="7BCE05B3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  <w:p w14:paraId="29BDA0A3" w14:textId="77777777" w:rsidR="006D258A" w:rsidRPr="005061C5" w:rsidRDefault="002C0BBB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lang w:eastAsia="zh-TW"/>
              </w:rPr>
            </w:pPr>
            <w:r w:rsidRPr="006405C5">
              <w:rPr>
                <w:rFonts w:ascii="ＭＳ 明朝" w:hint="eastAsia"/>
                <w:lang w:eastAsia="zh-TW"/>
              </w:rPr>
              <w:t>認可地縁団体印鑑登録証明書交付申請書</w:t>
            </w:r>
          </w:p>
          <w:p w14:paraId="6AC84363" w14:textId="77777777" w:rsidR="006D258A" w:rsidRPr="005061C5" w:rsidRDefault="006D258A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lang w:eastAsia="zh-TW"/>
              </w:rPr>
            </w:pPr>
          </w:p>
          <w:p w14:paraId="1FCE1352" w14:textId="77777777" w:rsidR="006D258A" w:rsidRPr="00980371" w:rsidRDefault="006D258A">
            <w:pPr>
              <w:kinsoku w:val="0"/>
              <w:wordWrap w:val="0"/>
              <w:overflowPunct w:val="0"/>
              <w:rPr>
                <w:rFonts w:ascii="ＭＳ 明朝" w:eastAsia="PMingLiU" w:hint="eastAsia"/>
                <w:lang w:eastAsia="zh-TW"/>
              </w:rPr>
            </w:pPr>
            <w:r w:rsidRPr="005061C5">
              <w:rPr>
                <w:rFonts w:ascii="ＭＳ 明朝" w:hint="eastAsia"/>
                <w:lang w:eastAsia="zh-TW"/>
              </w:rPr>
              <w:t xml:space="preserve">粕屋町長　　　　</w:t>
            </w:r>
            <w:r w:rsidR="00980371">
              <w:rPr>
                <w:rFonts w:ascii="ＭＳ 明朝" w:hint="eastAsia"/>
              </w:rPr>
              <w:t>様</w:t>
            </w:r>
          </w:p>
          <w:p w14:paraId="3FC7E910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  <w:p w14:paraId="7344CE18" w14:textId="77777777" w:rsidR="006D258A" w:rsidRPr="005061C5" w:rsidRDefault="006D258A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  <w:r w:rsidRPr="005061C5">
              <w:rPr>
                <w:rFonts w:ascii="ＭＳ 明朝" w:hint="eastAsia"/>
                <w:lang w:eastAsia="zh-TW"/>
              </w:rPr>
              <w:t>年　　月　　日</w:t>
            </w:r>
          </w:p>
          <w:p w14:paraId="31A37345" w14:textId="77777777" w:rsidR="006D258A" w:rsidRPr="005061C5" w:rsidRDefault="006D258A">
            <w:pPr>
              <w:kinsoku w:val="0"/>
              <w:wordWrap w:val="0"/>
              <w:overflowPunct w:val="0"/>
              <w:jc w:val="right"/>
              <w:rPr>
                <w:rFonts w:ascii="ＭＳ 明朝"/>
                <w:lang w:eastAsia="zh-TW"/>
              </w:rPr>
            </w:pPr>
          </w:p>
        </w:tc>
      </w:tr>
      <w:tr w:rsidR="006D258A" w:rsidRPr="005061C5" w14:paraId="7F92640A" w14:textId="77777777" w:rsidTr="00F32458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215BDB3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B5BDD" w14:textId="77777777" w:rsidR="006D258A" w:rsidRPr="005061C5" w:rsidRDefault="006D258A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登録</w:t>
            </w:r>
            <w:r w:rsidR="00EF2AD3">
              <w:rPr>
                <w:rFonts w:ascii="ＭＳ 明朝" w:hint="eastAsia"/>
              </w:rPr>
              <w:t>されている</w:t>
            </w:r>
            <w:r w:rsidRPr="005061C5">
              <w:rPr>
                <w:rFonts w:ascii="ＭＳ 明朝"/>
              </w:rPr>
              <w:br/>
            </w:r>
            <w:r w:rsidRPr="005061C5">
              <w:rPr>
                <w:rFonts w:ascii="ＭＳ 明朝" w:hint="eastAsia"/>
              </w:rPr>
              <w:t>認可地縁団体印鑑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F9FECF9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1552F56F" w14:textId="77777777" w:rsidR="006D258A" w:rsidRPr="005061C5" w:rsidRDefault="006D258A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名称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2A9E6929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4" w:type="dxa"/>
            <w:vMerge w:val="restart"/>
            <w:tcBorders>
              <w:top w:val="nil"/>
            </w:tcBorders>
            <w:vAlign w:val="center"/>
          </w:tcPr>
          <w:p w14:paraId="1A350876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D258A" w:rsidRPr="005061C5" w14:paraId="7F04D1BE" w14:textId="77777777" w:rsidTr="00F32458">
        <w:tblPrEx>
          <w:tblCellMar>
            <w:top w:w="0" w:type="dxa"/>
            <w:bottom w:w="0" w:type="dxa"/>
          </w:tblCellMar>
        </w:tblPrEx>
        <w:trPr>
          <w:cantSplit/>
          <w:trHeight w:val="1079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2E14D749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93C48A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7C4BC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9736200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  <w:vAlign w:val="center"/>
          </w:tcPr>
          <w:p w14:paraId="4A835DA9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Align w:val="center"/>
          </w:tcPr>
          <w:p w14:paraId="2CACF70F" w14:textId="77777777" w:rsidR="00F32458" w:rsidRDefault="00F77F07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</w:t>
            </w:r>
          </w:p>
          <w:p w14:paraId="028ECC0D" w14:textId="77777777" w:rsidR="006D258A" w:rsidRPr="005061C5" w:rsidRDefault="006D258A" w:rsidP="005C728F">
            <w:pPr>
              <w:kinsoku w:val="0"/>
              <w:overflowPunct w:val="0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事務所の所在地</w:t>
            </w:r>
          </w:p>
        </w:tc>
        <w:tc>
          <w:tcPr>
            <w:tcW w:w="3937" w:type="dxa"/>
            <w:vAlign w:val="center"/>
          </w:tcPr>
          <w:p w14:paraId="3B36BAC8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4" w:type="dxa"/>
            <w:vMerge/>
            <w:vAlign w:val="center"/>
          </w:tcPr>
          <w:p w14:paraId="3DA85D01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F70E71" w:rsidRPr="005061C5" w14:paraId="4D46B265" w14:textId="77777777" w:rsidTr="00DF2157">
        <w:tblPrEx>
          <w:tblCellMar>
            <w:top w:w="0" w:type="dxa"/>
            <w:bottom w:w="0" w:type="dxa"/>
          </w:tblCellMar>
        </w:tblPrEx>
        <w:trPr>
          <w:cantSplit/>
          <w:trHeight w:val="1360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76EF52D1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5649123D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D80CE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534616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14:paraId="19B49F5F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Align w:val="center"/>
          </w:tcPr>
          <w:p w14:paraId="4152D023" w14:textId="77777777" w:rsidR="00DF2157" w:rsidRDefault="00F70E71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資格</w:t>
            </w:r>
          </w:p>
          <w:p w14:paraId="21079347" w14:textId="77777777" w:rsidR="00F32458" w:rsidRDefault="00F32458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</w:p>
          <w:p w14:paraId="3AA9C5FD" w14:textId="77777777" w:rsidR="00F70E71" w:rsidRPr="005061C5" w:rsidRDefault="00F70E71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061C5">
              <w:rPr>
                <w:rFonts w:ascii="ＭＳ 明朝" w:hint="eastAsia"/>
              </w:rPr>
              <w:t>氏名</w:t>
            </w:r>
          </w:p>
        </w:tc>
        <w:tc>
          <w:tcPr>
            <w:tcW w:w="3937" w:type="dxa"/>
            <w:vAlign w:val="center"/>
          </w:tcPr>
          <w:p w14:paraId="1E1D416C" w14:textId="77777777" w:rsidR="00F70E71" w:rsidRDefault="00F70E71" w:rsidP="00F70E71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(</w:t>
            </w:r>
            <w:r w:rsidR="00F32458">
              <w:rPr>
                <w:rFonts w:ascii="ＭＳ 明朝" w:hint="eastAsia"/>
              </w:rPr>
              <w:t xml:space="preserve">　　　　　　</w:t>
            </w:r>
            <w:r w:rsidRPr="005061C5">
              <w:rPr>
                <w:rFonts w:ascii="ＭＳ 明朝" w:hint="eastAsia"/>
              </w:rPr>
              <w:t>)</w:t>
            </w:r>
          </w:p>
          <w:p w14:paraId="63637CC9" w14:textId="77777777" w:rsidR="00F32458" w:rsidRDefault="00F32458" w:rsidP="00F70E71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7AB71FD4" w14:textId="77777777" w:rsidR="00F70E71" w:rsidRPr="005061C5" w:rsidRDefault="00F32458" w:rsidP="00F3245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</w:t>
            </w:r>
          </w:p>
        </w:tc>
        <w:tc>
          <w:tcPr>
            <w:tcW w:w="314" w:type="dxa"/>
            <w:vMerge/>
            <w:vAlign w:val="center"/>
          </w:tcPr>
          <w:p w14:paraId="5E4D0F09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3A09CF" w:rsidRPr="005061C5" w14:paraId="49410E51" w14:textId="77777777" w:rsidTr="00DF2157">
        <w:tblPrEx>
          <w:tblCellMar>
            <w:top w:w="0" w:type="dxa"/>
            <w:bottom w:w="0" w:type="dxa"/>
          </w:tblCellMar>
        </w:tblPrEx>
        <w:trPr>
          <w:cantSplit/>
          <w:trHeight w:val="449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2C36BCA3" w14:textId="77777777" w:rsidR="003A09CF" w:rsidRPr="005061C5" w:rsidRDefault="003A09CF" w:rsidP="003A09C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4AEF7AED" w14:textId="77777777" w:rsidR="003A09CF" w:rsidRPr="005061C5" w:rsidRDefault="003A09CF" w:rsidP="003A09C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BB66" w14:textId="77777777" w:rsidR="003A09CF" w:rsidRPr="005061C5" w:rsidRDefault="003A09CF" w:rsidP="003A09C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612812" w14:textId="77777777" w:rsidR="003A09CF" w:rsidRPr="005061C5" w:rsidRDefault="003A09CF" w:rsidP="003A09C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14:paraId="2E4B2996" w14:textId="77777777" w:rsidR="003A09CF" w:rsidRPr="005061C5" w:rsidRDefault="003A09CF" w:rsidP="003A09C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Align w:val="center"/>
          </w:tcPr>
          <w:p w14:paraId="14871A50" w14:textId="77777777" w:rsidR="003A09CF" w:rsidRPr="005061C5" w:rsidRDefault="003A09CF" w:rsidP="003A09CF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937" w:type="dxa"/>
            <w:vAlign w:val="center"/>
          </w:tcPr>
          <w:p w14:paraId="1E093918" w14:textId="77777777" w:rsidR="003A09CF" w:rsidRPr="005061C5" w:rsidRDefault="003A09CF" w:rsidP="003A09CF">
            <w:pPr>
              <w:kinsoku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 </w:t>
            </w:r>
            <w:r>
              <w:rPr>
                <w:rFonts w:ascii="ＭＳ 明朝"/>
              </w:rPr>
              <w:t xml:space="preserve">  </w:t>
            </w:r>
            <w:r w:rsidRPr="00E80BF4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 </w:t>
            </w:r>
            <w:r w:rsidRPr="00E80BF4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Pr="00E80BF4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 </w:t>
            </w:r>
            <w:r w:rsidRPr="00E80BF4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Pr="00E80BF4">
              <w:rPr>
                <w:rFonts w:ascii="ＭＳ 明朝" w:hint="eastAsia"/>
              </w:rPr>
              <w:t>日</w:t>
            </w:r>
          </w:p>
        </w:tc>
        <w:tc>
          <w:tcPr>
            <w:tcW w:w="314" w:type="dxa"/>
            <w:vMerge/>
            <w:vAlign w:val="center"/>
          </w:tcPr>
          <w:p w14:paraId="62E012E0" w14:textId="77777777" w:rsidR="003A09CF" w:rsidRPr="005061C5" w:rsidRDefault="003A09CF" w:rsidP="003A09C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6D258A" w:rsidRPr="005061C5" w14:paraId="22AC4BCC" w14:textId="77777777" w:rsidTr="00DF2157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5FCF0554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240C416E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19B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DF7637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14:paraId="42C6EA95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Merge w:val="restart"/>
            <w:vAlign w:val="center"/>
          </w:tcPr>
          <w:p w14:paraId="64221E5C" w14:textId="77777777" w:rsidR="006D258A" w:rsidRPr="005061C5" w:rsidRDefault="006D258A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061C5">
              <w:rPr>
                <w:rFonts w:ascii="ＭＳ 明朝" w:hint="eastAsia"/>
              </w:rPr>
              <w:t>住所</w:t>
            </w:r>
          </w:p>
        </w:tc>
        <w:tc>
          <w:tcPr>
            <w:tcW w:w="3937" w:type="dxa"/>
            <w:vMerge w:val="restart"/>
            <w:vAlign w:val="center"/>
          </w:tcPr>
          <w:p w14:paraId="0BF38D29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4" w:type="dxa"/>
            <w:vMerge/>
            <w:vAlign w:val="center"/>
          </w:tcPr>
          <w:p w14:paraId="197B1A4A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6D258A" w:rsidRPr="005061C5" w14:paraId="13E0F789" w14:textId="77777777" w:rsidTr="00DF215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6E48C74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ED1296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ED32B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E7D1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14:paraId="17F53CE8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14:paraId="362E4D0D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</w:tcBorders>
            <w:vAlign w:val="center"/>
          </w:tcPr>
          <w:p w14:paraId="294EAB1D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4A0744A3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6D258A" w:rsidRPr="005061C5" w14:paraId="61579001" w14:textId="77777777" w:rsidTr="00F70E71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8504" w:type="dxa"/>
            <w:gridSpan w:val="8"/>
            <w:tcBorders>
              <w:top w:val="nil"/>
              <w:bottom w:val="nil"/>
            </w:tcBorders>
            <w:vAlign w:val="center"/>
          </w:tcPr>
          <w:p w14:paraId="3884FFD6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D258A" w:rsidRPr="005061C5" w14:paraId="18FE9877" w14:textId="77777777" w:rsidTr="00F70E71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773C5957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78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C5CC8" w14:textId="77777777" w:rsidR="006D258A" w:rsidRPr="005061C5" w:rsidRDefault="006D258A">
            <w:pPr>
              <w:kinsoku w:val="0"/>
              <w:wordWrap w:val="0"/>
              <w:overflowPunct w:val="0"/>
              <w:ind w:firstLine="210"/>
              <w:rPr>
                <w:rFonts w:ascii="ＭＳ 明朝" w:hint="eastAsia"/>
              </w:rPr>
            </w:pPr>
          </w:p>
          <w:p w14:paraId="63C0605C" w14:textId="77777777" w:rsidR="006D258A" w:rsidRPr="005061C5" w:rsidRDefault="006D258A">
            <w:pPr>
              <w:kinsoku w:val="0"/>
              <w:wordWrap w:val="0"/>
              <w:overflowPunct w:val="0"/>
              <w:ind w:firstLine="210"/>
              <w:rPr>
                <w:rFonts w:ascii="ＭＳ 明朝" w:hint="eastAsia"/>
              </w:rPr>
            </w:pPr>
            <w:r w:rsidRPr="005061C5">
              <w:rPr>
                <w:rFonts w:ascii="ＭＳ 明朝" w:hint="eastAsia"/>
              </w:rPr>
              <w:t>上記のとおり認可地縁団体印鑑</w:t>
            </w:r>
            <w:r w:rsidR="002C0BBB">
              <w:rPr>
                <w:rFonts w:ascii="ＭＳ 明朝" w:hint="eastAsia"/>
              </w:rPr>
              <w:t>登録証明書</w:t>
            </w:r>
            <w:r w:rsidR="002C0BBB" w:rsidRPr="002C0BBB">
              <w:rPr>
                <w:rFonts w:ascii="ＭＳ 明朝" w:hint="eastAsia"/>
                <w:u w:val="single"/>
              </w:rPr>
              <w:t xml:space="preserve">　　　</w:t>
            </w:r>
            <w:r w:rsidR="002C0BBB">
              <w:rPr>
                <w:rFonts w:ascii="ＭＳ 明朝" w:hint="eastAsia"/>
              </w:rPr>
              <w:t>枚</w:t>
            </w:r>
            <w:r w:rsidRPr="005061C5">
              <w:rPr>
                <w:rFonts w:ascii="ＭＳ 明朝" w:hint="eastAsia"/>
              </w:rPr>
              <w:t>の</w:t>
            </w:r>
            <w:r w:rsidR="002C0BBB">
              <w:rPr>
                <w:rFonts w:ascii="ＭＳ 明朝" w:hint="eastAsia"/>
              </w:rPr>
              <w:t>交付</w:t>
            </w:r>
            <w:r w:rsidRPr="005061C5">
              <w:rPr>
                <w:rFonts w:ascii="ＭＳ 明朝" w:hint="eastAsia"/>
              </w:rPr>
              <w:t>を申請します。</w:t>
            </w:r>
          </w:p>
          <w:p w14:paraId="663DA55A" w14:textId="77777777" w:rsidR="006D258A" w:rsidRPr="005061C5" w:rsidRDefault="006D258A">
            <w:pPr>
              <w:kinsoku w:val="0"/>
              <w:wordWrap w:val="0"/>
              <w:overflowPunct w:val="0"/>
              <w:ind w:firstLine="210"/>
              <w:rPr>
                <w:rFonts w:ascii="ＭＳ 明朝" w:hint="eastAsia"/>
              </w:rPr>
            </w:pPr>
          </w:p>
          <w:p w14:paraId="65FD582B" w14:textId="77777777" w:rsidR="006D258A" w:rsidRPr="005061C5" w:rsidRDefault="006D258A" w:rsidP="00F32458">
            <w:pPr>
              <w:kinsoku w:val="0"/>
              <w:wordWrap w:val="0"/>
              <w:overflowPunct w:val="0"/>
              <w:spacing w:line="360" w:lineRule="auto"/>
              <w:ind w:right="3576"/>
              <w:jc w:val="right"/>
              <w:rPr>
                <w:rFonts w:ascii="ＭＳ 明朝" w:hint="eastAsia"/>
                <w:lang w:eastAsia="zh-TW"/>
              </w:rPr>
            </w:pPr>
            <w:r w:rsidRPr="005061C5">
              <w:rPr>
                <w:rFonts w:ascii="ＭＳ 明朝" w:hint="eastAsia"/>
                <w:lang w:eastAsia="zh-TW"/>
              </w:rPr>
              <w:t xml:space="preserve">申請人　□　</w:t>
            </w:r>
            <w:r w:rsidRPr="005061C5">
              <w:rPr>
                <w:rFonts w:ascii="ＭＳ 明朝" w:hint="eastAsia"/>
                <w:spacing w:val="98"/>
                <w:lang w:eastAsia="zh-TW"/>
              </w:rPr>
              <w:t>本</w:t>
            </w:r>
            <w:r w:rsidRPr="005061C5">
              <w:rPr>
                <w:rFonts w:ascii="ＭＳ 明朝" w:hint="eastAsia"/>
                <w:lang w:eastAsia="zh-TW"/>
              </w:rPr>
              <w:t>人　　住所</w:t>
            </w:r>
          </w:p>
          <w:p w14:paraId="432C47BB" w14:textId="77777777" w:rsidR="00F32458" w:rsidRDefault="006D258A" w:rsidP="0022505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 xml:space="preserve">□　代理人　　氏名　　　　　　　　　　　　　　　　</w:t>
            </w:r>
            <w:r w:rsidR="005F3F7B">
              <w:rPr>
                <w:rFonts w:ascii="ＭＳ 明朝" w:hint="eastAsia"/>
              </w:rPr>
              <w:t xml:space="preserve">　</w:t>
            </w:r>
          </w:p>
          <w:p w14:paraId="14C8B02C" w14:textId="77777777" w:rsidR="0022505D" w:rsidRPr="005061C5" w:rsidRDefault="0022505D" w:rsidP="0022505D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14:paraId="721B364A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D258A" w:rsidRPr="005061C5" w14:paraId="39F88930" w14:textId="77777777" w:rsidTr="002C0BBB">
        <w:tblPrEx>
          <w:tblCellMar>
            <w:top w:w="0" w:type="dxa"/>
            <w:bottom w:w="0" w:type="dxa"/>
          </w:tblCellMar>
        </w:tblPrEx>
        <w:trPr>
          <w:cantSplit/>
          <w:trHeight w:val="2320"/>
          <w:jc w:val="center"/>
        </w:trPr>
        <w:tc>
          <w:tcPr>
            <w:tcW w:w="8504" w:type="dxa"/>
            <w:gridSpan w:val="8"/>
            <w:tcBorders>
              <w:top w:val="nil"/>
            </w:tcBorders>
            <w:vAlign w:val="center"/>
          </w:tcPr>
          <w:p w14:paraId="7A2BD023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7DDCD6C8" w14:textId="77777777" w:rsidR="002C0BBB" w:rsidRPr="006405C5" w:rsidRDefault="002C0BBB" w:rsidP="002C0BBB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6405C5">
              <w:rPr>
                <w:rFonts w:ascii="ＭＳ 明朝" w:hint="eastAsia"/>
              </w:rPr>
              <w:t>(注意事項)</w:t>
            </w:r>
          </w:p>
          <w:p w14:paraId="1C28B177" w14:textId="77777777" w:rsidR="002C0BBB" w:rsidRPr="006405C5" w:rsidRDefault="002C0BBB" w:rsidP="002C0BBB">
            <w:pPr>
              <w:kinsoku w:val="0"/>
              <w:wordWrap w:val="0"/>
              <w:overflowPunct w:val="0"/>
              <w:ind w:leftChars="153" w:left="531" w:hangingChars="100" w:hanging="210"/>
              <w:rPr>
                <w:rFonts w:ascii="ＭＳ 明朝" w:hint="eastAsia"/>
              </w:rPr>
            </w:pPr>
            <w:r w:rsidRPr="006405C5">
              <w:rPr>
                <w:rFonts w:ascii="ＭＳ 明朝" w:hint="eastAsia"/>
              </w:rPr>
              <w:t>1　この申請は、本人が自ら手続をしてください。代理人によるときは、委任の旨を証する書面が必要です。</w:t>
            </w:r>
          </w:p>
          <w:p w14:paraId="602CF0FA" w14:textId="77777777" w:rsidR="002C0BBB" w:rsidRPr="006405C5" w:rsidRDefault="002C0BBB" w:rsidP="002C0BBB">
            <w:pPr>
              <w:kinsoku w:val="0"/>
              <w:wordWrap w:val="0"/>
              <w:overflowPunct w:val="0"/>
              <w:ind w:leftChars="153" w:left="531" w:hangingChars="100" w:hanging="210"/>
              <w:rPr>
                <w:rFonts w:ascii="ＭＳ 明朝" w:hint="eastAsia"/>
              </w:rPr>
            </w:pPr>
            <w:r w:rsidRPr="006405C5">
              <w:rPr>
                <w:rFonts w:ascii="ＭＳ 明朝" w:hint="eastAsia"/>
              </w:rPr>
              <w:t>2　資格(　)</w:t>
            </w:r>
            <w:r>
              <w:rPr>
                <w:rFonts w:ascii="ＭＳ 明朝" w:hint="eastAsia"/>
              </w:rPr>
              <w:t>の欄には、代表者、職務代行者、仮代表者</w:t>
            </w:r>
            <w:r w:rsidRPr="006405C5">
              <w:rPr>
                <w:rFonts w:ascii="ＭＳ 明朝" w:hint="eastAsia"/>
              </w:rPr>
              <w:t>、特別代理人又は清算人のいずれかを記載してください。</w:t>
            </w:r>
          </w:p>
          <w:p w14:paraId="3725A35A" w14:textId="77777777" w:rsidR="006D258A" w:rsidRPr="002C0BBB" w:rsidRDefault="006D258A">
            <w:pPr>
              <w:kinsoku w:val="0"/>
              <w:wordWrap w:val="0"/>
              <w:overflowPunct w:val="0"/>
              <w:ind w:left="741" w:hanging="420"/>
              <w:rPr>
                <w:rFonts w:ascii="ＭＳ 明朝"/>
              </w:rPr>
            </w:pPr>
          </w:p>
        </w:tc>
      </w:tr>
    </w:tbl>
    <w:p w14:paraId="0EB3D9F2" w14:textId="77777777" w:rsidR="006D258A" w:rsidRPr="005061C5" w:rsidRDefault="006D258A">
      <w:pPr>
        <w:kinsoku w:val="0"/>
        <w:wordWrap w:val="0"/>
        <w:overflowPunct w:val="0"/>
        <w:rPr>
          <w:rFonts w:ascii="ＭＳ 明朝"/>
        </w:rPr>
      </w:pPr>
    </w:p>
    <w:sectPr w:rsidR="006D258A" w:rsidRPr="005061C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818A" w14:textId="77777777" w:rsidR="005A57CE" w:rsidRDefault="005A57CE">
      <w:r>
        <w:separator/>
      </w:r>
    </w:p>
  </w:endnote>
  <w:endnote w:type="continuationSeparator" w:id="0">
    <w:p w14:paraId="64A89F83" w14:textId="77777777" w:rsidR="005A57CE" w:rsidRDefault="005A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D4C9" w14:textId="77777777" w:rsidR="005A57CE" w:rsidRDefault="005A57CE">
      <w:r>
        <w:separator/>
      </w:r>
    </w:p>
  </w:footnote>
  <w:footnote w:type="continuationSeparator" w:id="0">
    <w:p w14:paraId="42612F25" w14:textId="77777777" w:rsidR="005A57CE" w:rsidRDefault="005A5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C5"/>
    <w:rsid w:val="00093F3A"/>
    <w:rsid w:val="0012426F"/>
    <w:rsid w:val="00153487"/>
    <w:rsid w:val="001A7FFD"/>
    <w:rsid w:val="0022505D"/>
    <w:rsid w:val="0028531E"/>
    <w:rsid w:val="002B64A5"/>
    <w:rsid w:val="002C0BBB"/>
    <w:rsid w:val="00374295"/>
    <w:rsid w:val="00387E3E"/>
    <w:rsid w:val="003A09CF"/>
    <w:rsid w:val="003D62EF"/>
    <w:rsid w:val="004B0B3C"/>
    <w:rsid w:val="005061C5"/>
    <w:rsid w:val="005A57CE"/>
    <w:rsid w:val="005C728F"/>
    <w:rsid w:val="005F3F7B"/>
    <w:rsid w:val="006D258A"/>
    <w:rsid w:val="007B44AF"/>
    <w:rsid w:val="007F1D8E"/>
    <w:rsid w:val="00980371"/>
    <w:rsid w:val="00A57D71"/>
    <w:rsid w:val="00B03CDB"/>
    <w:rsid w:val="00B64C29"/>
    <w:rsid w:val="00DB0041"/>
    <w:rsid w:val="00DF2157"/>
    <w:rsid w:val="00EC072B"/>
    <w:rsid w:val="00EF2AD3"/>
    <w:rsid w:val="00F32458"/>
    <w:rsid w:val="00F70E71"/>
    <w:rsid w:val="00F77F07"/>
    <w:rsid w:val="00F970D1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9549F1"/>
  <w15:chartTrackingRefBased/>
  <w15:docId w15:val="{541A1367-3B89-4675-987C-9A5721EA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cp:lastModifiedBy>渋田 啓之</cp:lastModifiedBy>
  <cp:revision>2</cp:revision>
  <cp:lastPrinted>2022-03-23T06:23:00Z</cp:lastPrinted>
  <dcterms:created xsi:type="dcterms:W3CDTF">2025-07-14T09:24:00Z</dcterms:created>
  <dcterms:modified xsi:type="dcterms:W3CDTF">2025-07-14T09:24:00Z</dcterms:modified>
</cp:coreProperties>
</file>