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169E0" w14:textId="77777777" w:rsidR="006764C9" w:rsidRPr="00470C42" w:rsidRDefault="006764C9">
      <w:pPr>
        <w:kinsoku w:val="0"/>
        <w:wordWrap w:val="0"/>
        <w:overflowPunct w:val="0"/>
        <w:rPr>
          <w:rFonts w:hint="eastAsia"/>
          <w:lang w:eastAsia="zh-CN"/>
        </w:rPr>
      </w:pPr>
      <w:r w:rsidRPr="00470C42">
        <w:rPr>
          <w:rFonts w:hint="eastAsia"/>
          <w:lang w:eastAsia="zh-CN"/>
        </w:rPr>
        <w:t>様式第4号(第3条、第4条関係)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315"/>
        <w:gridCol w:w="1921"/>
        <w:gridCol w:w="284"/>
        <w:gridCol w:w="315"/>
        <w:gridCol w:w="1103"/>
        <w:gridCol w:w="3937"/>
        <w:gridCol w:w="314"/>
      </w:tblGrid>
      <w:tr w:rsidR="006764C9" w:rsidRPr="00470C42" w14:paraId="4ADD51B5" w14:textId="77777777">
        <w:tblPrEx>
          <w:tblCellMar>
            <w:top w:w="0" w:type="dxa"/>
            <w:bottom w:w="0" w:type="dxa"/>
          </w:tblCellMar>
        </w:tblPrEx>
        <w:trPr>
          <w:cantSplit/>
          <w:trHeight w:val="93"/>
          <w:jc w:val="center"/>
        </w:trPr>
        <w:tc>
          <w:tcPr>
            <w:tcW w:w="8504" w:type="dxa"/>
            <w:gridSpan w:val="8"/>
            <w:tcBorders>
              <w:bottom w:val="nil"/>
            </w:tcBorders>
            <w:vAlign w:val="center"/>
          </w:tcPr>
          <w:p w14:paraId="0B97A6C5" w14:textId="77777777" w:rsidR="006764C9" w:rsidRDefault="006764C9">
            <w:pPr>
              <w:kinsoku w:val="0"/>
              <w:wordWrap w:val="0"/>
              <w:overflowPunct w:val="0"/>
              <w:rPr>
                <w:rFonts w:eastAsia="DengXian"/>
                <w:lang w:eastAsia="zh-CN"/>
              </w:rPr>
            </w:pPr>
          </w:p>
          <w:p w14:paraId="53E598B9" w14:textId="77777777" w:rsidR="006764C9" w:rsidRPr="000926C4" w:rsidRDefault="006764C9" w:rsidP="000926C4">
            <w:pPr>
              <w:kinsoku w:val="0"/>
              <w:wordWrap w:val="0"/>
              <w:overflowPunct w:val="0"/>
              <w:jc w:val="center"/>
              <w:rPr>
                <w:rFonts w:eastAsia="PMingLiU" w:hint="eastAsia"/>
                <w:lang w:eastAsia="zh-TW"/>
              </w:rPr>
            </w:pPr>
            <w:r w:rsidRPr="00470C42">
              <w:rPr>
                <w:rFonts w:hint="eastAsia"/>
                <w:lang w:eastAsia="zh-TW"/>
              </w:rPr>
              <w:t>認可地縁団体印鑑登録証明書</w:t>
            </w:r>
          </w:p>
          <w:p w14:paraId="2A20E426" w14:textId="77777777" w:rsidR="006764C9" w:rsidRPr="00470C42" w:rsidRDefault="006764C9">
            <w:pPr>
              <w:kinsoku w:val="0"/>
              <w:wordWrap w:val="0"/>
              <w:overflowPunct w:val="0"/>
              <w:jc w:val="right"/>
              <w:rPr>
                <w:lang w:eastAsia="zh-TW"/>
              </w:rPr>
            </w:pPr>
          </w:p>
        </w:tc>
      </w:tr>
      <w:tr w:rsidR="006764C9" w:rsidRPr="00470C42" w14:paraId="432A49AD" w14:textId="77777777" w:rsidTr="00A6159C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279466AB" w14:textId="77777777" w:rsidR="006764C9" w:rsidRPr="00470C42" w:rsidRDefault="006764C9">
            <w:pPr>
              <w:kinsoku w:val="0"/>
              <w:wordWrap w:val="0"/>
              <w:overflowPunct w:val="0"/>
              <w:rPr>
                <w:rFonts w:hint="eastAsia"/>
                <w:lang w:eastAsia="zh-TW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33386C4" w14:textId="77777777" w:rsidR="006764C9" w:rsidRPr="00470C42" w:rsidRDefault="006764C9">
            <w:pPr>
              <w:kinsoku w:val="0"/>
              <w:wordWrap w:val="0"/>
              <w:overflowPunct w:val="0"/>
              <w:ind w:left="227" w:right="227"/>
              <w:jc w:val="distribute"/>
            </w:pPr>
            <w:r w:rsidRPr="00470C42">
              <w:rPr>
                <w:rFonts w:hint="eastAsia"/>
              </w:rPr>
              <w:t>印影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6AC5BC1B" w14:textId="77777777" w:rsidR="006764C9" w:rsidRPr="00470C42" w:rsidRDefault="006764C9">
            <w:pPr>
              <w:kinsoku w:val="0"/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14:paraId="3ECE4CC6" w14:textId="77777777" w:rsidR="006764C9" w:rsidRPr="00470C42" w:rsidRDefault="006764C9">
            <w:pPr>
              <w:kinsoku w:val="0"/>
              <w:wordWrap w:val="0"/>
              <w:overflowPunct w:val="0"/>
              <w:jc w:val="distribute"/>
            </w:pPr>
            <w:r w:rsidRPr="00470C42">
              <w:rPr>
                <w:rFonts w:hint="eastAsia"/>
              </w:rPr>
              <w:t>名称</w:t>
            </w:r>
          </w:p>
        </w:tc>
        <w:tc>
          <w:tcPr>
            <w:tcW w:w="3937" w:type="dxa"/>
            <w:tcBorders>
              <w:top w:val="single" w:sz="4" w:space="0" w:color="auto"/>
            </w:tcBorders>
            <w:vAlign w:val="center"/>
          </w:tcPr>
          <w:p w14:paraId="0B64272B" w14:textId="77777777" w:rsidR="006764C9" w:rsidRPr="00470C42" w:rsidRDefault="006764C9">
            <w:pPr>
              <w:kinsoku w:val="0"/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14" w:type="dxa"/>
            <w:vMerge w:val="restart"/>
            <w:tcBorders>
              <w:top w:val="nil"/>
            </w:tcBorders>
            <w:vAlign w:val="center"/>
          </w:tcPr>
          <w:p w14:paraId="1C3F4AEE" w14:textId="77777777" w:rsidR="006764C9" w:rsidRPr="00470C42" w:rsidRDefault="006764C9">
            <w:pPr>
              <w:kinsoku w:val="0"/>
              <w:wordWrap w:val="0"/>
              <w:overflowPunct w:val="0"/>
              <w:rPr>
                <w:rFonts w:hint="eastAsia"/>
              </w:rPr>
            </w:pPr>
          </w:p>
        </w:tc>
      </w:tr>
      <w:tr w:rsidR="006764C9" w:rsidRPr="00470C42" w14:paraId="0FA5EBED" w14:textId="77777777" w:rsidTr="00A6159C">
        <w:tblPrEx>
          <w:tblCellMar>
            <w:top w:w="0" w:type="dxa"/>
            <w:bottom w:w="0" w:type="dxa"/>
          </w:tblCellMar>
        </w:tblPrEx>
        <w:trPr>
          <w:cantSplit/>
          <w:trHeight w:val="1304"/>
          <w:jc w:val="center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14:paraId="48595B0C" w14:textId="77777777" w:rsidR="006764C9" w:rsidRPr="00470C42" w:rsidRDefault="006764C9">
            <w:pPr>
              <w:kinsoku w:val="0"/>
              <w:wordWrap w:val="0"/>
              <w:overflowPunct w:val="0"/>
            </w:pPr>
          </w:p>
        </w:tc>
        <w:tc>
          <w:tcPr>
            <w:tcW w:w="31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706B619" w14:textId="77777777" w:rsidR="006764C9" w:rsidRPr="00470C42" w:rsidRDefault="006764C9">
            <w:pPr>
              <w:kinsoku w:val="0"/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4B5A6" w14:textId="77777777" w:rsidR="006764C9" w:rsidRPr="00470C42" w:rsidRDefault="006764C9">
            <w:pPr>
              <w:kinsoku w:val="0"/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9396F9B" w14:textId="77777777" w:rsidR="006764C9" w:rsidRPr="00470C42" w:rsidRDefault="006764C9">
            <w:pPr>
              <w:kinsoku w:val="0"/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</w:tcBorders>
            <w:vAlign w:val="center"/>
          </w:tcPr>
          <w:p w14:paraId="3B7B6008" w14:textId="77777777" w:rsidR="006764C9" w:rsidRPr="00470C42" w:rsidRDefault="006764C9">
            <w:pPr>
              <w:kinsoku w:val="0"/>
              <w:wordWrap w:val="0"/>
              <w:overflowPunct w:val="0"/>
            </w:pPr>
          </w:p>
        </w:tc>
        <w:tc>
          <w:tcPr>
            <w:tcW w:w="1103" w:type="dxa"/>
            <w:vAlign w:val="center"/>
          </w:tcPr>
          <w:p w14:paraId="071FDAC4" w14:textId="77777777" w:rsidR="001838B9" w:rsidRDefault="00085CAA">
            <w:pPr>
              <w:kinsoku w:val="0"/>
              <w:wordWrap w:val="0"/>
              <w:overflowPunct w:val="0"/>
            </w:pPr>
            <w:r>
              <w:rPr>
                <w:rFonts w:hint="eastAsia"/>
              </w:rPr>
              <w:t>主たる</w:t>
            </w:r>
          </w:p>
          <w:p w14:paraId="6C184C18" w14:textId="77777777" w:rsidR="001838B9" w:rsidRDefault="006764C9">
            <w:pPr>
              <w:kinsoku w:val="0"/>
              <w:wordWrap w:val="0"/>
              <w:overflowPunct w:val="0"/>
            </w:pPr>
            <w:r w:rsidRPr="00470C42">
              <w:rPr>
                <w:rFonts w:hint="eastAsia"/>
              </w:rPr>
              <w:t>事務所の</w:t>
            </w:r>
          </w:p>
          <w:p w14:paraId="7B2C2C14" w14:textId="77777777" w:rsidR="006764C9" w:rsidRPr="00470C42" w:rsidRDefault="006764C9">
            <w:pPr>
              <w:kinsoku w:val="0"/>
              <w:wordWrap w:val="0"/>
              <w:overflowPunct w:val="0"/>
            </w:pPr>
            <w:r w:rsidRPr="00470C42">
              <w:rPr>
                <w:rFonts w:hint="eastAsia"/>
              </w:rPr>
              <w:t>所在地</w:t>
            </w:r>
          </w:p>
        </w:tc>
        <w:tc>
          <w:tcPr>
            <w:tcW w:w="3937" w:type="dxa"/>
            <w:vAlign w:val="center"/>
          </w:tcPr>
          <w:p w14:paraId="68A3E2BD" w14:textId="77777777" w:rsidR="00085CAA" w:rsidRDefault="00085CAA" w:rsidP="00085CAA">
            <w:pPr>
              <w:kinsoku w:val="0"/>
              <w:wordWrap w:val="0"/>
              <w:overflowPunct w:val="0"/>
            </w:pPr>
          </w:p>
          <w:p w14:paraId="723E6704" w14:textId="77777777" w:rsidR="00A6159C" w:rsidRPr="00470C42" w:rsidRDefault="00A6159C" w:rsidP="00085CAA">
            <w:pPr>
              <w:kinsoku w:val="0"/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14" w:type="dxa"/>
            <w:vMerge/>
            <w:vAlign w:val="center"/>
          </w:tcPr>
          <w:p w14:paraId="5F02F60B" w14:textId="77777777" w:rsidR="006764C9" w:rsidRPr="00470C42" w:rsidRDefault="006764C9">
            <w:pPr>
              <w:kinsoku w:val="0"/>
              <w:wordWrap w:val="0"/>
              <w:overflowPunct w:val="0"/>
            </w:pPr>
          </w:p>
        </w:tc>
      </w:tr>
      <w:tr w:rsidR="000926C4" w:rsidRPr="00470C42" w14:paraId="006EE53A" w14:textId="77777777" w:rsidTr="00A6159C">
        <w:tblPrEx>
          <w:tblCellMar>
            <w:top w:w="0" w:type="dxa"/>
            <w:bottom w:w="0" w:type="dxa"/>
          </w:tblCellMar>
        </w:tblPrEx>
        <w:trPr>
          <w:cantSplit/>
          <w:trHeight w:val="1304"/>
          <w:jc w:val="center"/>
        </w:trPr>
        <w:tc>
          <w:tcPr>
            <w:tcW w:w="31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589419" w14:textId="77777777" w:rsidR="000926C4" w:rsidRPr="00470C42" w:rsidRDefault="000926C4" w:rsidP="000926C4">
            <w:pPr>
              <w:kinsoku w:val="0"/>
              <w:wordWrap w:val="0"/>
              <w:overflowPunct w:val="0"/>
            </w:pPr>
          </w:p>
        </w:tc>
        <w:tc>
          <w:tcPr>
            <w:tcW w:w="31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367B58" w14:textId="77777777" w:rsidR="000926C4" w:rsidRPr="00470C42" w:rsidRDefault="000926C4" w:rsidP="000926C4">
            <w:pPr>
              <w:kinsoku w:val="0"/>
              <w:wordWrap w:val="0"/>
              <w:overflowPunct w:val="0"/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A6FB" w14:textId="77777777" w:rsidR="000926C4" w:rsidRPr="00470C42" w:rsidRDefault="000926C4" w:rsidP="000926C4">
            <w:pPr>
              <w:kinsoku w:val="0"/>
              <w:wordWrap w:val="0"/>
              <w:overflowPunct w:val="0"/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08DA7" w14:textId="77777777" w:rsidR="000926C4" w:rsidRPr="00470C42" w:rsidRDefault="000926C4" w:rsidP="000926C4">
            <w:pPr>
              <w:kinsoku w:val="0"/>
              <w:wordWrap w:val="0"/>
              <w:overflowPunct w:val="0"/>
            </w:pPr>
          </w:p>
        </w:tc>
        <w:tc>
          <w:tcPr>
            <w:tcW w:w="315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5FA7086C" w14:textId="77777777" w:rsidR="000926C4" w:rsidRPr="00470C42" w:rsidRDefault="000926C4" w:rsidP="000926C4">
            <w:pPr>
              <w:kinsoku w:val="0"/>
              <w:wordWrap w:val="0"/>
              <w:overflowPunct w:val="0"/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25FAFF63" w14:textId="77777777" w:rsidR="000926C4" w:rsidRDefault="000926C4" w:rsidP="000926C4">
            <w:pPr>
              <w:kinsoku w:val="0"/>
              <w:wordWrap w:val="0"/>
              <w:overflowPunct w:val="0"/>
              <w:jc w:val="distribute"/>
            </w:pPr>
            <w:r w:rsidRPr="005061C5">
              <w:rPr>
                <w:rFonts w:hint="eastAsia"/>
              </w:rPr>
              <w:t>資格</w:t>
            </w:r>
          </w:p>
          <w:p w14:paraId="29243EE0" w14:textId="77777777" w:rsidR="000926C4" w:rsidRDefault="000926C4" w:rsidP="000926C4">
            <w:pPr>
              <w:kinsoku w:val="0"/>
              <w:wordWrap w:val="0"/>
              <w:overflowPunct w:val="0"/>
              <w:jc w:val="distribute"/>
              <w:rPr>
                <w:rFonts w:hint="eastAsia"/>
              </w:rPr>
            </w:pPr>
          </w:p>
          <w:p w14:paraId="6E8CDCE8" w14:textId="77777777" w:rsidR="000926C4" w:rsidRPr="005061C5" w:rsidRDefault="000926C4" w:rsidP="000926C4">
            <w:pPr>
              <w:kinsoku w:val="0"/>
              <w:wordWrap w:val="0"/>
              <w:overflowPunct w:val="0"/>
              <w:jc w:val="distribute"/>
              <w:rPr>
                <w:rFonts w:hint="eastAsia"/>
              </w:rPr>
            </w:pPr>
            <w:r w:rsidRPr="005061C5">
              <w:rPr>
                <w:rFonts w:hint="eastAsia"/>
              </w:rPr>
              <w:t>氏名</w:t>
            </w:r>
          </w:p>
        </w:tc>
        <w:tc>
          <w:tcPr>
            <w:tcW w:w="3937" w:type="dxa"/>
            <w:tcBorders>
              <w:bottom w:val="single" w:sz="4" w:space="0" w:color="auto"/>
            </w:tcBorders>
            <w:vAlign w:val="center"/>
          </w:tcPr>
          <w:p w14:paraId="2D039FB3" w14:textId="77777777" w:rsidR="000926C4" w:rsidRDefault="000926C4" w:rsidP="000926C4">
            <w:pPr>
              <w:kinsoku w:val="0"/>
              <w:wordWrap w:val="0"/>
              <w:overflowPunct w:val="0"/>
            </w:pPr>
            <w:r>
              <w:rPr>
                <w:rFonts w:hint="eastAsia"/>
              </w:rPr>
              <w:t>(　　　　　　　)</w:t>
            </w:r>
          </w:p>
          <w:p w14:paraId="7F1273C2" w14:textId="77777777" w:rsidR="000926C4" w:rsidRDefault="000926C4" w:rsidP="000926C4">
            <w:pPr>
              <w:kinsoku w:val="0"/>
              <w:wordWrap w:val="0"/>
              <w:overflowPunct w:val="0"/>
              <w:rPr>
                <w:rFonts w:hint="eastAsia"/>
              </w:rPr>
            </w:pPr>
          </w:p>
          <w:p w14:paraId="01EFE299" w14:textId="77777777" w:rsidR="000926C4" w:rsidRPr="005061C5" w:rsidRDefault="000926C4" w:rsidP="000926C4">
            <w:pPr>
              <w:kinsoku w:val="0"/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14" w:type="dxa"/>
            <w:vMerge/>
            <w:tcBorders>
              <w:bottom w:val="single" w:sz="4" w:space="0" w:color="auto"/>
            </w:tcBorders>
            <w:vAlign w:val="center"/>
          </w:tcPr>
          <w:p w14:paraId="6AD4CAA4" w14:textId="77777777" w:rsidR="000926C4" w:rsidRPr="00470C42" w:rsidRDefault="000926C4" w:rsidP="000926C4">
            <w:pPr>
              <w:kinsoku w:val="0"/>
              <w:wordWrap w:val="0"/>
              <w:overflowPunct w:val="0"/>
            </w:pPr>
          </w:p>
        </w:tc>
      </w:tr>
      <w:tr w:rsidR="00A6159C" w:rsidRPr="00470C42" w14:paraId="0C854D86" w14:textId="77777777" w:rsidTr="00A6159C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31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5C9EFD" w14:textId="77777777" w:rsidR="00A6159C" w:rsidRPr="00470C42" w:rsidRDefault="00A6159C" w:rsidP="003329CC">
            <w:pPr>
              <w:kinsoku w:val="0"/>
              <w:wordWrap w:val="0"/>
              <w:overflowPunct w:val="0"/>
            </w:pPr>
          </w:p>
        </w:tc>
        <w:tc>
          <w:tcPr>
            <w:tcW w:w="31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4C1D3D" w14:textId="77777777" w:rsidR="00A6159C" w:rsidRPr="00470C42" w:rsidRDefault="00A6159C" w:rsidP="003329CC">
            <w:pPr>
              <w:kinsoku w:val="0"/>
              <w:wordWrap w:val="0"/>
              <w:overflowPunct w:val="0"/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7D7C" w14:textId="77777777" w:rsidR="00A6159C" w:rsidRPr="00470C42" w:rsidRDefault="00A6159C" w:rsidP="003329CC">
            <w:pPr>
              <w:kinsoku w:val="0"/>
              <w:wordWrap w:val="0"/>
              <w:overflowPunct w:val="0"/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CCD19" w14:textId="77777777" w:rsidR="00A6159C" w:rsidRPr="00470C42" w:rsidRDefault="00A6159C" w:rsidP="003329CC">
            <w:pPr>
              <w:kinsoku w:val="0"/>
              <w:wordWrap w:val="0"/>
              <w:overflowPunct w:val="0"/>
            </w:pPr>
          </w:p>
        </w:tc>
        <w:tc>
          <w:tcPr>
            <w:tcW w:w="315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7D503C2" w14:textId="77777777" w:rsidR="00A6159C" w:rsidRPr="00470C42" w:rsidRDefault="00A6159C" w:rsidP="003329CC">
            <w:pPr>
              <w:kinsoku w:val="0"/>
              <w:wordWrap w:val="0"/>
              <w:overflowPunct w:val="0"/>
            </w:pPr>
          </w:p>
        </w:tc>
        <w:tc>
          <w:tcPr>
            <w:tcW w:w="1103" w:type="dxa"/>
            <w:vMerge w:val="restart"/>
            <w:tcBorders>
              <w:bottom w:val="single" w:sz="4" w:space="0" w:color="auto"/>
            </w:tcBorders>
            <w:vAlign w:val="center"/>
          </w:tcPr>
          <w:p w14:paraId="41FE14D9" w14:textId="77777777" w:rsidR="00A6159C" w:rsidRPr="005061C5" w:rsidRDefault="00A6159C" w:rsidP="003329CC">
            <w:pPr>
              <w:kinsoku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37" w:type="dxa"/>
            <w:vMerge w:val="restart"/>
            <w:tcBorders>
              <w:bottom w:val="single" w:sz="4" w:space="0" w:color="auto"/>
            </w:tcBorders>
            <w:vAlign w:val="center"/>
          </w:tcPr>
          <w:p w14:paraId="4B72ADE9" w14:textId="77777777" w:rsidR="00A6159C" w:rsidRPr="005061C5" w:rsidRDefault="00A6159C" w:rsidP="003329CC">
            <w:pPr>
              <w:kinsoku w:val="0"/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 </w:t>
            </w:r>
            <w:r>
              <w:t xml:space="preserve">  </w:t>
            </w:r>
            <w:r w:rsidRPr="00E80BF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E80BF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E80BF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E80BF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E80BF4">
              <w:rPr>
                <w:rFonts w:hint="eastAsia"/>
              </w:rPr>
              <w:t>日</w:t>
            </w:r>
          </w:p>
        </w:tc>
        <w:tc>
          <w:tcPr>
            <w:tcW w:w="314" w:type="dxa"/>
            <w:vMerge/>
            <w:tcBorders>
              <w:bottom w:val="single" w:sz="4" w:space="0" w:color="auto"/>
            </w:tcBorders>
            <w:vAlign w:val="center"/>
          </w:tcPr>
          <w:p w14:paraId="09869EC3" w14:textId="77777777" w:rsidR="00A6159C" w:rsidRPr="00470C42" w:rsidRDefault="00A6159C" w:rsidP="003329CC">
            <w:pPr>
              <w:kinsoku w:val="0"/>
              <w:wordWrap w:val="0"/>
              <w:overflowPunct w:val="0"/>
            </w:pPr>
          </w:p>
        </w:tc>
      </w:tr>
      <w:tr w:rsidR="00A6159C" w:rsidRPr="00470C42" w14:paraId="47743FF4" w14:textId="77777777" w:rsidTr="00A6159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1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70FBC75F" w14:textId="77777777" w:rsidR="00A6159C" w:rsidRPr="00470C42" w:rsidRDefault="00A6159C">
            <w:pPr>
              <w:kinsoku w:val="0"/>
              <w:wordWrap w:val="0"/>
              <w:overflowPunct w:val="0"/>
            </w:pPr>
          </w:p>
        </w:tc>
        <w:tc>
          <w:tcPr>
            <w:tcW w:w="31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1C8279" w14:textId="77777777" w:rsidR="00A6159C" w:rsidRPr="00470C42" w:rsidRDefault="00A6159C">
            <w:pPr>
              <w:kinsoku w:val="0"/>
              <w:wordWrap w:val="0"/>
              <w:overflowPunct w:val="0"/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C61249" w14:textId="77777777" w:rsidR="00A6159C" w:rsidRPr="00470C42" w:rsidRDefault="00A6159C">
            <w:pPr>
              <w:kinsoku w:val="0"/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82214" w14:textId="77777777" w:rsidR="00A6159C" w:rsidRPr="00470C42" w:rsidRDefault="00A6159C">
            <w:pPr>
              <w:kinsoku w:val="0"/>
              <w:wordWrap w:val="0"/>
              <w:overflowPunct w:val="0"/>
            </w:pPr>
          </w:p>
        </w:tc>
        <w:tc>
          <w:tcPr>
            <w:tcW w:w="315" w:type="dxa"/>
            <w:vMerge/>
            <w:tcBorders>
              <w:left w:val="nil"/>
              <w:bottom w:val="nil"/>
            </w:tcBorders>
            <w:vAlign w:val="center"/>
          </w:tcPr>
          <w:p w14:paraId="360055DF" w14:textId="77777777" w:rsidR="00A6159C" w:rsidRPr="00470C42" w:rsidRDefault="00A6159C">
            <w:pPr>
              <w:kinsoku w:val="0"/>
              <w:wordWrap w:val="0"/>
              <w:overflowPunct w:val="0"/>
            </w:pPr>
          </w:p>
        </w:tc>
        <w:tc>
          <w:tcPr>
            <w:tcW w:w="1103" w:type="dxa"/>
            <w:vMerge/>
            <w:tcBorders>
              <w:bottom w:val="single" w:sz="4" w:space="0" w:color="auto"/>
            </w:tcBorders>
            <w:vAlign w:val="center"/>
          </w:tcPr>
          <w:p w14:paraId="45EB2879" w14:textId="77777777" w:rsidR="00A6159C" w:rsidRPr="00470C42" w:rsidRDefault="00A6159C">
            <w:pPr>
              <w:kinsoku w:val="0"/>
              <w:wordWrap w:val="0"/>
              <w:overflowPunct w:val="0"/>
            </w:pPr>
          </w:p>
        </w:tc>
        <w:tc>
          <w:tcPr>
            <w:tcW w:w="3937" w:type="dxa"/>
            <w:vMerge/>
            <w:tcBorders>
              <w:bottom w:val="single" w:sz="4" w:space="0" w:color="auto"/>
            </w:tcBorders>
            <w:vAlign w:val="center"/>
          </w:tcPr>
          <w:p w14:paraId="697C8957" w14:textId="77777777" w:rsidR="00A6159C" w:rsidRPr="00470C42" w:rsidRDefault="00A6159C">
            <w:pPr>
              <w:kinsoku w:val="0"/>
              <w:wordWrap w:val="0"/>
              <w:overflowPunct w:val="0"/>
            </w:pPr>
          </w:p>
        </w:tc>
        <w:tc>
          <w:tcPr>
            <w:tcW w:w="314" w:type="dxa"/>
            <w:vMerge/>
            <w:tcBorders>
              <w:bottom w:val="nil"/>
            </w:tcBorders>
            <w:vAlign w:val="center"/>
          </w:tcPr>
          <w:p w14:paraId="69ADB135" w14:textId="77777777" w:rsidR="00A6159C" w:rsidRPr="00470C42" w:rsidRDefault="00A6159C">
            <w:pPr>
              <w:kinsoku w:val="0"/>
              <w:wordWrap w:val="0"/>
              <w:overflowPunct w:val="0"/>
            </w:pPr>
          </w:p>
        </w:tc>
      </w:tr>
      <w:tr w:rsidR="006764C9" w:rsidRPr="00470C42" w14:paraId="42013D8D" w14:textId="77777777">
        <w:tblPrEx>
          <w:tblCellMar>
            <w:top w:w="0" w:type="dxa"/>
            <w:bottom w:w="0" w:type="dxa"/>
          </w:tblCellMar>
        </w:tblPrEx>
        <w:trPr>
          <w:cantSplit/>
          <w:trHeight w:val="93"/>
          <w:jc w:val="center"/>
        </w:trPr>
        <w:tc>
          <w:tcPr>
            <w:tcW w:w="8504" w:type="dxa"/>
            <w:gridSpan w:val="8"/>
            <w:tcBorders>
              <w:top w:val="nil"/>
              <w:bottom w:val="nil"/>
            </w:tcBorders>
            <w:vAlign w:val="center"/>
          </w:tcPr>
          <w:p w14:paraId="51C65D97" w14:textId="77777777" w:rsidR="006764C9" w:rsidRPr="00470C42" w:rsidRDefault="006764C9">
            <w:pPr>
              <w:kinsoku w:val="0"/>
              <w:wordWrap w:val="0"/>
              <w:overflowPunct w:val="0"/>
              <w:rPr>
                <w:rFonts w:hint="eastAsia"/>
              </w:rPr>
            </w:pPr>
          </w:p>
        </w:tc>
      </w:tr>
      <w:tr w:rsidR="006764C9" w:rsidRPr="00470C42" w14:paraId="49780F4B" w14:textId="77777777" w:rsidTr="005F32C2">
        <w:tblPrEx>
          <w:tblCellMar>
            <w:top w:w="0" w:type="dxa"/>
            <w:bottom w:w="0" w:type="dxa"/>
          </w:tblCellMar>
        </w:tblPrEx>
        <w:trPr>
          <w:cantSplit/>
          <w:trHeight w:val="7427"/>
          <w:jc w:val="center"/>
        </w:trPr>
        <w:tc>
          <w:tcPr>
            <w:tcW w:w="8504" w:type="dxa"/>
            <w:gridSpan w:val="8"/>
            <w:tcBorders>
              <w:top w:val="nil"/>
            </w:tcBorders>
            <w:vAlign w:val="center"/>
          </w:tcPr>
          <w:p w14:paraId="44A31FF1" w14:textId="77777777" w:rsidR="006764C9" w:rsidRPr="00470C42" w:rsidRDefault="006764C9">
            <w:pPr>
              <w:kinsoku w:val="0"/>
              <w:wordWrap w:val="0"/>
              <w:overflowPunct w:val="0"/>
              <w:rPr>
                <w:rFonts w:hint="eastAsia"/>
              </w:rPr>
            </w:pPr>
          </w:p>
          <w:p w14:paraId="410D3299" w14:textId="77777777" w:rsidR="006764C9" w:rsidRPr="00470C42" w:rsidRDefault="006764C9">
            <w:pPr>
              <w:kinsoku w:val="0"/>
              <w:wordWrap w:val="0"/>
              <w:overflowPunct w:val="0"/>
              <w:rPr>
                <w:rFonts w:hint="eastAsia"/>
              </w:rPr>
            </w:pPr>
          </w:p>
          <w:p w14:paraId="325AED73" w14:textId="77777777" w:rsidR="006764C9" w:rsidRPr="00470C42" w:rsidRDefault="006764C9">
            <w:pPr>
              <w:kinsoku w:val="0"/>
              <w:wordWrap w:val="0"/>
              <w:overflowPunct w:val="0"/>
              <w:ind w:left="531" w:hanging="420"/>
              <w:rPr>
                <w:rFonts w:hint="eastAsia"/>
              </w:rPr>
            </w:pPr>
            <w:r w:rsidRPr="00470C42">
              <w:rPr>
                <w:rFonts w:hint="eastAsia"/>
              </w:rPr>
              <w:t>この写しは、登録された印影に相違ないことを証明します。</w:t>
            </w:r>
          </w:p>
          <w:p w14:paraId="655434C2" w14:textId="77777777" w:rsidR="006764C9" w:rsidRPr="00470C42" w:rsidRDefault="006764C9">
            <w:pPr>
              <w:kinsoku w:val="0"/>
              <w:wordWrap w:val="0"/>
              <w:overflowPunct w:val="0"/>
              <w:ind w:left="531" w:hanging="420"/>
              <w:rPr>
                <w:rFonts w:hint="eastAsia"/>
              </w:rPr>
            </w:pPr>
          </w:p>
          <w:p w14:paraId="6A78EA77" w14:textId="77777777" w:rsidR="006764C9" w:rsidRPr="00470C42" w:rsidRDefault="006764C9">
            <w:pPr>
              <w:kinsoku w:val="0"/>
              <w:wordWrap w:val="0"/>
              <w:overflowPunct w:val="0"/>
              <w:ind w:left="531" w:hanging="420"/>
              <w:rPr>
                <w:rFonts w:hint="eastAsia"/>
              </w:rPr>
            </w:pPr>
          </w:p>
          <w:p w14:paraId="3BC7B7F7" w14:textId="77777777" w:rsidR="006764C9" w:rsidRPr="00470C42" w:rsidRDefault="006764C9">
            <w:pPr>
              <w:kinsoku w:val="0"/>
              <w:wordWrap w:val="0"/>
              <w:overflowPunct w:val="0"/>
              <w:ind w:left="531" w:hanging="420"/>
              <w:rPr>
                <w:rFonts w:hint="eastAsia"/>
              </w:rPr>
            </w:pPr>
            <w:r w:rsidRPr="00470C42">
              <w:rPr>
                <w:rFonts w:hint="eastAsia"/>
              </w:rPr>
              <w:t xml:space="preserve">　　　　　　年　　　月　　　日</w:t>
            </w:r>
          </w:p>
          <w:p w14:paraId="77E9454F" w14:textId="77777777" w:rsidR="006764C9" w:rsidRPr="00470C42" w:rsidRDefault="006764C9">
            <w:pPr>
              <w:kinsoku w:val="0"/>
              <w:wordWrap w:val="0"/>
              <w:overflowPunct w:val="0"/>
              <w:ind w:left="531" w:hanging="420"/>
              <w:rPr>
                <w:rFonts w:hint="eastAsia"/>
              </w:rPr>
            </w:pPr>
          </w:p>
          <w:p w14:paraId="4B14EBF3" w14:textId="77777777" w:rsidR="006764C9" w:rsidRPr="00470C42" w:rsidRDefault="006764C9">
            <w:pPr>
              <w:kinsoku w:val="0"/>
              <w:wordWrap w:val="0"/>
              <w:overflowPunct w:val="0"/>
              <w:ind w:left="531" w:hanging="420"/>
              <w:rPr>
                <w:rFonts w:hint="eastAsia"/>
              </w:rPr>
            </w:pPr>
          </w:p>
          <w:p w14:paraId="7CAC93AE" w14:textId="77777777" w:rsidR="006764C9" w:rsidRPr="00470C42" w:rsidRDefault="006764C9">
            <w:pPr>
              <w:kinsoku w:val="0"/>
              <w:wordWrap w:val="0"/>
              <w:overflowPunct w:val="0"/>
              <w:ind w:right="300"/>
              <w:jc w:val="right"/>
              <w:rPr>
                <w:rFonts w:hint="eastAsia"/>
                <w:lang w:eastAsia="zh-TW"/>
              </w:rPr>
            </w:pPr>
            <w:r w:rsidRPr="00470C42">
              <w:rPr>
                <w:rFonts w:hint="eastAsia"/>
                <w:lang w:eastAsia="zh-TW"/>
              </w:rPr>
              <w:t xml:space="preserve">粕屋町長　　　　　　　　　　　　　</w:t>
            </w:r>
            <w:r w:rsidR="00470C42" w:rsidRPr="00470C42">
              <w:fldChar w:fldCharType="begin"/>
            </w:r>
            <w:r w:rsidR="00470C42" w:rsidRPr="00470C42">
              <w:rPr>
                <w:lang w:eastAsia="zh-TW"/>
              </w:rPr>
              <w:instrText xml:space="preserve"> </w:instrText>
            </w:r>
            <w:r w:rsidR="00470C42" w:rsidRPr="00470C42">
              <w:rPr>
                <w:rFonts w:hint="eastAsia"/>
                <w:lang w:eastAsia="zh-TW"/>
              </w:rPr>
              <w:instrText>eq \o\ac(□,</w:instrText>
            </w:r>
            <w:r w:rsidR="00470C42" w:rsidRPr="00470C42">
              <w:rPr>
                <w:rFonts w:hint="eastAsia"/>
                <w:position w:val="2"/>
                <w:sz w:val="14"/>
                <w:lang w:eastAsia="zh-TW"/>
              </w:rPr>
              <w:instrText>印</w:instrText>
            </w:r>
            <w:r w:rsidR="00470C42" w:rsidRPr="00470C42">
              <w:rPr>
                <w:rFonts w:hint="eastAsia"/>
                <w:lang w:eastAsia="zh-TW"/>
              </w:rPr>
              <w:instrText>)</w:instrText>
            </w:r>
            <w:r w:rsidR="00470C42" w:rsidRPr="00470C42">
              <w:fldChar w:fldCharType="end"/>
            </w:r>
            <w:r w:rsidR="001838B9">
              <w:rPr>
                <w:rFonts w:hint="eastAsia"/>
              </w:rPr>
              <w:t xml:space="preserve">　　　</w:t>
            </w:r>
          </w:p>
          <w:p w14:paraId="03AA6237" w14:textId="77777777" w:rsidR="006764C9" w:rsidRPr="001838B9" w:rsidRDefault="006764C9">
            <w:pPr>
              <w:kinsoku w:val="0"/>
              <w:wordWrap w:val="0"/>
              <w:overflowPunct w:val="0"/>
              <w:ind w:right="300"/>
              <w:jc w:val="right"/>
              <w:rPr>
                <w:rFonts w:hint="eastAsia"/>
                <w:lang w:eastAsia="zh-TW"/>
              </w:rPr>
            </w:pPr>
          </w:p>
          <w:p w14:paraId="3A868FF4" w14:textId="77777777" w:rsidR="006764C9" w:rsidRPr="00470C42" w:rsidRDefault="006764C9">
            <w:pPr>
              <w:kinsoku w:val="0"/>
              <w:wordWrap w:val="0"/>
              <w:overflowPunct w:val="0"/>
              <w:ind w:right="300"/>
              <w:jc w:val="right"/>
              <w:rPr>
                <w:rFonts w:hint="eastAsia"/>
                <w:lang w:eastAsia="zh-TW"/>
              </w:rPr>
            </w:pPr>
          </w:p>
          <w:p w14:paraId="574D516A" w14:textId="77777777" w:rsidR="006764C9" w:rsidRPr="00470C42" w:rsidRDefault="006764C9">
            <w:pPr>
              <w:kinsoku w:val="0"/>
              <w:wordWrap w:val="0"/>
              <w:overflowPunct w:val="0"/>
              <w:ind w:right="300"/>
              <w:jc w:val="right"/>
              <w:rPr>
                <w:rFonts w:hint="eastAsia"/>
                <w:lang w:eastAsia="zh-TW"/>
              </w:rPr>
            </w:pPr>
          </w:p>
          <w:p w14:paraId="4C393E2D" w14:textId="77777777" w:rsidR="006764C9" w:rsidRPr="00470C42" w:rsidRDefault="006764C9">
            <w:pPr>
              <w:kinsoku w:val="0"/>
              <w:wordWrap w:val="0"/>
              <w:overflowPunct w:val="0"/>
              <w:ind w:right="300"/>
              <w:jc w:val="right"/>
              <w:rPr>
                <w:rFonts w:hint="eastAsia"/>
                <w:lang w:eastAsia="zh-TW"/>
              </w:rPr>
            </w:pPr>
          </w:p>
          <w:p w14:paraId="4B13290D" w14:textId="77777777" w:rsidR="006764C9" w:rsidRPr="00470C42" w:rsidRDefault="006764C9">
            <w:pPr>
              <w:kinsoku w:val="0"/>
              <w:wordWrap w:val="0"/>
              <w:overflowPunct w:val="0"/>
              <w:ind w:right="300"/>
              <w:jc w:val="right"/>
              <w:rPr>
                <w:rFonts w:hint="eastAsia"/>
                <w:lang w:eastAsia="zh-TW"/>
              </w:rPr>
            </w:pPr>
          </w:p>
          <w:p w14:paraId="391AB65C" w14:textId="77777777" w:rsidR="006764C9" w:rsidRPr="00470C42" w:rsidRDefault="006764C9">
            <w:pPr>
              <w:kinsoku w:val="0"/>
              <w:wordWrap w:val="0"/>
              <w:overflowPunct w:val="0"/>
              <w:ind w:right="300"/>
              <w:jc w:val="right"/>
              <w:rPr>
                <w:rFonts w:hint="eastAsia"/>
                <w:lang w:eastAsia="zh-TW"/>
              </w:rPr>
            </w:pPr>
          </w:p>
          <w:p w14:paraId="50D2AAB5" w14:textId="77777777" w:rsidR="006764C9" w:rsidRPr="00470C42" w:rsidRDefault="006764C9">
            <w:pPr>
              <w:kinsoku w:val="0"/>
              <w:wordWrap w:val="0"/>
              <w:overflowPunct w:val="0"/>
              <w:ind w:right="300"/>
              <w:jc w:val="right"/>
              <w:rPr>
                <w:rFonts w:hint="eastAsia"/>
                <w:lang w:eastAsia="zh-TW"/>
              </w:rPr>
            </w:pPr>
          </w:p>
          <w:p w14:paraId="3CEBBFF0" w14:textId="77777777" w:rsidR="006764C9" w:rsidRPr="00470C42" w:rsidRDefault="006764C9">
            <w:pPr>
              <w:kinsoku w:val="0"/>
              <w:wordWrap w:val="0"/>
              <w:overflowPunct w:val="0"/>
              <w:ind w:right="300"/>
              <w:jc w:val="right"/>
              <w:rPr>
                <w:rFonts w:hint="eastAsia"/>
                <w:lang w:eastAsia="zh-TW"/>
              </w:rPr>
            </w:pPr>
          </w:p>
          <w:p w14:paraId="3B2F4064" w14:textId="77777777" w:rsidR="006764C9" w:rsidRPr="00470C42" w:rsidRDefault="006764C9">
            <w:pPr>
              <w:kinsoku w:val="0"/>
              <w:wordWrap w:val="0"/>
              <w:overflowPunct w:val="0"/>
              <w:ind w:right="300"/>
              <w:jc w:val="right"/>
              <w:rPr>
                <w:rFonts w:hint="eastAsia"/>
                <w:lang w:eastAsia="zh-TW"/>
              </w:rPr>
            </w:pPr>
          </w:p>
          <w:p w14:paraId="1EC60CE1" w14:textId="77777777" w:rsidR="006764C9" w:rsidRPr="00470C42" w:rsidRDefault="006764C9">
            <w:pPr>
              <w:kinsoku w:val="0"/>
              <w:wordWrap w:val="0"/>
              <w:overflowPunct w:val="0"/>
              <w:ind w:right="300"/>
              <w:jc w:val="right"/>
              <w:rPr>
                <w:rFonts w:hint="eastAsia"/>
                <w:lang w:eastAsia="zh-TW"/>
              </w:rPr>
            </w:pPr>
          </w:p>
          <w:p w14:paraId="2EE8D155" w14:textId="77777777" w:rsidR="006764C9" w:rsidRPr="00470C42" w:rsidRDefault="006764C9">
            <w:pPr>
              <w:kinsoku w:val="0"/>
              <w:wordWrap w:val="0"/>
              <w:overflowPunct w:val="0"/>
              <w:ind w:right="300"/>
              <w:jc w:val="right"/>
              <w:rPr>
                <w:rFonts w:hint="eastAsia"/>
                <w:lang w:eastAsia="zh-TW"/>
              </w:rPr>
            </w:pPr>
          </w:p>
          <w:p w14:paraId="34B36932" w14:textId="77777777" w:rsidR="006764C9" w:rsidRPr="00470C42" w:rsidRDefault="006764C9">
            <w:pPr>
              <w:kinsoku w:val="0"/>
              <w:wordWrap w:val="0"/>
              <w:overflowPunct w:val="0"/>
              <w:ind w:right="300"/>
              <w:jc w:val="right"/>
              <w:rPr>
                <w:rFonts w:hint="eastAsia"/>
                <w:lang w:eastAsia="zh-TW"/>
              </w:rPr>
            </w:pPr>
          </w:p>
          <w:p w14:paraId="61D7694C" w14:textId="77777777" w:rsidR="006764C9" w:rsidRPr="00470C42" w:rsidRDefault="006764C9">
            <w:pPr>
              <w:kinsoku w:val="0"/>
              <w:wordWrap w:val="0"/>
              <w:overflowPunct w:val="0"/>
              <w:ind w:right="300"/>
              <w:jc w:val="right"/>
              <w:rPr>
                <w:rFonts w:hint="eastAsia"/>
                <w:lang w:eastAsia="zh-TW"/>
              </w:rPr>
            </w:pPr>
          </w:p>
          <w:p w14:paraId="1FEF630D" w14:textId="77777777" w:rsidR="006764C9" w:rsidRPr="00470C42" w:rsidRDefault="006764C9">
            <w:pPr>
              <w:kinsoku w:val="0"/>
              <w:wordWrap w:val="0"/>
              <w:overflowPunct w:val="0"/>
              <w:ind w:right="300"/>
              <w:jc w:val="right"/>
              <w:rPr>
                <w:rFonts w:hint="eastAsia"/>
                <w:lang w:eastAsia="zh-TW"/>
              </w:rPr>
            </w:pPr>
          </w:p>
          <w:p w14:paraId="3DB7A66A" w14:textId="77777777" w:rsidR="006764C9" w:rsidRPr="005F32C2" w:rsidRDefault="006764C9" w:rsidP="005F32C2">
            <w:pPr>
              <w:kinsoku w:val="0"/>
              <w:wordWrap w:val="0"/>
              <w:overflowPunct w:val="0"/>
              <w:rPr>
                <w:rFonts w:eastAsia="PMingLiU" w:hint="eastAsia"/>
                <w:lang w:eastAsia="zh-TW"/>
              </w:rPr>
            </w:pPr>
          </w:p>
        </w:tc>
      </w:tr>
    </w:tbl>
    <w:p w14:paraId="1DEF8179" w14:textId="77777777" w:rsidR="006764C9" w:rsidRPr="00470C42" w:rsidRDefault="006764C9">
      <w:pPr>
        <w:kinsoku w:val="0"/>
        <w:wordWrap w:val="0"/>
        <w:overflowPunct w:val="0"/>
        <w:rPr>
          <w:lang w:eastAsia="zh-TW"/>
        </w:rPr>
      </w:pPr>
    </w:p>
    <w:sectPr w:rsidR="006764C9" w:rsidRPr="00470C42" w:rsidSect="00FD25B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AE521" w14:textId="77777777" w:rsidR="00F84CFC" w:rsidRDefault="00F84CFC">
      <w:r>
        <w:separator/>
      </w:r>
    </w:p>
  </w:endnote>
  <w:endnote w:type="continuationSeparator" w:id="0">
    <w:p w14:paraId="13289D0F" w14:textId="77777777" w:rsidR="00F84CFC" w:rsidRDefault="00F8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6AE8A" w14:textId="77777777" w:rsidR="00F84CFC" w:rsidRDefault="00F84CFC">
      <w:r>
        <w:separator/>
      </w:r>
    </w:p>
  </w:footnote>
  <w:footnote w:type="continuationSeparator" w:id="0">
    <w:p w14:paraId="6C9616B6" w14:textId="77777777" w:rsidR="00F84CFC" w:rsidRDefault="00F84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42"/>
    <w:rsid w:val="00035880"/>
    <w:rsid w:val="00085CAA"/>
    <w:rsid w:val="000926C4"/>
    <w:rsid w:val="001838B9"/>
    <w:rsid w:val="003329CC"/>
    <w:rsid w:val="00470C42"/>
    <w:rsid w:val="004821E2"/>
    <w:rsid w:val="00512DAC"/>
    <w:rsid w:val="005F32C2"/>
    <w:rsid w:val="006764C9"/>
    <w:rsid w:val="00781C4C"/>
    <w:rsid w:val="00972FD8"/>
    <w:rsid w:val="00A6159C"/>
    <w:rsid w:val="00F84CFC"/>
    <w:rsid w:val="00FD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17BC30C"/>
  <w15:chartTrackingRefBased/>
  <w15:docId w15:val="{757CF21A-C8B0-46C3-8137-9B6312E6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25B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35</Words>
  <Characters>206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2025-07-14T09:24:00Z</dcterms:created>
  <dcterms:modified xsi:type="dcterms:W3CDTF">2025-07-14T09:24:00Z</dcterms:modified>
</cp:coreProperties>
</file>