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190FF" w14:textId="77777777" w:rsidR="003B1E4B" w:rsidRDefault="003B1E4B">
      <w:pPr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1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23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14:paraId="1D247622" w14:textId="77777777" w:rsidR="003B1E4B" w:rsidRDefault="003B1E4B">
      <w:pPr>
        <w:rPr>
          <w:rFonts w:hint="eastAsia"/>
          <w:lang w:eastAsia="zh-CN"/>
        </w:rPr>
      </w:pPr>
    </w:p>
    <w:p w14:paraId="1AD4B49F" w14:textId="77777777" w:rsidR="003B1E4B" w:rsidRDefault="003B1E4B">
      <w:pPr>
        <w:jc w:val="right"/>
        <w:rPr>
          <w:lang w:eastAsia="zh-CN"/>
        </w:rPr>
      </w:pPr>
      <w:r>
        <w:rPr>
          <w:rFonts w:hint="eastAsia"/>
          <w:lang w:eastAsia="zh-CN"/>
        </w:rPr>
        <w:t>年　　月　　日</w:t>
      </w:r>
    </w:p>
    <w:p w14:paraId="6D21E910" w14:textId="77777777" w:rsidR="003B1E4B" w:rsidRDefault="003B1E4B">
      <w:pPr>
        <w:rPr>
          <w:rFonts w:hint="eastAsia"/>
          <w:lang w:eastAsia="zh-CN"/>
        </w:rPr>
      </w:pPr>
    </w:p>
    <w:p w14:paraId="48F6F895" w14:textId="77777777" w:rsidR="003B1E4B" w:rsidRDefault="003B1E4B">
      <w:pPr>
        <w:jc w:val="center"/>
      </w:pPr>
      <w:r>
        <w:rPr>
          <w:rFonts w:hint="eastAsia"/>
        </w:rPr>
        <w:t>本部連絡員の届出</w:t>
      </w:r>
    </w:p>
    <w:p w14:paraId="45AB4A04" w14:textId="77777777" w:rsidR="003B1E4B" w:rsidRDefault="003B1E4B">
      <w:pPr>
        <w:rPr>
          <w:rFonts w:hint="eastAsia"/>
        </w:rPr>
      </w:pPr>
    </w:p>
    <w:p w14:paraId="574345C8" w14:textId="77777777" w:rsidR="003B1E4B" w:rsidRDefault="003B1E4B">
      <w:r>
        <w:rPr>
          <w:rFonts w:hint="eastAsia"/>
        </w:rPr>
        <w:t>粕屋町災害対策本部長　　様</w:t>
      </w:r>
    </w:p>
    <w:p w14:paraId="4AD8EAB0" w14:textId="77777777" w:rsidR="003B1E4B" w:rsidRDefault="003B1E4B">
      <w:pPr>
        <w:rPr>
          <w:rFonts w:hint="eastAsia"/>
        </w:rPr>
      </w:pPr>
    </w:p>
    <w:p w14:paraId="7EB04464" w14:textId="77777777" w:rsidR="003B1E4B" w:rsidRDefault="003B1E4B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部長　　　　　　　　　　</w:t>
      </w:r>
      <w:r w:rsidR="009F05F8">
        <w:rPr>
          <w:rFonts w:hint="eastAsia"/>
          <w:lang w:eastAsia="zh-TW"/>
        </w:rPr>
        <w:t>㊞</w:t>
      </w:r>
    </w:p>
    <w:p w14:paraId="4B3CA418" w14:textId="77777777" w:rsidR="003B1E4B" w:rsidRDefault="003B1E4B">
      <w:pPr>
        <w:rPr>
          <w:rFonts w:hint="eastAsia"/>
          <w:lang w:eastAsia="zh-TW"/>
        </w:rPr>
      </w:pPr>
    </w:p>
    <w:p w14:paraId="706FF89E" w14:textId="77777777" w:rsidR="003B1E4B" w:rsidRDefault="003B1E4B" w:rsidP="009F05F8">
      <w:pPr>
        <w:ind w:firstLineChars="100" w:firstLine="210"/>
      </w:pPr>
      <w:r>
        <w:rPr>
          <w:rFonts w:hint="eastAsia"/>
        </w:rPr>
        <w:t>当　　　　部の本部連絡員として、下記の者を指名したので報告いたします。</w:t>
      </w:r>
    </w:p>
    <w:p w14:paraId="12A1C5AE" w14:textId="77777777" w:rsidR="003B1E4B" w:rsidRDefault="003B1E4B">
      <w:pPr>
        <w:rPr>
          <w:rFonts w:hint="eastAsia"/>
        </w:rPr>
      </w:pPr>
    </w:p>
    <w:p w14:paraId="6329567C" w14:textId="77777777" w:rsidR="003B1E4B" w:rsidRDefault="003B1E4B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43E7CEAE" w14:textId="77777777" w:rsidR="003B1E4B" w:rsidRDefault="003B1E4B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103"/>
      </w:tblGrid>
      <w:tr w:rsidR="003B1E4B" w14:paraId="1B4F3F7C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402" w:type="dxa"/>
            <w:vAlign w:val="center"/>
          </w:tcPr>
          <w:p w14:paraId="2EF0B7D0" w14:textId="77777777" w:rsidR="003B1E4B" w:rsidRDefault="003B1E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所属課等名</w:t>
            </w:r>
          </w:p>
        </w:tc>
        <w:tc>
          <w:tcPr>
            <w:tcW w:w="5103" w:type="dxa"/>
            <w:vAlign w:val="center"/>
          </w:tcPr>
          <w:p w14:paraId="63C86ECB" w14:textId="77777777" w:rsidR="003B1E4B" w:rsidRDefault="003B1E4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3B1E4B" w14:paraId="1568E014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402" w:type="dxa"/>
            <w:vAlign w:val="center"/>
          </w:tcPr>
          <w:p w14:paraId="4A433470" w14:textId="77777777" w:rsidR="003B1E4B" w:rsidRDefault="003B1E4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課</w:t>
            </w:r>
          </w:p>
        </w:tc>
        <w:tc>
          <w:tcPr>
            <w:tcW w:w="5103" w:type="dxa"/>
          </w:tcPr>
          <w:p w14:paraId="0F3F95F7" w14:textId="77777777" w:rsidR="003B1E4B" w:rsidRDefault="003B1E4B">
            <w:pPr>
              <w:rPr>
                <w:rFonts w:hint="eastAsia"/>
              </w:rPr>
            </w:pPr>
          </w:p>
        </w:tc>
      </w:tr>
      <w:tr w:rsidR="003B1E4B" w14:paraId="341EC214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402" w:type="dxa"/>
            <w:vAlign w:val="center"/>
          </w:tcPr>
          <w:p w14:paraId="73690D58" w14:textId="77777777" w:rsidR="003B1E4B" w:rsidRDefault="003B1E4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課</w:t>
            </w:r>
          </w:p>
        </w:tc>
        <w:tc>
          <w:tcPr>
            <w:tcW w:w="5103" w:type="dxa"/>
          </w:tcPr>
          <w:p w14:paraId="2031DE02" w14:textId="77777777" w:rsidR="003B1E4B" w:rsidRDefault="003B1E4B">
            <w:pPr>
              <w:rPr>
                <w:rFonts w:hint="eastAsia"/>
              </w:rPr>
            </w:pPr>
          </w:p>
        </w:tc>
      </w:tr>
      <w:tr w:rsidR="003B1E4B" w14:paraId="045FA60D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402" w:type="dxa"/>
            <w:vAlign w:val="center"/>
          </w:tcPr>
          <w:p w14:paraId="1B083A75" w14:textId="77777777" w:rsidR="003B1E4B" w:rsidRDefault="003B1E4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課</w:t>
            </w:r>
          </w:p>
        </w:tc>
        <w:tc>
          <w:tcPr>
            <w:tcW w:w="5103" w:type="dxa"/>
          </w:tcPr>
          <w:p w14:paraId="25B74F08" w14:textId="77777777" w:rsidR="003B1E4B" w:rsidRDefault="003B1E4B">
            <w:pPr>
              <w:rPr>
                <w:rFonts w:hint="eastAsia"/>
              </w:rPr>
            </w:pPr>
          </w:p>
        </w:tc>
      </w:tr>
      <w:tr w:rsidR="003B1E4B" w14:paraId="4D06BCC8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402" w:type="dxa"/>
            <w:vAlign w:val="center"/>
          </w:tcPr>
          <w:p w14:paraId="6471E06A" w14:textId="77777777" w:rsidR="003B1E4B" w:rsidRDefault="003B1E4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課</w:t>
            </w:r>
          </w:p>
        </w:tc>
        <w:tc>
          <w:tcPr>
            <w:tcW w:w="5103" w:type="dxa"/>
          </w:tcPr>
          <w:p w14:paraId="7FBB3C56" w14:textId="77777777" w:rsidR="003B1E4B" w:rsidRDefault="003B1E4B">
            <w:pPr>
              <w:rPr>
                <w:rFonts w:hint="eastAsia"/>
              </w:rPr>
            </w:pPr>
          </w:p>
        </w:tc>
      </w:tr>
      <w:tr w:rsidR="003B1E4B" w14:paraId="3CABE6CF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402" w:type="dxa"/>
            <w:vAlign w:val="center"/>
          </w:tcPr>
          <w:p w14:paraId="16852325" w14:textId="77777777" w:rsidR="003B1E4B" w:rsidRDefault="003B1E4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課</w:t>
            </w:r>
          </w:p>
        </w:tc>
        <w:tc>
          <w:tcPr>
            <w:tcW w:w="5103" w:type="dxa"/>
          </w:tcPr>
          <w:p w14:paraId="0CA1F7CB" w14:textId="77777777" w:rsidR="003B1E4B" w:rsidRDefault="003B1E4B">
            <w:pPr>
              <w:rPr>
                <w:rFonts w:hint="eastAsia"/>
              </w:rPr>
            </w:pPr>
          </w:p>
        </w:tc>
      </w:tr>
    </w:tbl>
    <w:p w14:paraId="29C278A7" w14:textId="77777777" w:rsidR="003B1E4B" w:rsidRDefault="003B1E4B">
      <w:pPr>
        <w:rPr>
          <w:rFonts w:hint="eastAsia"/>
        </w:rPr>
      </w:pPr>
    </w:p>
    <w:sectPr w:rsidR="003B1E4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7A1A2" w14:textId="77777777" w:rsidR="00000000" w:rsidRDefault="00AA10C8">
      <w:r>
        <w:separator/>
      </w:r>
    </w:p>
  </w:endnote>
  <w:endnote w:type="continuationSeparator" w:id="0">
    <w:p w14:paraId="5B533882" w14:textId="77777777" w:rsidR="00000000" w:rsidRDefault="00AA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B7643" w14:textId="77777777" w:rsidR="00000000" w:rsidRDefault="00AA10C8">
      <w:r>
        <w:separator/>
      </w:r>
    </w:p>
  </w:footnote>
  <w:footnote w:type="continuationSeparator" w:id="0">
    <w:p w14:paraId="629BBC39" w14:textId="77777777" w:rsidR="00000000" w:rsidRDefault="00AA1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5F8"/>
    <w:rsid w:val="003B1E4B"/>
    <w:rsid w:val="009F05F8"/>
    <w:rsid w:val="00AA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4:docId w14:val="22065CE6"/>
  <w15:chartTrackingRefBased/>
  <w15:docId w15:val="{ED4B176F-DAA9-4AD8-9E08-0DFE584B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0</TotalTime>
  <Pages>1</Pages>
  <Words>20</Words>
  <Characters>115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cp:lastPrinted>1601-01-01T00:00:00Z</cp:lastPrinted>
  <dcterms:created xsi:type="dcterms:W3CDTF">2025-07-03T11:37:00Z</dcterms:created>
  <dcterms:modified xsi:type="dcterms:W3CDTF">2025-07-03T11:37:00Z</dcterms:modified>
  <cp:category/>
</cp:coreProperties>
</file>