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EAA3" w14:textId="77777777" w:rsidR="00976AF1" w:rsidRDefault="00976AF1">
      <w:pPr>
        <w:kinsoku w:val="0"/>
        <w:wordWrap w:val="0"/>
        <w:overflowPunct w:val="0"/>
        <w:rPr>
          <w:rFonts w:ascii="ＭＳ 明朝" w:hint="eastAsia"/>
        </w:rPr>
      </w:pPr>
      <w:r>
        <w:rPr>
          <w:rFonts w:ascii="ＭＳ 明朝" w:hint="eastAsia"/>
        </w:rPr>
        <w:t>様式第3号(第4条関係)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00"/>
        <w:gridCol w:w="1470"/>
        <w:gridCol w:w="2205"/>
      </w:tblGrid>
      <w:tr w:rsidR="005B6BC5" w14:paraId="0F88462A" w14:textId="77777777" w:rsidTr="005B6BC5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365" w:type="dxa"/>
            <w:vMerge w:val="restart"/>
            <w:tcBorders>
              <w:right w:val="nil"/>
            </w:tcBorders>
            <w:vAlign w:val="center"/>
          </w:tcPr>
          <w:p w14:paraId="65AE5F3B" w14:textId="77777777" w:rsidR="005B6BC5" w:rsidRDefault="005B6BC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987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88497A" w14:textId="77777777" w:rsidR="005B6BC5" w:rsidRDefault="005B6BC5" w:rsidP="005B6BC5">
            <w:pPr>
              <w:kinsoku w:val="0"/>
              <w:overflowPunct w:val="0"/>
              <w:ind w:left="2665" w:right="567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粕屋町議会議員一般</w:t>
            </w:r>
          </w:p>
          <w:p w14:paraId="2077AE81" w14:textId="77777777" w:rsidR="005B6BC5" w:rsidRDefault="005B6BC5" w:rsidP="005B6BC5">
            <w:pPr>
              <w:kinsoku w:val="0"/>
              <w:wordWrap w:val="0"/>
              <w:overflowPunct w:val="0"/>
              <w:ind w:left="4915" w:right="567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spacing w:val="120"/>
                <w:lang w:eastAsia="zh-CN"/>
              </w:rPr>
              <w:t>選挙</w:t>
            </w:r>
            <w:r>
              <w:rPr>
                <w:rFonts w:ascii="ＭＳ 明朝" w:hint="eastAsia"/>
                <w:lang w:eastAsia="zh-CN"/>
              </w:rPr>
              <w:t xml:space="preserve">　選挙公報掲載文原稿用紙</w:t>
            </w:r>
          </w:p>
          <w:p w14:paraId="2A6E54F8" w14:textId="77777777" w:rsidR="005B6BC5" w:rsidRDefault="005B6BC5" w:rsidP="005B6BC5">
            <w:pPr>
              <w:tabs>
                <w:tab w:val="left" w:pos="5991"/>
              </w:tabs>
              <w:kinsoku w:val="0"/>
              <w:overflowPunct w:val="0"/>
              <w:ind w:left="2665" w:right="567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80"/>
              </w:rPr>
              <w:t>粕屋町長</w:t>
            </w:r>
          </w:p>
        </w:tc>
        <w:tc>
          <w:tcPr>
            <w:tcW w:w="2205" w:type="dxa"/>
            <w:tcBorders>
              <w:left w:val="nil"/>
              <w:bottom w:val="nil"/>
            </w:tcBorders>
            <w:vAlign w:val="center"/>
          </w:tcPr>
          <w:p w14:paraId="65BE7A38" w14:textId="77777777" w:rsidR="005B6BC5" w:rsidRDefault="005B6BC5">
            <w:pPr>
              <w:widowControl/>
              <w:jc w:val="left"/>
              <w:rPr>
                <w:rFonts w:ascii="ＭＳ 明朝"/>
              </w:rPr>
            </w:pPr>
          </w:p>
          <w:p w14:paraId="5763A529" w14:textId="77777777" w:rsidR="005B6BC5" w:rsidRDefault="005B6BC5">
            <w:pPr>
              <w:widowControl/>
              <w:jc w:val="left"/>
              <w:rPr>
                <w:rFonts w:ascii="ＭＳ 明朝"/>
              </w:rPr>
            </w:pPr>
          </w:p>
          <w:p w14:paraId="24C40889" w14:textId="77777777" w:rsidR="005B6BC5" w:rsidRDefault="005B6BC5" w:rsidP="005B6BC5">
            <w:pPr>
              <w:tabs>
                <w:tab w:val="left" w:pos="5991"/>
              </w:tabs>
              <w:kinsoku w:val="0"/>
              <w:overflowPunct w:val="0"/>
              <w:ind w:right="567"/>
              <w:rPr>
                <w:rFonts w:ascii="ＭＳ 明朝" w:hint="eastAsia"/>
              </w:rPr>
            </w:pPr>
          </w:p>
        </w:tc>
      </w:tr>
      <w:tr w:rsidR="00976AF1" w14:paraId="64850E9F" w14:textId="77777777">
        <w:tblPrEx>
          <w:tblCellMar>
            <w:top w:w="0" w:type="dxa"/>
            <w:bottom w:w="0" w:type="dxa"/>
          </w:tblCellMar>
        </w:tblPrEx>
        <w:trPr>
          <w:cantSplit/>
          <w:trHeight w:val="1501"/>
        </w:trPr>
        <w:tc>
          <w:tcPr>
            <w:tcW w:w="1365" w:type="dxa"/>
            <w:vMerge/>
            <w:tcBorders>
              <w:right w:val="nil"/>
            </w:tcBorders>
            <w:vAlign w:val="center"/>
          </w:tcPr>
          <w:p w14:paraId="79F87D4A" w14:textId="77777777" w:rsidR="00976AF1" w:rsidRDefault="00976AF1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8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B7D63" w14:textId="77777777" w:rsidR="00976AF1" w:rsidRDefault="00976AF1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14:paraId="01362266" w14:textId="77777777" w:rsidR="00976AF1" w:rsidRDefault="00976AF1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（写真欄）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14:paraId="14D257F5" w14:textId="77777777" w:rsidR="00976AF1" w:rsidRDefault="00112687" w:rsidP="00112687">
            <w:pPr>
              <w:kinsoku w:val="0"/>
              <w:wordWrap w:val="0"/>
              <w:overflowPunct w:val="0"/>
              <w:ind w:leftChars="150" w:left="31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掲載第　</w:t>
            </w:r>
            <w:r w:rsidR="00976AF1">
              <w:rPr>
                <w:rFonts w:ascii="ＭＳ 明朝" w:hint="eastAsia"/>
              </w:rPr>
              <w:t xml:space="preserve">　順位</w:t>
            </w:r>
            <w:r>
              <w:rPr>
                <w:rFonts w:ascii="ＭＳ 明朝" w:hint="eastAsia"/>
              </w:rPr>
              <w:t xml:space="preserve">　連絡者名（　　　　　　　　）</w:t>
            </w:r>
          </w:p>
        </w:tc>
      </w:tr>
      <w:tr w:rsidR="005F5D35" w14:paraId="49A93980" w14:textId="77777777" w:rsidTr="005B6BC5">
        <w:tblPrEx>
          <w:tblCellMar>
            <w:top w:w="0" w:type="dxa"/>
            <w:bottom w:w="0" w:type="dxa"/>
          </w:tblCellMar>
        </w:tblPrEx>
        <w:trPr>
          <w:cantSplit/>
          <w:trHeight w:val="3975"/>
        </w:trPr>
        <w:tc>
          <w:tcPr>
            <w:tcW w:w="1365" w:type="dxa"/>
            <w:vMerge/>
            <w:tcBorders>
              <w:right w:val="nil"/>
            </w:tcBorders>
            <w:vAlign w:val="center"/>
          </w:tcPr>
          <w:p w14:paraId="5F8ECD14" w14:textId="77777777" w:rsidR="005F5D35" w:rsidRDefault="005F5D35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8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E5C39" w14:textId="77777777" w:rsidR="005F5D35" w:rsidRDefault="005F5D35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  <w:tc>
          <w:tcPr>
            <w:tcW w:w="1470" w:type="dxa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14:paraId="3304B606" w14:textId="77777777" w:rsidR="005F5D35" w:rsidRDefault="005F5D35">
            <w:pPr>
              <w:kinsoku w:val="0"/>
              <w:wordWrap w:val="0"/>
              <w:overflowPunct w:val="0"/>
              <w:ind w:left="113" w:right="113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（</w:t>
            </w:r>
            <w:r>
              <w:rPr>
                <w:rFonts w:ascii="ＭＳ 明朝" w:hint="eastAsia"/>
                <w:spacing w:val="160"/>
                <w:lang w:eastAsia="zh-CN"/>
              </w:rPr>
              <w:t>氏名</w:t>
            </w:r>
            <w:r>
              <w:rPr>
                <w:rFonts w:ascii="ＭＳ 明朝" w:hint="eastAsia"/>
                <w:lang w:eastAsia="zh-CN"/>
              </w:rPr>
              <w:t>欄）</w:t>
            </w:r>
          </w:p>
        </w:tc>
        <w:tc>
          <w:tcPr>
            <w:tcW w:w="2205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14:paraId="56C7CA50" w14:textId="77777777" w:rsidR="005F5D35" w:rsidRDefault="005F5D35">
            <w:pPr>
              <w:kinsoku w:val="0"/>
              <w:wordWrap w:val="0"/>
              <w:overflowPunct w:val="0"/>
              <w:ind w:left="113" w:right="113"/>
              <w:rPr>
                <w:rFonts w:ascii="ＭＳ 明朝"/>
                <w:lang w:eastAsia="zh-CN"/>
              </w:rPr>
            </w:pPr>
          </w:p>
        </w:tc>
      </w:tr>
      <w:tr w:rsidR="005B6BC5" w14:paraId="5616E6FD" w14:textId="77777777" w:rsidTr="005B6BC5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365" w:type="dxa"/>
            <w:vMerge/>
            <w:tcBorders>
              <w:right w:val="nil"/>
            </w:tcBorders>
            <w:vAlign w:val="center"/>
          </w:tcPr>
          <w:p w14:paraId="7C0FC68D" w14:textId="77777777" w:rsidR="005B6BC5" w:rsidRDefault="005B6BC5">
            <w:pPr>
              <w:kinsoku w:val="0"/>
              <w:wordWrap w:val="0"/>
              <w:overflowPunct w:val="0"/>
              <w:rPr>
                <w:rFonts w:ascii="ＭＳ 明朝" w:hint="eastAsia"/>
              </w:rPr>
            </w:pPr>
          </w:p>
        </w:tc>
        <w:tc>
          <w:tcPr>
            <w:tcW w:w="987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411460" w14:textId="77777777" w:rsidR="005B6BC5" w:rsidRDefault="005B6BC5" w:rsidP="00611D3C">
            <w:pPr>
              <w:kinsoku w:val="0"/>
              <w:wordWrap w:val="0"/>
              <w:overflowPunct w:val="0"/>
              <w:ind w:left="2552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粕屋町議会議員一般</w:t>
            </w:r>
          </w:p>
          <w:p w14:paraId="4FB751CF" w14:textId="77777777" w:rsidR="005B6BC5" w:rsidRDefault="005B6BC5" w:rsidP="005B6BC5">
            <w:pPr>
              <w:kinsoku w:val="0"/>
              <w:overflowPunct w:val="0"/>
              <w:ind w:left="4941"/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選挙候補者　　　　　　　　　　　　　　　㊞</w:t>
            </w:r>
          </w:p>
          <w:p w14:paraId="46CA4F1C" w14:textId="77777777" w:rsidR="005B6BC5" w:rsidRDefault="005B6BC5" w:rsidP="00611D3C">
            <w:pPr>
              <w:kinsoku w:val="0"/>
              <w:wordWrap w:val="0"/>
              <w:overflowPunct w:val="0"/>
              <w:ind w:left="2552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60"/>
              </w:rPr>
              <w:t>粕屋町長</w:t>
            </w:r>
          </w:p>
        </w:tc>
        <w:tc>
          <w:tcPr>
            <w:tcW w:w="2205" w:type="dxa"/>
            <w:tcBorders>
              <w:top w:val="nil"/>
              <w:left w:val="nil"/>
            </w:tcBorders>
            <w:vAlign w:val="center"/>
          </w:tcPr>
          <w:p w14:paraId="5A49C800" w14:textId="77777777" w:rsidR="005B6BC5" w:rsidRDefault="005B6BC5">
            <w:pPr>
              <w:widowControl/>
              <w:jc w:val="left"/>
              <w:rPr>
                <w:rFonts w:ascii="ＭＳ 明朝"/>
              </w:rPr>
            </w:pPr>
          </w:p>
          <w:p w14:paraId="5B8A983E" w14:textId="77777777" w:rsidR="005B6BC5" w:rsidRDefault="005B6BC5">
            <w:pPr>
              <w:widowControl/>
              <w:jc w:val="left"/>
              <w:rPr>
                <w:rFonts w:ascii="ＭＳ 明朝"/>
              </w:rPr>
            </w:pPr>
          </w:p>
          <w:p w14:paraId="6EFF601B" w14:textId="77777777" w:rsidR="005B6BC5" w:rsidRDefault="005B6BC5" w:rsidP="005B6BC5">
            <w:pPr>
              <w:kinsoku w:val="0"/>
              <w:wordWrap w:val="0"/>
              <w:overflowPunct w:val="0"/>
              <w:ind w:right="6936"/>
              <w:jc w:val="right"/>
              <w:rPr>
                <w:rFonts w:ascii="ＭＳ 明朝" w:hint="eastAsia"/>
              </w:rPr>
            </w:pPr>
          </w:p>
        </w:tc>
      </w:tr>
    </w:tbl>
    <w:p w14:paraId="47A8696D" w14:textId="77777777" w:rsidR="00976AF1" w:rsidRDefault="00976AF1" w:rsidP="00112687">
      <w:pPr>
        <w:kinsoku w:val="0"/>
        <w:wordWrap w:val="0"/>
        <w:overflowPunct w:val="0"/>
        <w:ind w:leftChars="300" w:left="630"/>
        <w:rPr>
          <w:rFonts w:ascii="ＭＳ 明朝" w:hint="eastAsia"/>
        </w:rPr>
      </w:pPr>
      <w:r>
        <w:rPr>
          <w:rFonts w:ascii="ＭＳ 明朝" w:hint="eastAsia"/>
        </w:rPr>
        <w:t>備</w:t>
      </w:r>
      <w:r w:rsidR="00112687">
        <w:rPr>
          <w:rFonts w:ascii="ＭＳ 明朝" w:hint="eastAsia"/>
        </w:rPr>
        <w:t xml:space="preserve">　</w:t>
      </w:r>
      <w:r>
        <w:rPr>
          <w:rFonts w:ascii="ＭＳ 明朝" w:hint="eastAsia"/>
        </w:rPr>
        <w:t>考</w:t>
      </w:r>
    </w:p>
    <w:p w14:paraId="22E15B8F" w14:textId="77777777" w:rsidR="00A17A1D" w:rsidRDefault="00A17A1D" w:rsidP="00A17A1D">
      <w:pPr>
        <w:kinsoku w:val="0"/>
        <w:wordWrap w:val="0"/>
        <w:overflowPunct w:val="0"/>
        <w:ind w:right="99" w:firstLineChars="200" w:firstLine="420"/>
        <w:rPr>
          <w:rFonts w:ascii="ＭＳ 明朝" w:hint="eastAsia"/>
        </w:rPr>
      </w:pPr>
      <w:r>
        <w:rPr>
          <w:rFonts w:ascii="ＭＳ 明朝" w:hint="eastAsia"/>
        </w:rPr>
        <w:t>1　原稿用紙の寸法は、B5判とする。</w:t>
      </w:r>
    </w:p>
    <w:p w14:paraId="3A823213" w14:textId="77777777" w:rsidR="00976AF1" w:rsidRPr="00A17A1D" w:rsidRDefault="00A17A1D" w:rsidP="00A17A1D">
      <w:pPr>
        <w:kinsoku w:val="0"/>
        <w:wordWrap w:val="0"/>
        <w:overflowPunct w:val="0"/>
        <w:ind w:right="99" w:firstLineChars="200" w:firstLine="420"/>
        <w:rPr>
          <w:rFonts w:ascii="ＭＳ 明朝"/>
        </w:rPr>
      </w:pPr>
      <w:r>
        <w:rPr>
          <w:rFonts w:ascii="ＭＳ 明朝" w:hint="eastAsia"/>
        </w:rPr>
        <w:t>2　この様式は、印刷その他の都合により変更することができる。</w:t>
      </w:r>
    </w:p>
    <w:sectPr w:rsidR="00976AF1" w:rsidRPr="00A17A1D" w:rsidSect="00112687">
      <w:pgSz w:w="16840" w:h="11907" w:orient="landscape" w:code="9"/>
      <w:pgMar w:top="1134" w:right="1701" w:bottom="1276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95EE" w14:textId="77777777" w:rsidR="005040AD" w:rsidRDefault="005040AD">
      <w:r>
        <w:separator/>
      </w:r>
    </w:p>
  </w:endnote>
  <w:endnote w:type="continuationSeparator" w:id="0">
    <w:p w14:paraId="60AF0F8B" w14:textId="77777777" w:rsidR="005040AD" w:rsidRDefault="0050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D46D" w14:textId="77777777" w:rsidR="005040AD" w:rsidRDefault="005040AD">
      <w:r>
        <w:separator/>
      </w:r>
    </w:p>
  </w:footnote>
  <w:footnote w:type="continuationSeparator" w:id="0">
    <w:p w14:paraId="7EF33A30" w14:textId="77777777" w:rsidR="005040AD" w:rsidRDefault="0050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D2"/>
    <w:rsid w:val="000E0993"/>
    <w:rsid w:val="00112687"/>
    <w:rsid w:val="00291F2E"/>
    <w:rsid w:val="004410D2"/>
    <w:rsid w:val="005040AD"/>
    <w:rsid w:val="005B6BC5"/>
    <w:rsid w:val="005F5D35"/>
    <w:rsid w:val="00611D3C"/>
    <w:rsid w:val="00976AF1"/>
    <w:rsid w:val="00A17A1D"/>
    <w:rsid w:val="00C07F37"/>
    <w:rsid w:val="00D110F9"/>
    <w:rsid w:val="00E9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C6573E"/>
  <w15:chartTrackingRefBased/>
  <w15:docId w15:val="{B6556B88-A0B4-40C2-BEDD-5D63265E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様式横</Template>
  <TotalTime>0</TotalTime>
  <Pages>1</Pages>
  <Words>27</Words>
  <Characters>159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</dc:creator>
  <cp:keywords/>
  <cp:lastModifiedBy>渋田 啓之</cp:lastModifiedBy>
  <cp:revision>2</cp:revision>
  <cp:lastPrinted>2017-07-10T06:30:00Z</cp:lastPrinted>
  <dcterms:created xsi:type="dcterms:W3CDTF">2025-07-13T05:18:00Z</dcterms:created>
  <dcterms:modified xsi:type="dcterms:W3CDTF">2025-07-13T05:18:00Z</dcterms:modified>
</cp:coreProperties>
</file>