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CAC9" w14:textId="6EBCCE3D" w:rsidR="00586404" w:rsidRPr="007E7E57" w:rsidRDefault="00411BBD">
      <w:pPr>
        <w:kinsoku w:val="0"/>
        <w:wordWrap w:val="0"/>
        <w:overflowPunct w:val="0"/>
        <w:rPr>
          <w:rFonts w:ascii="ＭＳ 明朝" w:hint="eastAsia"/>
          <w:szCs w:val="21"/>
          <w:lang w:eastAsia="zh-CN"/>
        </w:rPr>
      </w:pPr>
      <w:r w:rsidRPr="007E7E57"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806F778" wp14:editId="5441789C">
                <wp:simplePos x="0" y="0"/>
                <wp:positionH relativeFrom="column">
                  <wp:posOffset>1216025</wp:posOffset>
                </wp:positionH>
                <wp:positionV relativeFrom="paragraph">
                  <wp:posOffset>2286000</wp:posOffset>
                </wp:positionV>
                <wp:extent cx="473710" cy="36703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9072C" w14:textId="77777777" w:rsidR="00C14BC2" w:rsidRDefault="00C14BC2" w:rsidP="00C14BC2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新調</w:t>
                            </w:r>
                          </w:p>
                          <w:p w14:paraId="2E7517B9" w14:textId="77777777" w:rsidR="00C14BC2" w:rsidRDefault="00C14BC2" w:rsidP="00C14BC2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ascii="ＭＳ 明朝" w:hint="eastAsia"/>
                              </w:rPr>
                              <w:t>改刻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6F7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5.75pt;margin-top:180pt;width:37.3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" filled="f" stroked="f">
                <v:textbox inset="5.85pt,.7pt,5.85pt,.7pt">
                  <w:txbxContent>
                    <w:p w14:paraId="6C59072C" w14:textId="77777777" w:rsidR="00C14BC2" w:rsidRDefault="00C14BC2" w:rsidP="00C14BC2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新調</w:t>
                      </w:r>
                    </w:p>
                    <w:p w14:paraId="2E7517B9" w14:textId="77777777" w:rsidR="00C14BC2" w:rsidRDefault="00C14BC2" w:rsidP="00C14BC2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ascii="ＭＳ 明朝" w:hint="eastAsia"/>
                        </w:rPr>
                        <w:t>改刻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E7E57"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E5074B5" wp14:editId="0DB06878">
                <wp:simplePos x="0" y="0"/>
                <wp:positionH relativeFrom="column">
                  <wp:posOffset>1735455</wp:posOffset>
                </wp:positionH>
                <wp:positionV relativeFrom="paragraph">
                  <wp:posOffset>993140</wp:posOffset>
                </wp:positionV>
                <wp:extent cx="653415" cy="3232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8F4BE" w14:textId="77777777" w:rsidR="006E50D8" w:rsidRDefault="006E50D8" w:rsidP="006E50D8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新調</w:t>
                            </w:r>
                          </w:p>
                          <w:p w14:paraId="76A20373" w14:textId="77777777" w:rsidR="006E50D8" w:rsidRDefault="006E50D8" w:rsidP="006E50D8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ascii="ＭＳ 明朝" w:hint="eastAsia"/>
                              </w:rPr>
                              <w:t>改刻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074B5" id="Text Box 5" o:spid="_x0000_s1027" type="#_x0000_t202" style="position:absolute;left:0;text-align:left;margin-left:136.65pt;margin-top:78.2pt;width:51.45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" filled="f" stroked="f">
                <v:textbox inset="5.85pt,.7pt,5.85pt,.7pt">
                  <w:txbxContent>
                    <w:p w14:paraId="5408F4BE" w14:textId="77777777" w:rsidR="006E50D8" w:rsidRDefault="006E50D8" w:rsidP="006E50D8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新調</w:t>
                      </w:r>
                    </w:p>
                    <w:p w14:paraId="76A20373" w14:textId="77777777" w:rsidR="006E50D8" w:rsidRDefault="006E50D8" w:rsidP="006E50D8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ascii="ＭＳ 明朝" w:hint="eastAsia"/>
                        </w:rPr>
                        <w:t>改刻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86404" w:rsidRPr="007E7E57">
        <w:rPr>
          <w:rFonts w:ascii="ＭＳ 明朝" w:hint="eastAsia"/>
          <w:szCs w:val="21"/>
          <w:lang w:eastAsia="zh-CN"/>
        </w:rPr>
        <w:t>様式第1号(第5条関係)</w:t>
      </w:r>
    </w:p>
    <w:p w14:paraId="2CD45B16" w14:textId="77777777" w:rsidR="00586404" w:rsidRPr="007E7E57" w:rsidRDefault="00586404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69B71B34" w14:textId="77777777" w:rsidR="00586404" w:rsidRPr="007E7E57" w:rsidRDefault="00586404">
      <w:pPr>
        <w:kinsoku w:val="0"/>
        <w:wordWrap w:val="0"/>
        <w:overflowPunct w:val="0"/>
        <w:jc w:val="right"/>
        <w:rPr>
          <w:rFonts w:ascii="ＭＳ 明朝" w:hint="eastAsia"/>
          <w:szCs w:val="21"/>
          <w:lang w:eastAsia="zh-CN"/>
        </w:rPr>
      </w:pPr>
      <w:r w:rsidRPr="007E7E57">
        <w:rPr>
          <w:rFonts w:ascii="ＭＳ 明朝" w:hint="eastAsia"/>
          <w:szCs w:val="21"/>
          <w:lang w:eastAsia="zh-CN"/>
        </w:rPr>
        <w:t>第　　　　　号</w:t>
      </w:r>
    </w:p>
    <w:p w14:paraId="309B8D48" w14:textId="77777777" w:rsidR="00586404" w:rsidRPr="007E7E57" w:rsidRDefault="00586404">
      <w:pPr>
        <w:kinsoku w:val="0"/>
        <w:wordWrap w:val="0"/>
        <w:overflowPunct w:val="0"/>
        <w:jc w:val="right"/>
        <w:rPr>
          <w:rFonts w:ascii="ＭＳ 明朝" w:hint="eastAsia"/>
          <w:szCs w:val="21"/>
        </w:rPr>
      </w:pPr>
      <w:r w:rsidRPr="007E7E57">
        <w:rPr>
          <w:rFonts w:ascii="ＭＳ 明朝" w:hint="eastAsia"/>
          <w:szCs w:val="21"/>
        </w:rPr>
        <w:t>年　　月　　日</w:t>
      </w:r>
    </w:p>
    <w:p w14:paraId="5A87D281" w14:textId="77777777" w:rsidR="00586404" w:rsidRPr="007E7E57" w:rsidRDefault="00586404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27A3866A" w14:textId="77777777" w:rsidR="006E50D8" w:rsidRPr="007E7E57" w:rsidRDefault="006E50D8" w:rsidP="006E50D8">
      <w:pPr>
        <w:ind w:leftChars="1020" w:left="2142"/>
        <w:rPr>
          <w:rFonts w:ascii="ＭＳ 明朝" w:hint="eastAsia"/>
          <w:szCs w:val="21"/>
          <w:lang w:eastAsia="zh-TW"/>
        </w:rPr>
      </w:pPr>
      <w:r w:rsidRPr="007E7E57">
        <w:rPr>
          <w:rFonts w:ascii="ＭＳ 明朝" w:hint="eastAsia"/>
          <w:spacing w:val="40"/>
          <w:szCs w:val="21"/>
          <w:lang w:eastAsia="zh-TW"/>
        </w:rPr>
        <w:t>公印</w:t>
      </w:r>
      <w:r w:rsidRPr="007E7E57">
        <w:rPr>
          <w:rFonts w:ascii="ＭＳ 明朝" w:hint="eastAsia"/>
          <w:szCs w:val="21"/>
          <w:lang w:eastAsia="zh-TW"/>
        </w:rPr>
        <w:t xml:space="preserve">　　　　　</w:t>
      </w:r>
      <w:r w:rsidRPr="007E7E57">
        <w:rPr>
          <w:rFonts w:ascii="ＭＳ 明朝" w:hint="eastAsia"/>
          <w:spacing w:val="40"/>
          <w:szCs w:val="21"/>
          <w:lang w:eastAsia="zh-TW"/>
        </w:rPr>
        <w:t>承認申請書</w:t>
      </w:r>
    </w:p>
    <w:p w14:paraId="47686B65" w14:textId="77777777" w:rsidR="00586404" w:rsidRPr="007E7E57" w:rsidRDefault="00586404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0BECE832" w14:textId="77777777" w:rsidR="00586404" w:rsidRPr="007E7E57" w:rsidRDefault="00586404" w:rsidP="006E50D8">
      <w:pPr>
        <w:kinsoku w:val="0"/>
        <w:wordWrap w:val="0"/>
        <w:overflowPunct w:val="0"/>
        <w:ind w:leftChars="100" w:left="210" w:rightChars="47" w:right="99"/>
        <w:rPr>
          <w:rFonts w:ascii="ＭＳ 明朝" w:hint="eastAsia"/>
          <w:szCs w:val="21"/>
          <w:lang w:eastAsia="zh-TW"/>
        </w:rPr>
      </w:pPr>
      <w:r w:rsidRPr="007E7E57">
        <w:rPr>
          <w:rFonts w:ascii="ＭＳ 明朝" w:hint="eastAsia"/>
          <w:szCs w:val="21"/>
          <w:lang w:eastAsia="zh-TW"/>
        </w:rPr>
        <w:t>監査委員　　　　殿</w:t>
      </w:r>
    </w:p>
    <w:p w14:paraId="1A948C3A" w14:textId="77777777" w:rsidR="00586404" w:rsidRPr="007E7E57" w:rsidRDefault="00586404">
      <w:pPr>
        <w:kinsoku w:val="0"/>
        <w:wordWrap w:val="0"/>
        <w:overflowPunct w:val="0"/>
        <w:ind w:right="1587"/>
        <w:jc w:val="right"/>
        <w:rPr>
          <w:rFonts w:ascii="ＭＳ 明朝" w:hint="eastAsia"/>
          <w:spacing w:val="80"/>
          <w:szCs w:val="21"/>
          <w:lang w:eastAsia="zh-TW"/>
        </w:rPr>
      </w:pPr>
      <w:r w:rsidRPr="007E7E57">
        <w:rPr>
          <w:rFonts w:ascii="ＭＳ 明朝" w:hint="eastAsia"/>
          <w:szCs w:val="21"/>
          <w:lang w:eastAsia="zh-TW"/>
        </w:rPr>
        <w:t>公印管守者　職名</w:t>
      </w:r>
    </w:p>
    <w:p w14:paraId="4FD43A2D" w14:textId="77777777" w:rsidR="00586404" w:rsidRPr="007E7E57" w:rsidRDefault="00586404">
      <w:pPr>
        <w:kinsoku w:val="0"/>
        <w:wordWrap w:val="0"/>
        <w:overflowPunct w:val="0"/>
        <w:jc w:val="right"/>
        <w:rPr>
          <w:rFonts w:ascii="ＭＳ 明朝" w:hint="eastAsia"/>
          <w:szCs w:val="21"/>
          <w:lang w:eastAsia="zh-TW"/>
        </w:rPr>
      </w:pPr>
      <w:r w:rsidRPr="007E7E57">
        <w:rPr>
          <w:rFonts w:ascii="ＭＳ 明朝" w:hint="eastAsia"/>
          <w:spacing w:val="80"/>
          <w:szCs w:val="21"/>
          <w:lang w:eastAsia="zh-TW"/>
        </w:rPr>
        <w:t>氏名</w:t>
      </w:r>
      <w:r w:rsidRPr="007E7E57">
        <w:rPr>
          <w:rFonts w:ascii="ＭＳ 明朝" w:hint="eastAsia"/>
          <w:szCs w:val="21"/>
          <w:lang w:eastAsia="zh-TW"/>
        </w:rPr>
        <w:t xml:space="preserve">　　　　　　　　　</w:t>
      </w:r>
      <w:r w:rsidR="006E50D8" w:rsidRPr="007E7E57">
        <w:rPr>
          <w:rFonts w:ascii="ＭＳ 明朝" w:hint="eastAsia"/>
          <w:szCs w:val="21"/>
          <w:lang w:eastAsia="zh-TW"/>
        </w:rPr>
        <w:t>㊞</w:t>
      </w:r>
    </w:p>
    <w:p w14:paraId="1BC8B787" w14:textId="77777777" w:rsidR="00586404" w:rsidRPr="007E7E57" w:rsidRDefault="00586404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7E356E16" w14:textId="77777777" w:rsidR="00C14BC2" w:rsidRPr="007E7E57" w:rsidRDefault="00C14BC2" w:rsidP="00F126CE">
      <w:pPr>
        <w:ind w:leftChars="100" w:left="210"/>
        <w:rPr>
          <w:rFonts w:ascii="ＭＳ 明朝" w:hint="eastAsia"/>
          <w:szCs w:val="21"/>
        </w:rPr>
      </w:pPr>
      <w:r w:rsidRPr="007E7E57">
        <w:rPr>
          <w:rFonts w:ascii="ＭＳ 明朝" w:hint="eastAsia"/>
          <w:szCs w:val="21"/>
        </w:rPr>
        <w:t>次のとおり公印を　　　　したいので承認願います。</w:t>
      </w:r>
    </w:p>
    <w:p w14:paraId="62CD3D19" w14:textId="77777777" w:rsidR="00586404" w:rsidRPr="007E7E57" w:rsidRDefault="00586404">
      <w:pPr>
        <w:kinsoku w:val="0"/>
        <w:wordWrap w:val="0"/>
        <w:overflowPunct w:val="0"/>
        <w:rPr>
          <w:rFonts w:asci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89"/>
      </w:tblGrid>
      <w:tr w:rsidR="00586404" w:rsidRPr="007E7E57" w14:paraId="2F62525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76ADD2B4" w14:textId="77777777" w:rsidR="00586404" w:rsidRPr="007E7E57" w:rsidRDefault="00586404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  <w:szCs w:val="21"/>
              </w:rPr>
            </w:pPr>
            <w:r w:rsidRPr="007E7E57">
              <w:rPr>
                <w:rFonts w:ascii="ＭＳ 明朝" w:hint="eastAsia"/>
                <w:szCs w:val="21"/>
              </w:rPr>
              <w:t>申請公印</w:t>
            </w:r>
          </w:p>
        </w:tc>
        <w:tc>
          <w:tcPr>
            <w:tcW w:w="1890" w:type="dxa"/>
            <w:vAlign w:val="center"/>
          </w:tcPr>
          <w:p w14:paraId="05792F71" w14:textId="77777777" w:rsidR="00586404" w:rsidRPr="007E7E57" w:rsidRDefault="00586404">
            <w:pPr>
              <w:jc w:val="distribute"/>
              <w:rPr>
                <w:rFonts w:ascii="ＭＳ 明朝" w:hint="eastAsia"/>
                <w:szCs w:val="21"/>
              </w:rPr>
            </w:pPr>
            <w:r w:rsidRPr="007E7E57">
              <w:rPr>
                <w:rFonts w:ascii="ＭＳ 明朝" w:hint="eastAsia"/>
                <w:szCs w:val="21"/>
              </w:rPr>
              <w:t>刻字</w:t>
            </w:r>
          </w:p>
        </w:tc>
        <w:tc>
          <w:tcPr>
            <w:tcW w:w="6089" w:type="dxa"/>
            <w:vAlign w:val="center"/>
          </w:tcPr>
          <w:p w14:paraId="151DB2D5" w14:textId="77777777" w:rsidR="00586404" w:rsidRPr="007E7E57" w:rsidRDefault="00586404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586404" w:rsidRPr="007E7E57" w14:paraId="358CBE6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14:paraId="69FEDACE" w14:textId="77777777" w:rsidR="00586404" w:rsidRPr="007E7E57" w:rsidRDefault="00586404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11CF7EF" w14:textId="77777777" w:rsidR="00586404" w:rsidRPr="007E7E57" w:rsidRDefault="00586404">
            <w:pPr>
              <w:jc w:val="distribute"/>
              <w:rPr>
                <w:rFonts w:ascii="ＭＳ 明朝" w:hint="eastAsia"/>
                <w:szCs w:val="21"/>
              </w:rPr>
            </w:pPr>
            <w:r w:rsidRPr="007E7E57">
              <w:rPr>
                <w:rFonts w:ascii="ＭＳ 明朝" w:hint="eastAsia"/>
                <w:szCs w:val="21"/>
              </w:rPr>
              <w:t>書体</w:t>
            </w:r>
          </w:p>
        </w:tc>
        <w:tc>
          <w:tcPr>
            <w:tcW w:w="6089" w:type="dxa"/>
            <w:vAlign w:val="center"/>
          </w:tcPr>
          <w:p w14:paraId="7F6089A0" w14:textId="77777777" w:rsidR="00586404" w:rsidRPr="007E7E57" w:rsidRDefault="00586404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586404" w:rsidRPr="007E7E57" w14:paraId="217F45CC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14:paraId="73724CD0" w14:textId="77777777" w:rsidR="00586404" w:rsidRPr="007E7E57" w:rsidRDefault="00586404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02F9B304" w14:textId="77777777" w:rsidR="00586404" w:rsidRPr="007E7E57" w:rsidRDefault="00586404">
            <w:pPr>
              <w:jc w:val="distribute"/>
              <w:rPr>
                <w:rFonts w:ascii="ＭＳ 明朝" w:hint="eastAsia"/>
                <w:szCs w:val="21"/>
              </w:rPr>
            </w:pPr>
            <w:r w:rsidRPr="007E7E57">
              <w:rPr>
                <w:rFonts w:ascii="ＭＳ 明朝" w:hint="eastAsia"/>
                <w:szCs w:val="21"/>
              </w:rPr>
              <w:t>寸法</w:t>
            </w:r>
          </w:p>
        </w:tc>
        <w:tc>
          <w:tcPr>
            <w:tcW w:w="6089" w:type="dxa"/>
            <w:vAlign w:val="center"/>
          </w:tcPr>
          <w:p w14:paraId="40553FD9" w14:textId="77777777" w:rsidR="00586404" w:rsidRPr="007E7E57" w:rsidRDefault="00586404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szCs w:val="21"/>
              </w:rPr>
            </w:pPr>
            <w:r w:rsidRPr="007E7E57">
              <w:rPr>
                <w:rFonts w:ascii="ＭＳ 明朝" w:hint="eastAsia"/>
                <w:szCs w:val="21"/>
              </w:rPr>
              <w:t>方又は径　　　　　　　ミリメートル</w:t>
            </w:r>
          </w:p>
        </w:tc>
      </w:tr>
      <w:tr w:rsidR="00586404" w:rsidRPr="007E7E57" w14:paraId="393793A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25" w:type="dxa"/>
            <w:vMerge/>
            <w:vAlign w:val="center"/>
          </w:tcPr>
          <w:p w14:paraId="2AA5650C" w14:textId="77777777" w:rsidR="00586404" w:rsidRPr="007E7E57" w:rsidRDefault="00586404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6225135" w14:textId="77777777" w:rsidR="00586404" w:rsidRPr="007E7E57" w:rsidRDefault="00586404">
            <w:pPr>
              <w:jc w:val="distribute"/>
              <w:rPr>
                <w:rFonts w:ascii="ＭＳ 明朝"/>
                <w:szCs w:val="21"/>
              </w:rPr>
            </w:pPr>
            <w:r w:rsidRPr="007E7E57">
              <w:rPr>
                <w:rFonts w:ascii="ＭＳ 明朝" w:hint="eastAsia"/>
                <w:szCs w:val="21"/>
              </w:rPr>
              <w:t>用途</w:t>
            </w:r>
          </w:p>
        </w:tc>
        <w:tc>
          <w:tcPr>
            <w:tcW w:w="6089" w:type="dxa"/>
            <w:vAlign w:val="center"/>
          </w:tcPr>
          <w:p w14:paraId="0D921B8C" w14:textId="77777777" w:rsidR="00586404" w:rsidRPr="007E7E57" w:rsidRDefault="00586404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586404" w:rsidRPr="007E7E57" w14:paraId="7AE53AB3" w14:textId="77777777">
        <w:tblPrEx>
          <w:tblCellMar>
            <w:top w:w="0" w:type="dxa"/>
            <w:bottom w:w="0" w:type="dxa"/>
          </w:tblCellMar>
        </w:tblPrEx>
        <w:trPr>
          <w:cantSplit/>
          <w:trHeight w:val="4438"/>
          <w:jc w:val="center"/>
        </w:trPr>
        <w:tc>
          <w:tcPr>
            <w:tcW w:w="2415" w:type="dxa"/>
            <w:gridSpan w:val="2"/>
            <w:vAlign w:val="center"/>
          </w:tcPr>
          <w:p w14:paraId="2428B760" w14:textId="77777777" w:rsidR="00586404" w:rsidRPr="007E7E57" w:rsidRDefault="00586404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7E7E57">
              <w:rPr>
                <w:rFonts w:ascii="ＭＳ 明朝" w:hint="eastAsia"/>
                <w:szCs w:val="21"/>
              </w:rPr>
              <w:t>申請の理由</w:t>
            </w:r>
          </w:p>
        </w:tc>
        <w:tc>
          <w:tcPr>
            <w:tcW w:w="6089" w:type="dxa"/>
            <w:vAlign w:val="center"/>
          </w:tcPr>
          <w:p w14:paraId="490FB6D1" w14:textId="77777777" w:rsidR="00586404" w:rsidRPr="007E7E57" w:rsidRDefault="00586404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586404" w:rsidRPr="007E7E57" w14:paraId="43ECB38B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2415" w:type="dxa"/>
            <w:gridSpan w:val="2"/>
            <w:vAlign w:val="center"/>
          </w:tcPr>
          <w:p w14:paraId="4709EFDF" w14:textId="77777777" w:rsidR="00586404" w:rsidRPr="007E7E57" w:rsidRDefault="00586404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szCs w:val="21"/>
              </w:rPr>
            </w:pPr>
            <w:r w:rsidRPr="007E7E57">
              <w:rPr>
                <w:rFonts w:ascii="ＭＳ 明朝" w:hint="eastAsia"/>
                <w:szCs w:val="21"/>
              </w:rPr>
              <w:t>使用開始の時期</w:t>
            </w:r>
          </w:p>
        </w:tc>
        <w:tc>
          <w:tcPr>
            <w:tcW w:w="6089" w:type="dxa"/>
            <w:vAlign w:val="center"/>
          </w:tcPr>
          <w:p w14:paraId="634407D0" w14:textId="77777777" w:rsidR="00586404" w:rsidRPr="007E7E57" w:rsidRDefault="00586404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szCs w:val="21"/>
              </w:rPr>
            </w:pPr>
            <w:r w:rsidRPr="007E7E57">
              <w:rPr>
                <w:rFonts w:ascii="ＭＳ 明朝" w:hint="eastAsia"/>
                <w:szCs w:val="21"/>
              </w:rPr>
              <w:t>年　　月　　日から使用開始の予定</w:t>
            </w:r>
          </w:p>
        </w:tc>
      </w:tr>
    </w:tbl>
    <w:p w14:paraId="6AB0B46F" w14:textId="77777777" w:rsidR="00586404" w:rsidRPr="007E7E57" w:rsidRDefault="00586404">
      <w:pPr>
        <w:kinsoku w:val="0"/>
        <w:wordWrap w:val="0"/>
        <w:overflowPunct w:val="0"/>
        <w:rPr>
          <w:rFonts w:ascii="ＭＳ 明朝" w:hint="eastAsia"/>
          <w:szCs w:val="21"/>
        </w:rPr>
      </w:pPr>
    </w:p>
    <w:sectPr w:rsidR="00586404" w:rsidRPr="007E7E57" w:rsidSect="00C949B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11D5" w14:textId="77777777" w:rsidR="00534861" w:rsidRDefault="00534861">
      <w:r>
        <w:separator/>
      </w:r>
    </w:p>
  </w:endnote>
  <w:endnote w:type="continuationSeparator" w:id="0">
    <w:p w14:paraId="0E3A1292" w14:textId="77777777" w:rsidR="00534861" w:rsidRDefault="0053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0B54" w14:textId="77777777" w:rsidR="00534861" w:rsidRDefault="00534861">
      <w:r>
        <w:separator/>
      </w:r>
    </w:p>
  </w:footnote>
  <w:footnote w:type="continuationSeparator" w:id="0">
    <w:p w14:paraId="4BEFE3D5" w14:textId="77777777" w:rsidR="00534861" w:rsidRDefault="0053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D8"/>
    <w:rsid w:val="000F4C77"/>
    <w:rsid w:val="00411BBD"/>
    <w:rsid w:val="00534861"/>
    <w:rsid w:val="00586404"/>
    <w:rsid w:val="006E50D8"/>
    <w:rsid w:val="007E7E57"/>
    <w:rsid w:val="00C14BC2"/>
    <w:rsid w:val="00C949BD"/>
    <w:rsid w:val="00DB53EC"/>
    <w:rsid w:val="00F1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641D6"/>
  <w15:chartTrackingRefBased/>
  <w15:docId w15:val="{788818A5-AEAE-465E-A1B5-0CAE373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2025-06-03T08:28:00Z</dcterms:created>
  <dcterms:modified xsi:type="dcterms:W3CDTF">2025-06-03T08:28:00Z</dcterms:modified>
</cp:coreProperties>
</file>