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3CFC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</w:rPr>
      </w:pPr>
      <w:r w:rsidRPr="00BE1B8C">
        <w:rPr>
          <w:rFonts w:ascii="ＭＳ 明朝" w:hint="eastAsia"/>
          <w:szCs w:val="21"/>
        </w:rPr>
        <w:t>様式第4号(第6条関係)</w:t>
      </w:r>
    </w:p>
    <w:p w14:paraId="65098D80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3A864E4D" w14:textId="77777777" w:rsidR="00061BAE" w:rsidRPr="00BE1B8C" w:rsidRDefault="00061BAE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BE1B8C">
        <w:rPr>
          <w:rFonts w:ascii="ＭＳ 明朝" w:hint="eastAsia"/>
          <w:szCs w:val="21"/>
        </w:rPr>
        <w:t>第　　　　　号</w:t>
      </w:r>
    </w:p>
    <w:p w14:paraId="4D76C1E7" w14:textId="77777777" w:rsidR="00061BAE" w:rsidRPr="00BE1B8C" w:rsidRDefault="00061BAE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BE1B8C">
        <w:rPr>
          <w:rFonts w:ascii="ＭＳ 明朝" w:hint="eastAsia"/>
          <w:szCs w:val="21"/>
        </w:rPr>
        <w:t>年　　月　　日</w:t>
      </w:r>
    </w:p>
    <w:p w14:paraId="5FF9A444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071FAD62" w14:textId="77777777" w:rsidR="00061BAE" w:rsidRPr="00BE1B8C" w:rsidRDefault="00061BAE">
      <w:pPr>
        <w:kinsoku w:val="0"/>
        <w:wordWrap w:val="0"/>
        <w:overflowPunct w:val="0"/>
        <w:jc w:val="center"/>
        <w:rPr>
          <w:rFonts w:ascii="ＭＳ 明朝" w:hint="eastAsia"/>
          <w:spacing w:val="240"/>
          <w:szCs w:val="21"/>
        </w:rPr>
      </w:pPr>
      <w:r w:rsidRPr="00BE1B8C">
        <w:rPr>
          <w:rFonts w:ascii="ＭＳ 明朝" w:hint="eastAsia"/>
          <w:spacing w:val="240"/>
          <w:szCs w:val="21"/>
        </w:rPr>
        <w:t>公印廃止届</w:t>
      </w:r>
    </w:p>
    <w:p w14:paraId="654B328F" w14:textId="77777777" w:rsidR="00061BAE" w:rsidRPr="00BE1B8C" w:rsidRDefault="00061BAE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10DF8D5D" w14:textId="77777777" w:rsidR="00061BAE" w:rsidRPr="00BE1B8C" w:rsidRDefault="00061BAE" w:rsidP="00BE1B8C">
      <w:pPr>
        <w:kinsoku w:val="0"/>
        <w:wordWrap w:val="0"/>
        <w:overflowPunct w:val="0"/>
        <w:ind w:leftChars="100" w:left="210"/>
        <w:jc w:val="left"/>
        <w:rPr>
          <w:rFonts w:ascii="ＭＳ 明朝" w:hint="eastAsia"/>
          <w:szCs w:val="21"/>
          <w:lang w:eastAsia="zh-TW"/>
        </w:rPr>
      </w:pPr>
      <w:r w:rsidRPr="00BE1B8C">
        <w:rPr>
          <w:rFonts w:ascii="ＭＳ 明朝" w:hint="eastAsia"/>
          <w:szCs w:val="21"/>
          <w:lang w:eastAsia="zh-TW"/>
        </w:rPr>
        <w:t>監査委員　　　　様</w:t>
      </w:r>
    </w:p>
    <w:p w14:paraId="6B3EF476" w14:textId="77777777" w:rsidR="00061BAE" w:rsidRPr="00BE1B8C" w:rsidRDefault="00061BAE">
      <w:pPr>
        <w:kinsoku w:val="0"/>
        <w:wordWrap w:val="0"/>
        <w:overflowPunct w:val="0"/>
        <w:ind w:right="1587"/>
        <w:jc w:val="right"/>
        <w:rPr>
          <w:rFonts w:ascii="ＭＳ 明朝" w:hint="eastAsia"/>
          <w:spacing w:val="80"/>
          <w:szCs w:val="21"/>
          <w:lang w:eastAsia="zh-TW"/>
        </w:rPr>
      </w:pPr>
      <w:r w:rsidRPr="00BE1B8C">
        <w:rPr>
          <w:rFonts w:ascii="ＭＳ 明朝" w:hint="eastAsia"/>
          <w:szCs w:val="21"/>
          <w:lang w:eastAsia="zh-TW"/>
        </w:rPr>
        <w:t>公印管守者　職名</w:t>
      </w:r>
    </w:p>
    <w:p w14:paraId="69353E3D" w14:textId="77777777" w:rsidR="00061BAE" w:rsidRPr="00BE1B8C" w:rsidRDefault="00061BAE">
      <w:pPr>
        <w:kinsoku w:val="0"/>
        <w:wordWrap w:val="0"/>
        <w:overflowPunct w:val="0"/>
        <w:jc w:val="right"/>
        <w:rPr>
          <w:rFonts w:ascii="ＭＳ 明朝" w:hint="eastAsia"/>
          <w:szCs w:val="21"/>
          <w:lang w:eastAsia="zh-TW"/>
        </w:rPr>
      </w:pPr>
      <w:r w:rsidRPr="00BE1B8C">
        <w:rPr>
          <w:rFonts w:ascii="ＭＳ 明朝" w:hint="eastAsia"/>
          <w:spacing w:val="80"/>
          <w:szCs w:val="21"/>
          <w:lang w:eastAsia="zh-TW"/>
        </w:rPr>
        <w:t>氏名</w:t>
      </w:r>
      <w:r w:rsidRPr="00BE1B8C">
        <w:rPr>
          <w:rFonts w:ascii="ＭＳ 明朝" w:hint="eastAsia"/>
          <w:szCs w:val="21"/>
          <w:lang w:eastAsia="zh-TW"/>
        </w:rPr>
        <w:t xml:space="preserve">　　　　　　　　　</w:t>
      </w:r>
      <w:r w:rsidR="00BE1B8C" w:rsidRPr="00BE1B8C">
        <w:rPr>
          <w:rFonts w:ascii="ＭＳ 明朝" w:hint="eastAsia"/>
          <w:szCs w:val="21"/>
          <w:lang w:eastAsia="zh-TW"/>
        </w:rPr>
        <w:t>㊞</w:t>
      </w:r>
    </w:p>
    <w:p w14:paraId="3AA18F3D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  <w:lang w:eastAsia="zh-TW"/>
        </w:rPr>
      </w:pPr>
    </w:p>
    <w:p w14:paraId="6300F245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  <w:lang w:eastAsia="zh-TW"/>
        </w:rPr>
      </w:pPr>
    </w:p>
    <w:p w14:paraId="365B3C79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  <w:lang w:eastAsia="zh-TW"/>
        </w:rPr>
      </w:pPr>
    </w:p>
    <w:p w14:paraId="652BCE03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  <w:lang w:eastAsia="zh-TW"/>
        </w:rPr>
      </w:pPr>
    </w:p>
    <w:p w14:paraId="5C8B440C" w14:textId="77777777" w:rsidR="00061BAE" w:rsidRPr="00BE1B8C" w:rsidRDefault="00061BAE" w:rsidP="00523A31">
      <w:pPr>
        <w:kinsoku w:val="0"/>
        <w:wordWrap w:val="0"/>
        <w:overflowPunct w:val="0"/>
        <w:ind w:firstLineChars="100" w:firstLine="210"/>
        <w:rPr>
          <w:rFonts w:ascii="ＭＳ 明朝" w:hint="eastAsia"/>
          <w:szCs w:val="21"/>
        </w:rPr>
      </w:pPr>
      <w:r w:rsidRPr="00BE1B8C">
        <w:rPr>
          <w:rFonts w:ascii="ＭＳ 明朝" w:hint="eastAsia"/>
          <w:szCs w:val="21"/>
        </w:rPr>
        <w:t>次のとおり公印を廃止したのでお届けします。</w:t>
      </w:r>
    </w:p>
    <w:p w14:paraId="65BE5CF8" w14:textId="77777777" w:rsidR="00061BAE" w:rsidRPr="00BE1B8C" w:rsidRDefault="00061BAE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6929"/>
      </w:tblGrid>
      <w:tr w:rsidR="00061BAE" w:rsidRPr="00BE1B8C" w14:paraId="6425980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5301836A" w14:textId="77777777" w:rsidR="00061BAE" w:rsidRPr="00BE1B8C" w:rsidRDefault="00061BAE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廃止公印</w:t>
            </w:r>
          </w:p>
        </w:tc>
        <w:tc>
          <w:tcPr>
            <w:tcW w:w="1050" w:type="dxa"/>
            <w:vAlign w:val="center"/>
          </w:tcPr>
          <w:p w14:paraId="7C1B53DE" w14:textId="77777777" w:rsidR="00061BAE" w:rsidRPr="00BE1B8C" w:rsidRDefault="00061BAE">
            <w:pPr>
              <w:jc w:val="distribute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6929" w:type="dxa"/>
            <w:vAlign w:val="center"/>
          </w:tcPr>
          <w:p w14:paraId="3F6D6E19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061BAE" w:rsidRPr="00BE1B8C" w14:paraId="1BA5948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114775A2" w14:textId="77777777" w:rsidR="00061BAE" w:rsidRPr="00BE1B8C" w:rsidRDefault="00061BAE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D7876D4" w14:textId="77777777" w:rsidR="00061BAE" w:rsidRPr="00BE1B8C" w:rsidRDefault="00061BAE">
            <w:pPr>
              <w:jc w:val="distribute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刻字</w:t>
            </w:r>
          </w:p>
        </w:tc>
        <w:tc>
          <w:tcPr>
            <w:tcW w:w="6929" w:type="dxa"/>
            <w:vAlign w:val="center"/>
          </w:tcPr>
          <w:p w14:paraId="11739EF3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061BAE" w:rsidRPr="00BE1B8C" w14:paraId="07D3F8E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14:paraId="3A4037D1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CAA23EB" w14:textId="77777777" w:rsidR="00061BAE" w:rsidRPr="00BE1B8C" w:rsidRDefault="00061BAE">
            <w:pPr>
              <w:jc w:val="distribute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書体</w:t>
            </w:r>
          </w:p>
        </w:tc>
        <w:tc>
          <w:tcPr>
            <w:tcW w:w="6929" w:type="dxa"/>
            <w:vAlign w:val="center"/>
          </w:tcPr>
          <w:p w14:paraId="3630C3CA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061BAE" w:rsidRPr="00BE1B8C" w14:paraId="76AF8B8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14:paraId="6A0135B9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B76D8B1" w14:textId="77777777" w:rsidR="00061BAE" w:rsidRPr="00BE1B8C" w:rsidRDefault="00061BAE">
            <w:pPr>
              <w:jc w:val="distribute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寸法</w:t>
            </w:r>
          </w:p>
        </w:tc>
        <w:tc>
          <w:tcPr>
            <w:tcW w:w="6929" w:type="dxa"/>
            <w:vAlign w:val="center"/>
          </w:tcPr>
          <w:p w14:paraId="2963DA04" w14:textId="77777777" w:rsidR="00061BAE" w:rsidRPr="00BE1B8C" w:rsidRDefault="00061BA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方又は径　　　　　　　ミリメートル</w:t>
            </w:r>
          </w:p>
        </w:tc>
      </w:tr>
      <w:tr w:rsidR="00061BAE" w:rsidRPr="00BE1B8C" w14:paraId="7C86DAC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14:paraId="47882C68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E1C6986" w14:textId="77777777" w:rsidR="00061BAE" w:rsidRPr="00BE1B8C" w:rsidRDefault="00061BAE">
            <w:pPr>
              <w:jc w:val="distribute"/>
              <w:rPr>
                <w:rFonts w:ascii="ＭＳ 明朝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用途</w:t>
            </w:r>
          </w:p>
        </w:tc>
        <w:tc>
          <w:tcPr>
            <w:tcW w:w="6929" w:type="dxa"/>
            <w:vAlign w:val="center"/>
          </w:tcPr>
          <w:p w14:paraId="3309080E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061BAE" w:rsidRPr="00BE1B8C" w14:paraId="269709D3" w14:textId="77777777">
        <w:tblPrEx>
          <w:tblCellMar>
            <w:top w:w="0" w:type="dxa"/>
            <w:bottom w:w="0" w:type="dxa"/>
          </w:tblCellMar>
        </w:tblPrEx>
        <w:trPr>
          <w:cantSplit/>
          <w:trHeight w:val="4369"/>
          <w:jc w:val="center"/>
        </w:trPr>
        <w:tc>
          <w:tcPr>
            <w:tcW w:w="1575" w:type="dxa"/>
            <w:gridSpan w:val="2"/>
            <w:vAlign w:val="center"/>
          </w:tcPr>
          <w:p w14:paraId="5C83C807" w14:textId="77777777" w:rsidR="00061BAE" w:rsidRPr="00BE1B8C" w:rsidRDefault="00061BA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廃止の理由</w:t>
            </w:r>
          </w:p>
        </w:tc>
        <w:tc>
          <w:tcPr>
            <w:tcW w:w="6929" w:type="dxa"/>
            <w:vAlign w:val="center"/>
          </w:tcPr>
          <w:p w14:paraId="469D962D" w14:textId="77777777" w:rsidR="00061BAE" w:rsidRPr="00BE1B8C" w:rsidRDefault="00061BAE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061BAE" w:rsidRPr="00BE1B8C" w14:paraId="09D67916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1575" w:type="dxa"/>
            <w:gridSpan w:val="2"/>
            <w:vAlign w:val="center"/>
          </w:tcPr>
          <w:p w14:paraId="0B60B674" w14:textId="77777777" w:rsidR="00061BAE" w:rsidRPr="00BE1B8C" w:rsidRDefault="00061BA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廃止の時期</w:t>
            </w:r>
          </w:p>
        </w:tc>
        <w:tc>
          <w:tcPr>
            <w:tcW w:w="6929" w:type="dxa"/>
            <w:vAlign w:val="center"/>
          </w:tcPr>
          <w:p w14:paraId="1844289B" w14:textId="77777777" w:rsidR="00061BAE" w:rsidRPr="00BE1B8C" w:rsidRDefault="00061BA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szCs w:val="21"/>
              </w:rPr>
            </w:pPr>
            <w:r w:rsidRPr="00BE1B8C">
              <w:rPr>
                <w:rFonts w:ascii="ＭＳ 明朝" w:hint="eastAsia"/>
                <w:szCs w:val="21"/>
              </w:rPr>
              <w:t>年　　月　　日</w:t>
            </w:r>
          </w:p>
        </w:tc>
      </w:tr>
    </w:tbl>
    <w:p w14:paraId="03EFEC01" w14:textId="77777777" w:rsidR="00061BAE" w:rsidRPr="00BE1B8C" w:rsidRDefault="00061BAE">
      <w:pPr>
        <w:kinsoku w:val="0"/>
        <w:wordWrap w:val="0"/>
        <w:overflowPunct w:val="0"/>
        <w:rPr>
          <w:rFonts w:ascii="ＭＳ 明朝" w:hint="eastAsia"/>
          <w:szCs w:val="21"/>
        </w:rPr>
      </w:pPr>
    </w:p>
    <w:sectPr w:rsidR="00061BAE" w:rsidRPr="00BE1B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5557" w14:textId="77777777" w:rsidR="00051C8D" w:rsidRDefault="00051C8D">
      <w:r>
        <w:separator/>
      </w:r>
    </w:p>
  </w:endnote>
  <w:endnote w:type="continuationSeparator" w:id="0">
    <w:p w14:paraId="2D31510E" w14:textId="77777777" w:rsidR="00051C8D" w:rsidRDefault="000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9565" w14:textId="77777777" w:rsidR="00051C8D" w:rsidRDefault="00051C8D">
      <w:r>
        <w:separator/>
      </w:r>
    </w:p>
  </w:footnote>
  <w:footnote w:type="continuationSeparator" w:id="0">
    <w:p w14:paraId="368EB1F0" w14:textId="77777777" w:rsidR="00051C8D" w:rsidRDefault="00051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8C"/>
    <w:rsid w:val="00051C8D"/>
    <w:rsid w:val="00061BAE"/>
    <w:rsid w:val="00523A31"/>
    <w:rsid w:val="00762882"/>
    <w:rsid w:val="00B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A234D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2025-06-03T08:29:00Z</dcterms:created>
  <dcterms:modified xsi:type="dcterms:W3CDTF">2025-06-03T08:29:00Z</dcterms:modified>
</cp:coreProperties>
</file>