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ED14" w14:textId="01D4860E" w:rsidR="004939D2" w:rsidRPr="00E55E1B" w:rsidRDefault="00F60559">
      <w:pPr>
        <w:rPr>
          <w:rFonts w:ascii="ＭＳ 明朝" w:hint="eastAsia"/>
          <w:lang w:eastAsia="zh-CN"/>
        </w:rPr>
      </w:pPr>
      <w:r w:rsidRPr="00E55E1B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08924C5" wp14:editId="63424EC3">
                <wp:simplePos x="0" y="0"/>
                <wp:positionH relativeFrom="column">
                  <wp:posOffset>1377315</wp:posOffset>
                </wp:positionH>
                <wp:positionV relativeFrom="paragraph">
                  <wp:posOffset>227965</wp:posOffset>
                </wp:positionV>
                <wp:extent cx="1478280" cy="3575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5832E" w14:textId="77777777" w:rsidR="00E55E1B" w:rsidRPr="00E55E1B" w:rsidRDefault="00E55E1B" w:rsidP="00E55E1B">
                            <w:pPr>
                              <w:spacing w:line="240" w:lineRule="exact"/>
                              <w:rPr>
                                <w:rFonts w:ascii="ＭＳ 明朝" w:hint="eastAsia"/>
                                <w:spacing w:val="20"/>
                                <w:szCs w:val="21"/>
                              </w:rPr>
                            </w:pPr>
                            <w:r w:rsidRPr="00E55E1B">
                              <w:rPr>
                                <w:rFonts w:ascii="ＭＳ 明朝" w:hint="eastAsia"/>
                                <w:spacing w:val="20"/>
                                <w:szCs w:val="21"/>
                                <w:lang w:eastAsia="zh-TW"/>
                              </w:rPr>
                              <w:t>公印事前押印文書</w:t>
                            </w:r>
                          </w:p>
                          <w:p w14:paraId="4AE6510E" w14:textId="77777777" w:rsidR="00E55E1B" w:rsidRPr="00E55E1B" w:rsidRDefault="00E55E1B" w:rsidP="00E55E1B">
                            <w:pPr>
                              <w:spacing w:line="240" w:lineRule="exact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E55E1B">
                              <w:rPr>
                                <w:rFonts w:ascii="ＭＳ 明朝" w:hint="eastAsia"/>
                                <w:spacing w:val="40"/>
                                <w:szCs w:val="21"/>
                                <w:lang w:eastAsia="zh-TW"/>
                              </w:rPr>
                              <w:t>公印印影印刷物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924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45pt;margin-top:17.95pt;width:116.4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" filled="f" stroked="f">
                <v:textbox inset="5.85pt,.7pt,5.85pt,.7pt">
                  <w:txbxContent>
                    <w:p w14:paraId="47E5832E" w14:textId="77777777" w:rsidR="00E55E1B" w:rsidRPr="00E55E1B" w:rsidRDefault="00E55E1B" w:rsidP="00E55E1B">
                      <w:pPr>
                        <w:spacing w:line="240" w:lineRule="exact"/>
                        <w:rPr>
                          <w:rFonts w:ascii="ＭＳ 明朝" w:hint="eastAsia"/>
                          <w:spacing w:val="20"/>
                          <w:szCs w:val="21"/>
                        </w:rPr>
                      </w:pPr>
                      <w:r w:rsidRPr="00E55E1B">
                        <w:rPr>
                          <w:rFonts w:ascii="ＭＳ 明朝" w:hint="eastAsia"/>
                          <w:spacing w:val="20"/>
                          <w:szCs w:val="21"/>
                          <w:lang w:eastAsia="zh-TW"/>
                        </w:rPr>
                        <w:t>公印事前押印文書</w:t>
                      </w:r>
                    </w:p>
                    <w:p w14:paraId="4AE6510E" w14:textId="77777777" w:rsidR="00E55E1B" w:rsidRPr="00E55E1B" w:rsidRDefault="00E55E1B" w:rsidP="00E55E1B">
                      <w:pPr>
                        <w:spacing w:line="240" w:lineRule="exact"/>
                        <w:rPr>
                          <w:rFonts w:ascii="ＭＳ 明朝"/>
                          <w:szCs w:val="21"/>
                        </w:rPr>
                      </w:pPr>
                      <w:r w:rsidRPr="00E55E1B">
                        <w:rPr>
                          <w:rFonts w:ascii="ＭＳ 明朝" w:hint="eastAsia"/>
                          <w:spacing w:val="40"/>
                          <w:szCs w:val="21"/>
                          <w:lang w:eastAsia="zh-TW"/>
                        </w:rPr>
                        <w:t>公印印影印刷物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39D2" w:rsidRPr="00E55E1B">
        <w:rPr>
          <w:rFonts w:ascii="ＭＳ 明朝" w:hint="eastAsia"/>
          <w:lang w:eastAsia="zh-CN"/>
        </w:rPr>
        <w:t>様式第5号(第9条、第10条関係)</w:t>
      </w:r>
    </w:p>
    <w:p w14:paraId="7C41E836" w14:textId="77777777" w:rsidR="00E55E1B" w:rsidRPr="00E55E1B" w:rsidRDefault="00E55E1B" w:rsidP="00E55E1B">
      <w:pPr>
        <w:spacing w:line="400" w:lineRule="exact"/>
        <w:jc w:val="center"/>
        <w:rPr>
          <w:rFonts w:ascii="ＭＳ 明朝" w:hint="eastAsia"/>
        </w:rPr>
      </w:pPr>
      <w:r w:rsidRPr="00E55E1B">
        <w:rPr>
          <w:rFonts w:ascii="ＭＳ 明朝" w:hint="eastAsia"/>
          <w:lang w:eastAsia="zh-CN"/>
        </w:rPr>
        <w:t xml:space="preserve">　　　　</w:t>
      </w:r>
      <w:r w:rsidRPr="00E55E1B">
        <w:rPr>
          <w:rFonts w:ascii="ＭＳ 明朝" w:hint="eastAsia"/>
        </w:rPr>
        <w:t>受払簿</w:t>
      </w:r>
    </w:p>
    <w:p w14:paraId="0776588E" w14:textId="77777777" w:rsidR="004939D2" w:rsidRPr="00E55E1B" w:rsidRDefault="004939D2" w:rsidP="00E55E1B">
      <w:pPr>
        <w:kinsoku w:val="0"/>
        <w:wordWrap w:val="0"/>
        <w:overflowPunct w:val="0"/>
        <w:ind w:leftChars="200" w:left="420" w:rightChars="47" w:right="99"/>
        <w:rPr>
          <w:rFonts w:ascii="ＭＳ 明朝" w:hint="eastAsia"/>
        </w:rPr>
      </w:pPr>
      <w:r w:rsidRPr="00E55E1B">
        <w:rPr>
          <w:rFonts w:ascii="ＭＳ 明朝" w:hint="eastAsia"/>
        </w:rPr>
        <w:t>件名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3511"/>
        <w:gridCol w:w="449"/>
        <w:gridCol w:w="450"/>
        <w:gridCol w:w="450"/>
        <w:gridCol w:w="1215"/>
        <w:gridCol w:w="1215"/>
      </w:tblGrid>
      <w:tr w:rsidR="004939D2" w:rsidRPr="00E55E1B" w14:paraId="078AE8D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622FF9A7" w14:textId="77777777" w:rsidR="004939D2" w:rsidRPr="00E55E1B" w:rsidRDefault="004939D2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E55E1B">
              <w:rPr>
                <w:rFonts w:ascii="ＭＳ 明朝" w:hint="eastAsia"/>
              </w:rPr>
              <w:t>年月日</w:t>
            </w:r>
          </w:p>
        </w:tc>
        <w:tc>
          <w:tcPr>
            <w:tcW w:w="3511" w:type="dxa"/>
            <w:vAlign w:val="center"/>
          </w:tcPr>
          <w:p w14:paraId="6589731A" w14:textId="77777777" w:rsidR="004939D2" w:rsidRPr="00E55E1B" w:rsidRDefault="004939D2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E55E1B">
              <w:rPr>
                <w:rFonts w:ascii="ＭＳ 明朝" w:hint="eastAsia"/>
              </w:rPr>
              <w:t>摘要</w:t>
            </w:r>
          </w:p>
        </w:tc>
        <w:tc>
          <w:tcPr>
            <w:tcW w:w="449" w:type="dxa"/>
            <w:vAlign w:val="center"/>
          </w:tcPr>
          <w:p w14:paraId="65119AD0" w14:textId="77777777" w:rsidR="004939D2" w:rsidRPr="00E55E1B" w:rsidRDefault="004939D2">
            <w:pPr>
              <w:jc w:val="center"/>
              <w:rPr>
                <w:rFonts w:ascii="ＭＳ 明朝" w:hint="eastAsia"/>
              </w:rPr>
            </w:pPr>
            <w:r w:rsidRPr="00E55E1B">
              <w:rPr>
                <w:rFonts w:ascii="ＭＳ 明朝" w:hint="eastAsia"/>
              </w:rPr>
              <w:t>受</w:t>
            </w:r>
          </w:p>
        </w:tc>
        <w:tc>
          <w:tcPr>
            <w:tcW w:w="450" w:type="dxa"/>
            <w:vAlign w:val="center"/>
          </w:tcPr>
          <w:p w14:paraId="6F6D0CC1" w14:textId="77777777" w:rsidR="004939D2" w:rsidRPr="00E55E1B" w:rsidRDefault="004939D2">
            <w:pPr>
              <w:jc w:val="center"/>
              <w:rPr>
                <w:rFonts w:ascii="ＭＳ 明朝" w:hint="eastAsia"/>
              </w:rPr>
            </w:pPr>
            <w:r w:rsidRPr="00E55E1B">
              <w:rPr>
                <w:rFonts w:ascii="ＭＳ 明朝" w:hint="eastAsia"/>
              </w:rPr>
              <w:t>払</w:t>
            </w:r>
          </w:p>
        </w:tc>
        <w:tc>
          <w:tcPr>
            <w:tcW w:w="450" w:type="dxa"/>
            <w:vAlign w:val="center"/>
          </w:tcPr>
          <w:p w14:paraId="458F373B" w14:textId="77777777" w:rsidR="004939D2" w:rsidRPr="00E55E1B" w:rsidRDefault="004939D2">
            <w:pPr>
              <w:jc w:val="center"/>
              <w:rPr>
                <w:rFonts w:ascii="ＭＳ 明朝" w:hint="eastAsia"/>
              </w:rPr>
            </w:pPr>
            <w:r w:rsidRPr="00E55E1B">
              <w:rPr>
                <w:rFonts w:ascii="ＭＳ 明朝" w:hint="eastAsia"/>
              </w:rPr>
              <w:t>残</w:t>
            </w:r>
          </w:p>
        </w:tc>
        <w:tc>
          <w:tcPr>
            <w:tcW w:w="1215" w:type="dxa"/>
            <w:vAlign w:val="center"/>
          </w:tcPr>
          <w:p w14:paraId="2246BAA9" w14:textId="77777777" w:rsidR="004939D2" w:rsidRPr="00E55E1B" w:rsidRDefault="004939D2">
            <w:pPr>
              <w:jc w:val="distribute"/>
              <w:rPr>
                <w:rFonts w:ascii="ＭＳ 明朝" w:hint="eastAsia"/>
              </w:rPr>
            </w:pPr>
            <w:r w:rsidRPr="00E55E1B">
              <w:rPr>
                <w:rFonts w:ascii="ＭＳ 明朝" w:hint="eastAsia"/>
              </w:rPr>
              <w:t>主管課長</w:t>
            </w:r>
          </w:p>
        </w:tc>
        <w:tc>
          <w:tcPr>
            <w:tcW w:w="1215" w:type="dxa"/>
            <w:vAlign w:val="center"/>
          </w:tcPr>
          <w:p w14:paraId="0E73B246" w14:textId="77777777" w:rsidR="004939D2" w:rsidRPr="00E55E1B" w:rsidRDefault="004939D2">
            <w:pPr>
              <w:jc w:val="distribute"/>
              <w:rPr>
                <w:rFonts w:ascii="ＭＳ 明朝"/>
              </w:rPr>
            </w:pPr>
            <w:r w:rsidRPr="00E55E1B">
              <w:rPr>
                <w:rFonts w:ascii="ＭＳ 明朝" w:hint="eastAsia"/>
              </w:rPr>
              <w:t>取扱者印</w:t>
            </w:r>
          </w:p>
        </w:tc>
      </w:tr>
      <w:tr w:rsidR="004939D2" w:rsidRPr="00E55E1B" w14:paraId="039F69A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77136FE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3FB8A4B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299307E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08A3B89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0BEE0447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4526D5D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7DE6358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3DDE88D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15A448B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5A8563C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4A527D79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59A4682B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133D11F7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28E6EA2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3DB0ACB6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4945AB0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1D34D8A8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0F68671F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3348CBAE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0ABAADA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36A39DAE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3DE4EBC9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1236541E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7D57EB5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10C04614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3B4D28C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1A217CD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11BFCA5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05C2D503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1E72804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29B0C3E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56038ED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30EBC5C4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600EB85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2FC3783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78E6B05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4506D5F6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324B2399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07A16746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4D33C957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618CBB74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6F00450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786603D9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7CAE8D0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4F65F0E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14D6DAC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1192F0F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71BCFEC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56BFE79F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1B259083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0B25AB97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3F346399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57DDB0B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6ED0FE9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62C319A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3F91C92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7A86041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02578F0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741764BF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4080E5BB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2BFA0888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32261BD4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7B06665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73B1C4A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56DF1FE8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48D7E458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1D5FCE6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7F7CFA8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78A351E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2C8ABEF3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61CC3FA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0D8B42E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05D2FBB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0A1041E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2CBBFB67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42A86DC4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5287DFC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419FCA0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2A15488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462DEB1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32932B3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52ED511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754BD79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799A6A3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33EA6A6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430176FE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2A3ECC3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7141A947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6AA0D4A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370A075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16C79EA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031EE3B6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53126B9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04B5B19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49698C8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0EDEC96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7F08018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712E7D50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1F8A62F8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1B03962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73A3B8F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6AFAFBE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399E744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2467CEF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13E0CAC3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31CF4E9E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7907CA94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3AF37F09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2A5D4C12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583C132C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13B86783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4939D2" w:rsidRPr="00E55E1B" w14:paraId="227888E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214" w:type="dxa"/>
            <w:vAlign w:val="center"/>
          </w:tcPr>
          <w:p w14:paraId="3D7C241D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511" w:type="dxa"/>
            <w:vAlign w:val="center"/>
          </w:tcPr>
          <w:p w14:paraId="5E823776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49" w:type="dxa"/>
            <w:vAlign w:val="center"/>
          </w:tcPr>
          <w:p w14:paraId="44969C48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60F65E01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50" w:type="dxa"/>
            <w:vAlign w:val="center"/>
          </w:tcPr>
          <w:p w14:paraId="6681431F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07F8F8A5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215" w:type="dxa"/>
            <w:vAlign w:val="center"/>
          </w:tcPr>
          <w:p w14:paraId="7567997F" w14:textId="77777777" w:rsidR="004939D2" w:rsidRPr="00E55E1B" w:rsidRDefault="004939D2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052827BD" w14:textId="77777777" w:rsidR="004939D2" w:rsidRPr="00E55E1B" w:rsidRDefault="004939D2" w:rsidP="00E55E1B">
      <w:pPr>
        <w:kinsoku w:val="0"/>
        <w:wordWrap w:val="0"/>
        <w:overflowPunct w:val="0"/>
        <w:ind w:right="99"/>
        <w:rPr>
          <w:rFonts w:ascii="ＭＳ 明朝" w:hint="eastAsia"/>
        </w:rPr>
      </w:pPr>
    </w:p>
    <w:sectPr w:rsidR="004939D2" w:rsidRPr="00E55E1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954F" w14:textId="77777777" w:rsidR="00DF4783" w:rsidRDefault="00DF4783">
      <w:r>
        <w:separator/>
      </w:r>
    </w:p>
  </w:endnote>
  <w:endnote w:type="continuationSeparator" w:id="0">
    <w:p w14:paraId="7080262B" w14:textId="77777777" w:rsidR="00DF4783" w:rsidRDefault="00DF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989F" w14:textId="77777777" w:rsidR="00DF4783" w:rsidRDefault="00DF4783">
      <w:r>
        <w:separator/>
      </w:r>
    </w:p>
  </w:footnote>
  <w:footnote w:type="continuationSeparator" w:id="0">
    <w:p w14:paraId="2A8F20E9" w14:textId="77777777" w:rsidR="00DF4783" w:rsidRDefault="00DF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1B"/>
    <w:rsid w:val="004939D2"/>
    <w:rsid w:val="00DF4783"/>
    <w:rsid w:val="00E55E1B"/>
    <w:rsid w:val="00F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97337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2025-06-03T08:30:00Z</dcterms:created>
  <dcterms:modified xsi:type="dcterms:W3CDTF">2025-06-03T08:30:00Z</dcterms:modified>
</cp:coreProperties>
</file>