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BF7F" w14:textId="77777777" w:rsidR="001222D7" w:rsidRPr="00C621BB" w:rsidRDefault="001222D7">
      <w:pPr>
        <w:kinsoku w:val="0"/>
        <w:wordWrap w:val="0"/>
        <w:overflowPunct w:val="0"/>
        <w:rPr>
          <w:rFonts w:ascii="ＭＳ 明朝" w:hint="eastAsia"/>
          <w:szCs w:val="21"/>
        </w:rPr>
      </w:pPr>
      <w:r w:rsidRPr="00C621BB">
        <w:rPr>
          <w:rFonts w:ascii="ＭＳ 明朝" w:hint="eastAsia"/>
          <w:szCs w:val="21"/>
        </w:rPr>
        <w:t>様式第6号(第10条関係)</w:t>
      </w:r>
    </w:p>
    <w:p w14:paraId="35F021AF" w14:textId="77777777" w:rsidR="001222D7" w:rsidRPr="00C621BB" w:rsidRDefault="001222D7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58491967" w14:textId="77777777" w:rsidR="001222D7" w:rsidRPr="00C621BB" w:rsidRDefault="001222D7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C621BB">
        <w:rPr>
          <w:rFonts w:ascii="ＭＳ 明朝" w:hint="eastAsia"/>
          <w:szCs w:val="21"/>
        </w:rPr>
        <w:t>第　　　　　号</w:t>
      </w:r>
    </w:p>
    <w:p w14:paraId="076074AA" w14:textId="77777777" w:rsidR="001222D7" w:rsidRPr="00C621BB" w:rsidRDefault="001222D7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C621BB">
        <w:rPr>
          <w:rFonts w:ascii="ＭＳ 明朝" w:hint="eastAsia"/>
          <w:szCs w:val="21"/>
        </w:rPr>
        <w:t>年　　月　　日</w:t>
      </w:r>
    </w:p>
    <w:p w14:paraId="1A6854FC" w14:textId="77777777" w:rsidR="001222D7" w:rsidRPr="00C621BB" w:rsidRDefault="001222D7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2F90F601" w14:textId="77777777" w:rsidR="001222D7" w:rsidRPr="00C621BB" w:rsidRDefault="001222D7">
      <w:pPr>
        <w:kinsoku w:val="0"/>
        <w:wordWrap w:val="0"/>
        <w:overflowPunct w:val="0"/>
        <w:jc w:val="center"/>
        <w:rPr>
          <w:rFonts w:ascii="ＭＳ 明朝" w:hint="eastAsia"/>
          <w:spacing w:val="160"/>
          <w:szCs w:val="21"/>
        </w:rPr>
      </w:pPr>
      <w:r w:rsidRPr="00C621BB">
        <w:rPr>
          <w:rFonts w:ascii="ＭＳ 明朝" w:hint="eastAsia"/>
          <w:spacing w:val="160"/>
          <w:szCs w:val="21"/>
        </w:rPr>
        <w:t>公印印影印刷承認申請書</w:t>
      </w:r>
    </w:p>
    <w:p w14:paraId="673A4F84" w14:textId="77777777" w:rsidR="001222D7" w:rsidRPr="00C621BB" w:rsidRDefault="001222D7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14:paraId="43095BE9" w14:textId="77777777" w:rsidR="001222D7" w:rsidRPr="00C621BB" w:rsidRDefault="001222D7" w:rsidP="00C621BB">
      <w:pPr>
        <w:kinsoku w:val="0"/>
        <w:wordWrap w:val="0"/>
        <w:overflowPunct w:val="0"/>
        <w:ind w:leftChars="100" w:left="210" w:rightChars="47" w:right="99"/>
        <w:rPr>
          <w:rFonts w:ascii="ＭＳ 明朝" w:hint="eastAsia"/>
          <w:szCs w:val="21"/>
        </w:rPr>
      </w:pPr>
      <w:r w:rsidRPr="00C621BB">
        <w:rPr>
          <w:rFonts w:ascii="ＭＳ 明朝" w:hint="eastAsia"/>
          <w:szCs w:val="21"/>
        </w:rPr>
        <w:t>公印管守者　　　　殿</w:t>
      </w:r>
    </w:p>
    <w:p w14:paraId="5917D521" w14:textId="77777777" w:rsidR="001222D7" w:rsidRPr="00C621BB" w:rsidRDefault="001222D7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14:paraId="02584AE1" w14:textId="77777777" w:rsidR="001222D7" w:rsidRPr="00C621BB" w:rsidRDefault="001222D7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14:paraId="103D3ED5" w14:textId="77777777" w:rsidR="001222D7" w:rsidRPr="00C621BB" w:rsidRDefault="001222D7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14:paraId="18A0217D" w14:textId="77777777" w:rsidR="001222D7" w:rsidRPr="00C621BB" w:rsidRDefault="001222D7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14:paraId="5231740D" w14:textId="77777777" w:rsidR="001222D7" w:rsidRPr="00C621BB" w:rsidRDefault="001222D7">
      <w:pPr>
        <w:kinsoku w:val="0"/>
        <w:wordWrap w:val="0"/>
        <w:overflowPunct w:val="0"/>
        <w:jc w:val="left"/>
        <w:rPr>
          <w:rFonts w:ascii="ＭＳ 明朝" w:hint="eastAsia"/>
          <w:szCs w:val="21"/>
        </w:rPr>
      </w:pPr>
    </w:p>
    <w:p w14:paraId="4E3E070A" w14:textId="77777777" w:rsidR="001222D7" w:rsidRPr="00C621BB" w:rsidRDefault="001222D7" w:rsidP="00044647">
      <w:pPr>
        <w:kinsoku w:val="0"/>
        <w:wordWrap w:val="0"/>
        <w:overflowPunct w:val="0"/>
        <w:ind w:right="2268"/>
        <w:jc w:val="right"/>
        <w:rPr>
          <w:rFonts w:ascii="ＭＳ 明朝" w:hint="eastAsia"/>
          <w:spacing w:val="60"/>
          <w:szCs w:val="21"/>
        </w:rPr>
      </w:pPr>
      <w:r w:rsidRPr="00C621BB">
        <w:rPr>
          <w:rFonts w:ascii="ＭＳ 明朝" w:hint="eastAsia"/>
          <w:spacing w:val="60"/>
          <w:szCs w:val="21"/>
        </w:rPr>
        <w:t>職</w:t>
      </w:r>
      <w:r w:rsidRPr="00044647">
        <w:rPr>
          <w:rFonts w:ascii="ＭＳ 明朝" w:hint="eastAsia"/>
          <w:szCs w:val="21"/>
        </w:rPr>
        <w:t>名</w:t>
      </w:r>
    </w:p>
    <w:p w14:paraId="3CA0EF30" w14:textId="77777777" w:rsidR="001222D7" w:rsidRPr="00C621BB" w:rsidRDefault="001222D7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C621BB">
        <w:rPr>
          <w:rFonts w:ascii="ＭＳ 明朝" w:hint="eastAsia"/>
          <w:spacing w:val="80"/>
          <w:szCs w:val="21"/>
        </w:rPr>
        <w:t>氏名</w:t>
      </w:r>
      <w:r w:rsidRPr="00C621BB">
        <w:rPr>
          <w:rFonts w:ascii="ＭＳ 明朝" w:hint="eastAsia"/>
          <w:szCs w:val="21"/>
        </w:rPr>
        <w:t xml:space="preserve">　　　　　　　　　</w:t>
      </w:r>
      <w:r w:rsidR="00C621BB" w:rsidRPr="00C621BB">
        <w:rPr>
          <w:rFonts w:ascii="ＭＳ 明朝" w:hint="eastAsia"/>
          <w:szCs w:val="21"/>
        </w:rPr>
        <w:t>㊞</w:t>
      </w:r>
    </w:p>
    <w:p w14:paraId="0504D524" w14:textId="77777777" w:rsidR="001222D7" w:rsidRPr="00C621BB" w:rsidRDefault="001222D7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25716B3F" w14:textId="77777777" w:rsidR="001222D7" w:rsidRPr="00C621BB" w:rsidRDefault="001222D7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0B2C06F6" w14:textId="77777777" w:rsidR="001222D7" w:rsidRPr="00C621BB" w:rsidRDefault="001222D7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3313D240" w14:textId="77777777" w:rsidR="001222D7" w:rsidRPr="00C621BB" w:rsidRDefault="001222D7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1A75B4A6" w14:textId="77777777" w:rsidR="001222D7" w:rsidRPr="00C621BB" w:rsidRDefault="001222D7" w:rsidP="009F790A">
      <w:pPr>
        <w:kinsoku w:val="0"/>
        <w:wordWrap w:val="0"/>
        <w:overflowPunct w:val="0"/>
        <w:ind w:right="96" w:firstLineChars="100" w:firstLine="210"/>
        <w:rPr>
          <w:rFonts w:ascii="ＭＳ 明朝" w:hint="eastAsia"/>
          <w:szCs w:val="21"/>
        </w:rPr>
      </w:pPr>
      <w:r w:rsidRPr="00C621BB">
        <w:rPr>
          <w:rFonts w:ascii="ＭＳ 明朝" w:hint="eastAsia"/>
          <w:szCs w:val="21"/>
        </w:rPr>
        <w:t>次のとおり公印の印影を印刷したいので、承認願います。</w:t>
      </w:r>
    </w:p>
    <w:p w14:paraId="309FFE27" w14:textId="77777777" w:rsidR="001222D7" w:rsidRPr="00C621BB" w:rsidRDefault="001222D7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29"/>
      </w:tblGrid>
      <w:tr w:rsidR="001222D7" w:rsidRPr="00C621BB" w14:paraId="750FF3BD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  <w:jc w:val="center"/>
        </w:trPr>
        <w:tc>
          <w:tcPr>
            <w:tcW w:w="1575" w:type="dxa"/>
            <w:vAlign w:val="center"/>
          </w:tcPr>
          <w:p w14:paraId="04E5DA57" w14:textId="77777777" w:rsidR="001222D7" w:rsidRPr="00C621BB" w:rsidRDefault="001222D7">
            <w:pPr>
              <w:jc w:val="distribute"/>
              <w:rPr>
                <w:rFonts w:ascii="ＭＳ 明朝" w:hint="eastAsia"/>
                <w:szCs w:val="21"/>
              </w:rPr>
            </w:pPr>
            <w:r w:rsidRPr="00C621BB">
              <w:rPr>
                <w:rFonts w:ascii="ＭＳ 明朝" w:hint="eastAsia"/>
                <w:szCs w:val="21"/>
              </w:rPr>
              <w:t>使用公印名</w:t>
            </w:r>
          </w:p>
        </w:tc>
        <w:tc>
          <w:tcPr>
            <w:tcW w:w="6929" w:type="dxa"/>
            <w:vAlign w:val="center"/>
          </w:tcPr>
          <w:p w14:paraId="00F5E99E" w14:textId="77777777" w:rsidR="001222D7" w:rsidRPr="00C621BB" w:rsidRDefault="001222D7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1222D7" w:rsidRPr="00C621BB" w14:paraId="5F4B33FD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  <w:jc w:val="center"/>
        </w:trPr>
        <w:tc>
          <w:tcPr>
            <w:tcW w:w="1575" w:type="dxa"/>
            <w:vAlign w:val="center"/>
          </w:tcPr>
          <w:p w14:paraId="00069359" w14:textId="77777777" w:rsidR="001222D7" w:rsidRPr="00C621BB" w:rsidRDefault="001222D7">
            <w:pPr>
              <w:jc w:val="distribute"/>
              <w:rPr>
                <w:rFonts w:ascii="ＭＳ 明朝" w:hint="eastAsia"/>
                <w:szCs w:val="21"/>
              </w:rPr>
            </w:pPr>
            <w:r w:rsidRPr="00C621BB">
              <w:rPr>
                <w:rFonts w:ascii="ＭＳ 明朝" w:hint="eastAsia"/>
                <w:szCs w:val="21"/>
              </w:rPr>
              <w:t>印刷物名及</w:t>
            </w:r>
            <w:r w:rsidRPr="00C621BB">
              <w:rPr>
                <w:rFonts w:ascii="ＭＳ 明朝"/>
                <w:szCs w:val="21"/>
              </w:rPr>
              <w:br/>
            </w:r>
            <w:r w:rsidRPr="00C621BB">
              <w:rPr>
                <w:rFonts w:ascii="ＭＳ 明朝" w:hint="eastAsia"/>
                <w:szCs w:val="21"/>
              </w:rPr>
              <w:t>び印刷枚数</w:t>
            </w:r>
          </w:p>
        </w:tc>
        <w:tc>
          <w:tcPr>
            <w:tcW w:w="6929" w:type="dxa"/>
            <w:vAlign w:val="center"/>
          </w:tcPr>
          <w:p w14:paraId="174F7BC0" w14:textId="77777777" w:rsidR="001222D7" w:rsidRPr="00C621BB" w:rsidRDefault="001222D7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1222D7" w:rsidRPr="00C621BB" w14:paraId="514DAF2C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  <w:jc w:val="center"/>
        </w:trPr>
        <w:tc>
          <w:tcPr>
            <w:tcW w:w="1575" w:type="dxa"/>
            <w:vAlign w:val="center"/>
          </w:tcPr>
          <w:p w14:paraId="63166418" w14:textId="77777777" w:rsidR="001222D7" w:rsidRPr="00C621BB" w:rsidRDefault="001222D7">
            <w:pPr>
              <w:jc w:val="distribute"/>
              <w:rPr>
                <w:rFonts w:ascii="ＭＳ 明朝" w:hint="eastAsia"/>
                <w:szCs w:val="21"/>
              </w:rPr>
            </w:pPr>
            <w:r w:rsidRPr="00C621BB">
              <w:rPr>
                <w:rFonts w:ascii="ＭＳ 明朝" w:hint="eastAsia"/>
                <w:szCs w:val="21"/>
              </w:rPr>
              <w:t>理由</w:t>
            </w:r>
          </w:p>
        </w:tc>
        <w:tc>
          <w:tcPr>
            <w:tcW w:w="6929" w:type="dxa"/>
            <w:vAlign w:val="center"/>
          </w:tcPr>
          <w:p w14:paraId="6D0AC5A8" w14:textId="77777777" w:rsidR="001222D7" w:rsidRPr="00C621BB" w:rsidRDefault="001222D7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</w:tbl>
    <w:p w14:paraId="2C460F9D" w14:textId="77777777" w:rsidR="001222D7" w:rsidRPr="00C621BB" w:rsidRDefault="001222D7">
      <w:pPr>
        <w:kinsoku w:val="0"/>
        <w:wordWrap w:val="0"/>
        <w:overflowPunct w:val="0"/>
        <w:rPr>
          <w:rFonts w:ascii="ＭＳ 明朝" w:hint="eastAsia"/>
          <w:szCs w:val="21"/>
        </w:rPr>
      </w:pPr>
    </w:p>
    <w:sectPr w:rsidR="001222D7" w:rsidRPr="00C621B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37AA" w14:textId="77777777" w:rsidR="00F837E6" w:rsidRDefault="00F837E6">
      <w:r>
        <w:separator/>
      </w:r>
    </w:p>
  </w:endnote>
  <w:endnote w:type="continuationSeparator" w:id="0">
    <w:p w14:paraId="160C41DC" w14:textId="77777777" w:rsidR="00F837E6" w:rsidRDefault="00F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69E7" w14:textId="77777777" w:rsidR="00F837E6" w:rsidRDefault="00F837E6">
      <w:r>
        <w:separator/>
      </w:r>
    </w:p>
  </w:footnote>
  <w:footnote w:type="continuationSeparator" w:id="0">
    <w:p w14:paraId="065A7B59" w14:textId="77777777" w:rsidR="00F837E6" w:rsidRDefault="00F8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BB"/>
    <w:rsid w:val="00044647"/>
    <w:rsid w:val="001222D7"/>
    <w:rsid w:val="00417A27"/>
    <w:rsid w:val="008D058C"/>
    <w:rsid w:val="009F790A"/>
    <w:rsid w:val="00C621BB"/>
    <w:rsid w:val="00F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C4258"/>
  <w15:chartTrackingRefBased/>
  <w15:docId w15:val="{788818A5-AEAE-465E-A1B5-0CAE373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2025-06-03T08:30:00Z</dcterms:created>
  <dcterms:modified xsi:type="dcterms:W3CDTF">2025-06-03T08:30:00Z</dcterms:modified>
</cp:coreProperties>
</file>