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B881" w14:textId="77777777" w:rsidR="001238A4" w:rsidRDefault="001238A4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別記様式(第6条関係)</w:t>
      </w:r>
    </w:p>
    <w:p w14:paraId="1989E9EF" w14:textId="77777777" w:rsidR="001238A4" w:rsidRDefault="001238A4">
      <w:pPr>
        <w:jc w:val="center"/>
        <w:rPr>
          <w:rFonts w:hint="eastAsia"/>
          <w:lang w:eastAsia="zh-TW"/>
        </w:rPr>
      </w:pPr>
      <w:r>
        <w:rPr>
          <w:rFonts w:hint="eastAsia"/>
          <w:spacing w:val="210"/>
          <w:lang w:eastAsia="zh-TW"/>
        </w:rPr>
        <w:t>事情聴取調</w:t>
      </w:r>
      <w:r>
        <w:rPr>
          <w:rFonts w:hint="eastAsia"/>
          <w:lang w:eastAsia="zh-TW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280"/>
      </w:tblGrid>
      <w:tr w:rsidR="001238A4" w14:paraId="2EFFAF41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40" w:type="dxa"/>
            <w:vAlign w:val="center"/>
          </w:tcPr>
          <w:p w14:paraId="5AE02AB9" w14:textId="77777777" w:rsidR="001238A4" w:rsidRDefault="001238A4">
            <w:pPr>
              <w:rPr>
                <w:rFonts w:hint="eastAsia"/>
              </w:rPr>
            </w:pPr>
            <w:r>
              <w:rPr>
                <w:rFonts w:hint="eastAsia"/>
              </w:rPr>
              <w:t>事情聴取を実施した年月日</w:t>
            </w:r>
          </w:p>
        </w:tc>
        <w:tc>
          <w:tcPr>
            <w:tcW w:w="5280" w:type="dxa"/>
            <w:vAlign w:val="center"/>
          </w:tcPr>
          <w:p w14:paraId="64D3DE2F" w14:textId="77777777" w:rsidR="001238A4" w:rsidRDefault="001238A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日(　)　時　分～　時　分</w:t>
            </w:r>
          </w:p>
        </w:tc>
      </w:tr>
      <w:tr w:rsidR="001238A4" w14:paraId="1C23B48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240" w:type="dxa"/>
            <w:vAlign w:val="center"/>
          </w:tcPr>
          <w:p w14:paraId="21F325F5" w14:textId="77777777" w:rsidR="001238A4" w:rsidRDefault="001238A4">
            <w:pPr>
              <w:rPr>
                <w:rFonts w:hint="eastAsia"/>
              </w:rPr>
            </w:pPr>
            <w:r>
              <w:rPr>
                <w:rFonts w:hint="eastAsia"/>
              </w:rPr>
              <w:t>事情聴取を行った場所</w:t>
            </w:r>
          </w:p>
        </w:tc>
        <w:tc>
          <w:tcPr>
            <w:tcW w:w="5280" w:type="dxa"/>
            <w:vAlign w:val="center"/>
          </w:tcPr>
          <w:p w14:paraId="0803FD93" w14:textId="77777777" w:rsidR="001238A4" w:rsidRDefault="001238A4">
            <w:pPr>
              <w:rPr>
                <w:rFonts w:hint="eastAsia"/>
              </w:rPr>
            </w:pPr>
          </w:p>
        </w:tc>
      </w:tr>
      <w:tr w:rsidR="001238A4" w14:paraId="3477644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240" w:type="dxa"/>
            <w:vAlign w:val="center"/>
          </w:tcPr>
          <w:p w14:paraId="20D0E3B4" w14:textId="77777777" w:rsidR="001238A4" w:rsidRDefault="001238A4">
            <w:pPr>
              <w:rPr>
                <w:rFonts w:hint="eastAsia"/>
              </w:rPr>
            </w:pPr>
            <w:r>
              <w:rPr>
                <w:rFonts w:hint="eastAsia"/>
              </w:rPr>
              <w:t>事情聴取を実施した者の所属、職及び氏名</w:t>
            </w:r>
          </w:p>
        </w:tc>
        <w:tc>
          <w:tcPr>
            <w:tcW w:w="5280" w:type="dxa"/>
            <w:vAlign w:val="center"/>
          </w:tcPr>
          <w:p w14:paraId="08BC2944" w14:textId="77777777" w:rsidR="001238A4" w:rsidRDefault="001238A4" w:rsidP="00BD7CAB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所属名</w:t>
            </w:r>
          </w:p>
          <w:p w14:paraId="3587C403" w14:textId="77777777" w:rsidR="001238A4" w:rsidRDefault="001238A4" w:rsidP="00BD7CAB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</w:tr>
      <w:tr w:rsidR="001238A4" w14:paraId="0B82F40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240" w:type="dxa"/>
            <w:vAlign w:val="center"/>
          </w:tcPr>
          <w:p w14:paraId="634FED89" w14:textId="77777777" w:rsidR="001238A4" w:rsidRDefault="001238A4">
            <w:pPr>
              <w:rPr>
                <w:rFonts w:hint="eastAsia"/>
              </w:rPr>
            </w:pPr>
            <w:r>
              <w:rPr>
                <w:rFonts w:hint="eastAsia"/>
              </w:rPr>
              <w:t>被疑職員等の所属</w:t>
            </w:r>
            <w:r>
              <w:rPr>
                <w:rFonts w:hint="eastAsia"/>
                <w:spacing w:val="525"/>
              </w:rPr>
              <w:t>、</w:t>
            </w:r>
            <w:r>
              <w:rPr>
                <w:rFonts w:hint="eastAsia"/>
              </w:rPr>
              <w:t>職及び氏名</w:t>
            </w:r>
          </w:p>
        </w:tc>
        <w:tc>
          <w:tcPr>
            <w:tcW w:w="5280" w:type="dxa"/>
            <w:vAlign w:val="center"/>
          </w:tcPr>
          <w:p w14:paraId="0C587B83" w14:textId="77777777" w:rsidR="001238A4" w:rsidRDefault="001238A4" w:rsidP="00BD7CAB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所属名</w:t>
            </w:r>
          </w:p>
          <w:p w14:paraId="398702CB" w14:textId="77777777" w:rsidR="001238A4" w:rsidRDefault="001238A4" w:rsidP="00BD7CAB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</w:tr>
    </w:tbl>
    <w:p w14:paraId="39D94315" w14:textId="77777777" w:rsidR="001238A4" w:rsidRDefault="001238A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480"/>
        <w:gridCol w:w="1800"/>
      </w:tblGrid>
      <w:tr w:rsidR="001238A4" w14:paraId="79C47B47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vAlign w:val="center"/>
          </w:tcPr>
          <w:p w14:paraId="5EEF447C" w14:textId="77777777" w:rsidR="001238A4" w:rsidRDefault="001238A4">
            <w:pPr>
              <w:rPr>
                <w:rFonts w:hint="eastAsia"/>
              </w:rPr>
            </w:pPr>
            <w:r>
              <w:rPr>
                <w:rFonts w:hint="eastAsia"/>
              </w:rPr>
              <w:t>事情聴取の審問内容</w:t>
            </w:r>
          </w:p>
        </w:tc>
        <w:tc>
          <w:tcPr>
            <w:tcW w:w="3480" w:type="dxa"/>
            <w:vAlign w:val="center"/>
          </w:tcPr>
          <w:p w14:paraId="1C232A4E" w14:textId="77777777" w:rsidR="001238A4" w:rsidRDefault="001238A4">
            <w:pPr>
              <w:ind w:left="-60" w:right="-60"/>
              <w:rPr>
                <w:rFonts w:hint="eastAsia"/>
              </w:rPr>
            </w:pPr>
            <w:r>
              <w:rPr>
                <w:rFonts w:hint="eastAsia"/>
              </w:rPr>
              <w:t>審問に対する被疑職員等の供述内容</w:t>
            </w:r>
          </w:p>
        </w:tc>
        <w:tc>
          <w:tcPr>
            <w:tcW w:w="1800" w:type="dxa"/>
            <w:vAlign w:val="center"/>
          </w:tcPr>
          <w:p w14:paraId="0C1AC356" w14:textId="77777777" w:rsidR="001238A4" w:rsidRDefault="001238A4">
            <w:pPr>
              <w:ind w:left="-60" w:right="-60"/>
              <w:rPr>
                <w:rFonts w:hint="eastAsia"/>
              </w:rPr>
            </w:pPr>
            <w:r>
              <w:rPr>
                <w:rFonts w:hint="eastAsia"/>
              </w:rPr>
              <w:t>被疑職員等の確認</w:t>
            </w:r>
          </w:p>
        </w:tc>
      </w:tr>
      <w:tr w:rsidR="001238A4" w14:paraId="5AE4BEEA" w14:textId="77777777">
        <w:tblPrEx>
          <w:tblCellMar>
            <w:top w:w="0" w:type="dxa"/>
            <w:bottom w:w="0" w:type="dxa"/>
          </w:tblCellMar>
        </w:tblPrEx>
        <w:trPr>
          <w:trHeight w:val="8633"/>
        </w:trPr>
        <w:tc>
          <w:tcPr>
            <w:tcW w:w="3240" w:type="dxa"/>
          </w:tcPr>
          <w:p w14:paraId="01BA461D" w14:textId="77777777" w:rsidR="001238A4" w:rsidRDefault="001238A4">
            <w:pPr>
              <w:rPr>
                <w:rFonts w:hint="eastAsia"/>
              </w:rPr>
            </w:pPr>
            <w:r>
              <w:rPr>
                <w:rFonts w:hint="eastAsia"/>
              </w:rPr>
              <w:t>(例)事実事案の説明等</w:t>
            </w:r>
          </w:p>
        </w:tc>
        <w:tc>
          <w:tcPr>
            <w:tcW w:w="3480" w:type="dxa"/>
          </w:tcPr>
          <w:p w14:paraId="622068A0" w14:textId="77777777" w:rsidR="001238A4" w:rsidRDefault="001238A4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105AB4C5" w14:textId="77777777" w:rsidR="001238A4" w:rsidRDefault="001238A4">
            <w:pPr>
              <w:ind w:left="-40" w:right="-40"/>
              <w:rPr>
                <w:rFonts w:hint="eastAsia"/>
              </w:rPr>
            </w:pPr>
            <w:r>
              <w:rPr>
                <w:rFonts w:hint="eastAsia"/>
              </w:rPr>
              <w:t>事実事案に対して(相違なし・意見あり)を確認する。</w:t>
            </w:r>
          </w:p>
          <w:p w14:paraId="02D5B09A" w14:textId="77777777" w:rsidR="001238A4" w:rsidRDefault="001238A4">
            <w:pPr>
              <w:ind w:left="-40" w:right="-40"/>
              <w:rPr>
                <w:rFonts w:hint="eastAsia"/>
              </w:rPr>
            </w:pPr>
            <w:r>
              <w:rPr>
                <w:rFonts w:hint="eastAsia"/>
              </w:rPr>
              <w:t>意見がある場合は当該調書にその旨記載する。</w:t>
            </w:r>
          </w:p>
        </w:tc>
      </w:tr>
    </w:tbl>
    <w:p w14:paraId="147CEEFB" w14:textId="77777777" w:rsidR="001238A4" w:rsidRDefault="001238A4">
      <w:pPr>
        <w:ind w:left="420" w:hanging="420"/>
        <w:rPr>
          <w:rFonts w:hint="eastAsia"/>
        </w:rPr>
      </w:pPr>
      <w:r>
        <w:rPr>
          <w:rFonts w:hint="eastAsia"/>
        </w:rPr>
        <w:t>(注)　被疑職員等の確認欄は、被疑職員等又は関係者等の自署による署名と押印をとること。</w:t>
      </w:r>
    </w:p>
    <w:sectPr w:rsidR="001238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0798" w14:textId="77777777" w:rsidR="00000000" w:rsidRDefault="002C273C">
      <w:r>
        <w:separator/>
      </w:r>
    </w:p>
  </w:endnote>
  <w:endnote w:type="continuationSeparator" w:id="0">
    <w:p w14:paraId="77A3DC6F" w14:textId="77777777" w:rsidR="00000000" w:rsidRDefault="002C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C0BE" w14:textId="77777777" w:rsidR="00000000" w:rsidRDefault="002C273C">
      <w:r>
        <w:separator/>
      </w:r>
    </w:p>
  </w:footnote>
  <w:footnote w:type="continuationSeparator" w:id="0">
    <w:p w14:paraId="739F9F33" w14:textId="77777777" w:rsidR="00000000" w:rsidRDefault="002C2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AB"/>
    <w:rsid w:val="001238A4"/>
    <w:rsid w:val="002C273C"/>
    <w:rsid w:val="00BD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04D9B"/>
  <w15:chartTrackingRefBased/>
  <w15:docId w15:val="{DE85A190-D579-4621-8C4B-81920C3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2006-01-23T00:20:00Z</cp:lastPrinted>
  <dcterms:created xsi:type="dcterms:W3CDTF">2025-07-14T09:37:00Z</dcterms:created>
  <dcterms:modified xsi:type="dcterms:W3CDTF">2025-07-14T09:37:00Z</dcterms:modified>
</cp:coreProperties>
</file>