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F493" w14:textId="77777777" w:rsidR="00C54185" w:rsidRPr="00C54185" w:rsidRDefault="00C54185">
      <w:pPr>
        <w:overflowPunct/>
        <w:rPr>
          <w:lang w:eastAsia="zh-CN"/>
        </w:rPr>
      </w:pPr>
      <w:r w:rsidRPr="00C54185">
        <w:rPr>
          <w:rFonts w:hint="eastAsia"/>
          <w:lang w:eastAsia="zh-CN"/>
        </w:rPr>
        <w:t>様式第</w:t>
      </w:r>
      <w:r w:rsidRPr="00C54185">
        <w:rPr>
          <w:lang w:eastAsia="zh-CN"/>
        </w:rPr>
        <w:t>1</w:t>
      </w:r>
      <w:r w:rsidRPr="00C54185">
        <w:rPr>
          <w:rFonts w:hint="eastAsia"/>
          <w:lang w:eastAsia="zh-CN"/>
        </w:rPr>
        <w:t>号</w:t>
      </w:r>
      <w:r w:rsidRPr="00C54185">
        <w:rPr>
          <w:lang w:eastAsia="zh-CN"/>
        </w:rPr>
        <w:t>(</w:t>
      </w:r>
      <w:r w:rsidRPr="00C54185">
        <w:rPr>
          <w:rFonts w:hint="eastAsia"/>
          <w:lang w:eastAsia="zh-CN"/>
        </w:rPr>
        <w:t>第</w:t>
      </w:r>
      <w:r w:rsidRPr="00C54185">
        <w:rPr>
          <w:lang w:eastAsia="zh-CN"/>
        </w:rPr>
        <w:t>6</w:t>
      </w:r>
      <w:r w:rsidRPr="00C54185">
        <w:rPr>
          <w:rFonts w:hint="eastAsia"/>
          <w:lang w:eastAsia="zh-CN"/>
        </w:rPr>
        <w:t>条関係</w:t>
      </w:r>
      <w:r w:rsidRPr="00C54185">
        <w:rPr>
          <w:lang w:eastAsia="zh-CN"/>
        </w:rPr>
        <w:t>)</w:t>
      </w:r>
    </w:p>
    <w:p w14:paraId="37A87E0D" w14:textId="77777777" w:rsidR="00C54185" w:rsidRPr="00C54185" w:rsidRDefault="00C54185">
      <w:pPr>
        <w:overflowPunct/>
        <w:jc w:val="right"/>
        <w:rPr>
          <w:lang w:eastAsia="zh-CN"/>
        </w:rPr>
      </w:pPr>
      <w:r w:rsidRPr="00C54185">
        <w:rPr>
          <w:rFonts w:hint="eastAsia"/>
          <w:lang w:eastAsia="zh-CN"/>
        </w:rPr>
        <w:t>年　　月　　日</w:t>
      </w:r>
    </w:p>
    <w:p w14:paraId="55F8799C" w14:textId="77777777" w:rsidR="00C54185" w:rsidRPr="00C54185" w:rsidRDefault="00C54185">
      <w:pPr>
        <w:overflowPunct/>
        <w:rPr>
          <w:lang w:eastAsia="zh-CN"/>
        </w:rPr>
      </w:pPr>
    </w:p>
    <w:p w14:paraId="385E3B0D" w14:textId="77777777" w:rsidR="00C54185" w:rsidRPr="00C54185" w:rsidRDefault="00C54185">
      <w:pPr>
        <w:overflowPunct/>
        <w:jc w:val="center"/>
        <w:rPr>
          <w:lang w:eastAsia="zh-TW"/>
        </w:rPr>
      </w:pPr>
      <w:r w:rsidRPr="00C54185">
        <w:rPr>
          <w:rFonts w:hint="eastAsia"/>
          <w:lang w:eastAsia="zh-TW"/>
        </w:rPr>
        <w:t>時間外勤務命令予定証明書</w:t>
      </w:r>
    </w:p>
    <w:p w14:paraId="120C3259" w14:textId="77777777" w:rsidR="00C54185" w:rsidRPr="00C54185" w:rsidRDefault="00C54185">
      <w:pPr>
        <w:overflowPunct/>
        <w:rPr>
          <w:lang w:eastAsia="zh-TW"/>
        </w:rPr>
      </w:pPr>
    </w:p>
    <w:p w14:paraId="78F444E3" w14:textId="77777777" w:rsidR="00C54185" w:rsidRPr="00C54185" w:rsidRDefault="00C54185">
      <w:pPr>
        <w:overflowPunct/>
      </w:pPr>
      <w:r w:rsidRPr="00C54185">
        <w:rPr>
          <w:rFonts w:hint="eastAsia"/>
        </w:rPr>
        <w:t>粕屋町長　様</w:t>
      </w:r>
    </w:p>
    <w:p w14:paraId="4E03C062" w14:textId="77777777" w:rsidR="00C54185" w:rsidRPr="00C54185" w:rsidRDefault="00C54185">
      <w:pPr>
        <w:overflowPunct/>
        <w:jc w:val="right"/>
      </w:pPr>
      <w:r w:rsidRPr="00C54185">
        <w:rPr>
          <w:rFonts w:hint="eastAsia"/>
          <w:spacing w:val="106"/>
        </w:rPr>
        <w:t>所属</w:t>
      </w:r>
      <w:r w:rsidRPr="00C54185">
        <w:rPr>
          <w:rFonts w:hint="eastAsia"/>
        </w:rPr>
        <w:t xml:space="preserve">名　　　　　　　　　　　　　　　</w:t>
      </w:r>
    </w:p>
    <w:p w14:paraId="00F85CA0" w14:textId="77777777" w:rsidR="00C54185" w:rsidRPr="00C54185" w:rsidRDefault="00C54185">
      <w:pPr>
        <w:overflowPunct/>
        <w:jc w:val="right"/>
        <w:rPr>
          <w:lang w:eastAsia="zh-TW"/>
        </w:rPr>
      </w:pPr>
      <w:r w:rsidRPr="00C54185">
        <w:rPr>
          <w:rFonts w:hint="eastAsia"/>
          <w:spacing w:val="106"/>
          <w:lang w:eastAsia="zh-TW"/>
        </w:rPr>
        <w:t>職氏</w:t>
      </w:r>
      <w:r w:rsidRPr="00C54185">
        <w:rPr>
          <w:rFonts w:hint="eastAsia"/>
          <w:lang w:eastAsia="zh-TW"/>
        </w:rPr>
        <w:t xml:space="preserve">名　　　　　　　　　　　　　　　</w:t>
      </w:r>
    </w:p>
    <w:p w14:paraId="5306249D" w14:textId="77777777" w:rsidR="00C54185" w:rsidRPr="00C54185" w:rsidRDefault="00C54185">
      <w:pPr>
        <w:overflowPunct/>
        <w:jc w:val="right"/>
      </w:pPr>
      <w:r w:rsidRPr="00C54185">
        <w:rPr>
          <w:rFonts w:hint="eastAsia"/>
        </w:rPr>
        <w:t xml:space="preserve">所属責任者名　　　　　　　　　　　　　</w:t>
      </w:r>
      <w:r w:rsidR="002E4A14" w:rsidRPr="00C54185">
        <w:rPr>
          <w:rFonts w:hint="eastAsia"/>
        </w:rPr>
        <w:t>㊞</w:t>
      </w:r>
    </w:p>
    <w:p w14:paraId="2DB7879C" w14:textId="77777777" w:rsidR="00C54185" w:rsidRPr="00C54185" w:rsidRDefault="00C54185">
      <w:pPr>
        <w:overflowPunct/>
      </w:pPr>
    </w:p>
    <w:p w14:paraId="74DA322D" w14:textId="77777777" w:rsidR="00C54185" w:rsidRPr="00C54185" w:rsidRDefault="00C54185" w:rsidP="002E4A14">
      <w:pPr>
        <w:overflowPunct/>
        <w:spacing w:after="120"/>
        <w:ind w:firstLineChars="100" w:firstLine="210"/>
      </w:pPr>
      <w:r w:rsidRPr="00C54185">
        <w:rPr>
          <w:rFonts w:hint="eastAsia"/>
        </w:rPr>
        <w:t>次のとおり、正規勤務時間外の勤務の命令</w:t>
      </w:r>
      <w:r w:rsidRPr="00C54185">
        <w:t>(</w:t>
      </w:r>
      <w:r w:rsidRPr="00C54185">
        <w:rPr>
          <w:rFonts w:hint="eastAsia"/>
        </w:rPr>
        <w:t>残業</w:t>
      </w:r>
      <w:r w:rsidRPr="00C54185">
        <w:t>)</w:t>
      </w:r>
      <w:r w:rsidRPr="00C54185">
        <w:rPr>
          <w:rFonts w:hint="eastAsia"/>
        </w:rPr>
        <w:t>を予定しています。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2"/>
        <w:gridCol w:w="992"/>
        <w:gridCol w:w="5735"/>
        <w:gridCol w:w="218"/>
      </w:tblGrid>
      <w:tr w:rsidR="00C54185" w:rsidRPr="00C54185" w14:paraId="40CF1A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gridSpan w:val="2"/>
            <w:vAlign w:val="center"/>
          </w:tcPr>
          <w:p w14:paraId="71C3E5A0" w14:textId="77777777" w:rsidR="00C54185" w:rsidRPr="00C54185" w:rsidRDefault="00C54185">
            <w:pPr>
              <w:overflowPunct/>
              <w:jc w:val="distribute"/>
            </w:pPr>
            <w:r w:rsidRPr="00C54185">
              <w:rPr>
                <w:rFonts w:hint="eastAsia"/>
              </w:rPr>
              <w:t>勤務地</w:t>
            </w:r>
          </w:p>
        </w:tc>
        <w:tc>
          <w:tcPr>
            <w:tcW w:w="6945" w:type="dxa"/>
            <w:gridSpan w:val="3"/>
          </w:tcPr>
          <w:p w14:paraId="034D1FF1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</w:tr>
      <w:tr w:rsidR="00C54185" w:rsidRPr="00C54185" w14:paraId="6A8262B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gridSpan w:val="2"/>
            <w:vAlign w:val="center"/>
          </w:tcPr>
          <w:p w14:paraId="64489651" w14:textId="77777777" w:rsidR="00C54185" w:rsidRPr="00C54185" w:rsidRDefault="00C54185">
            <w:pPr>
              <w:overflowPunct/>
              <w:jc w:val="distribute"/>
            </w:pPr>
            <w:r w:rsidRPr="00C54185">
              <w:rPr>
                <w:rFonts w:hint="eastAsia"/>
              </w:rPr>
              <w:t>勤務日</w:t>
            </w:r>
          </w:p>
        </w:tc>
        <w:tc>
          <w:tcPr>
            <w:tcW w:w="6945" w:type="dxa"/>
            <w:gridSpan w:val="3"/>
            <w:vAlign w:val="center"/>
          </w:tcPr>
          <w:p w14:paraId="4FBB9650" w14:textId="77777777" w:rsidR="00C54185" w:rsidRPr="00C54185" w:rsidRDefault="00C54185">
            <w:pPr>
              <w:overflowPunct/>
            </w:pPr>
            <w:r w:rsidRPr="00C54185">
              <w:rPr>
                <w:rFonts w:hint="eastAsia"/>
              </w:rPr>
              <w:t xml:space="preserve">　　　　年　　月　　日</w:t>
            </w:r>
            <w:r w:rsidRPr="00C54185">
              <w:t>(</w:t>
            </w:r>
            <w:r w:rsidRPr="00C54185">
              <w:rPr>
                <w:rFonts w:hint="eastAsia"/>
              </w:rPr>
              <w:t xml:space="preserve">　</w:t>
            </w:r>
            <w:r w:rsidRPr="00C54185">
              <w:t>)</w:t>
            </w:r>
          </w:p>
        </w:tc>
      </w:tr>
      <w:tr w:rsidR="00C54185" w:rsidRPr="00C54185" w14:paraId="6A4C016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0" w:type="dxa"/>
            <w:gridSpan w:val="2"/>
            <w:vAlign w:val="center"/>
          </w:tcPr>
          <w:p w14:paraId="2710DBCC" w14:textId="77777777" w:rsidR="00C54185" w:rsidRPr="00C54185" w:rsidRDefault="00C54185">
            <w:pPr>
              <w:overflowPunct/>
              <w:jc w:val="distribute"/>
            </w:pPr>
            <w:r w:rsidRPr="00C54185">
              <w:rPr>
                <w:rFonts w:hint="eastAsia"/>
              </w:rPr>
              <w:t>正規勤務時間</w:t>
            </w:r>
          </w:p>
        </w:tc>
        <w:tc>
          <w:tcPr>
            <w:tcW w:w="6945" w:type="dxa"/>
            <w:gridSpan w:val="3"/>
            <w:vAlign w:val="center"/>
          </w:tcPr>
          <w:p w14:paraId="4CCCDD20" w14:textId="77777777" w:rsidR="00C54185" w:rsidRPr="00C54185" w:rsidRDefault="00C54185">
            <w:pPr>
              <w:overflowPunct/>
            </w:pPr>
            <w:r w:rsidRPr="00C54185">
              <w:rPr>
                <w:rFonts w:hint="eastAsia"/>
              </w:rPr>
              <w:t>午前　時　分から午後　時　分まで</w:t>
            </w:r>
          </w:p>
        </w:tc>
      </w:tr>
      <w:tr w:rsidR="00C54185" w:rsidRPr="00C54185" w14:paraId="13E049A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5" w:type="dxa"/>
            <w:gridSpan w:val="5"/>
            <w:tcBorders>
              <w:bottom w:val="nil"/>
            </w:tcBorders>
          </w:tcPr>
          <w:p w14:paraId="00DF5C30" w14:textId="77777777" w:rsidR="00C54185" w:rsidRPr="00C54185" w:rsidRDefault="00C54185">
            <w:pPr>
              <w:overflowPunct/>
              <w:spacing w:before="40"/>
            </w:pPr>
            <w:r w:rsidRPr="00C54185">
              <w:rPr>
                <w:rFonts w:hint="eastAsia"/>
              </w:rPr>
              <w:t>時間外勤務命令予定業務内容</w:t>
            </w:r>
            <w:r w:rsidRPr="00C54185">
              <w:t>(</w:t>
            </w:r>
            <w:r w:rsidRPr="00C54185">
              <w:rPr>
                <w:rFonts w:hint="eastAsia"/>
              </w:rPr>
              <w:t>詳しく記載すること。</w:t>
            </w:r>
            <w:r w:rsidRPr="00C54185">
              <w:t>)</w:t>
            </w:r>
          </w:p>
        </w:tc>
      </w:tr>
      <w:tr w:rsidR="00C54185" w:rsidRPr="00C54185" w14:paraId="398B6729" w14:textId="7777777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1E761F3A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98C2B5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637278A6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</w:tr>
      <w:tr w:rsidR="00C54185" w:rsidRPr="00C54185" w14:paraId="79D514CE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40172CD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9DF352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48C6A40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021A7966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7E8C10D4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6E87BB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159EE5E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2536BA1E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CAFEB16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DA8B35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21B1D10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17461A75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F8ED96E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382434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2D1D787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1377988C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7771A7C2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3DB297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FF92118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64637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E23EC07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322B915" w14:textId="77777777" w:rsidR="00C54185" w:rsidRPr="00C54185" w:rsidRDefault="00C54185">
            <w:pPr>
              <w:overflowPunct/>
              <w:rPr>
                <w:rFonts w:hint="eastAsia"/>
              </w:rPr>
            </w:pPr>
            <w:r w:rsidRPr="00C54185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623543E" w14:textId="77777777" w:rsidR="00C54185" w:rsidRPr="00C54185" w:rsidRDefault="00C54185">
            <w:pPr>
              <w:overflowPunct/>
              <w:rPr>
                <w:rFonts w:hint="eastAsia"/>
              </w:rPr>
            </w:pPr>
          </w:p>
        </w:tc>
      </w:tr>
      <w:tr w:rsidR="00C54185" w:rsidRPr="00C54185" w14:paraId="65DF715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2" w:type="dxa"/>
            <w:gridSpan w:val="3"/>
            <w:vAlign w:val="center"/>
          </w:tcPr>
          <w:p w14:paraId="575F989A" w14:textId="77777777" w:rsidR="00C54185" w:rsidRPr="00C54185" w:rsidRDefault="00C54185">
            <w:pPr>
              <w:overflowPunct/>
              <w:jc w:val="distribute"/>
              <w:rPr>
                <w:lang w:eastAsia="zh-TW"/>
              </w:rPr>
            </w:pPr>
            <w:r w:rsidRPr="00C54185">
              <w:rPr>
                <w:rFonts w:hint="eastAsia"/>
                <w:lang w:eastAsia="zh-TW"/>
              </w:rPr>
              <w:t>時間外勤務命令予定時間</w:t>
            </w:r>
          </w:p>
        </w:tc>
        <w:tc>
          <w:tcPr>
            <w:tcW w:w="5953" w:type="dxa"/>
            <w:gridSpan w:val="2"/>
            <w:vAlign w:val="center"/>
          </w:tcPr>
          <w:p w14:paraId="096E41D0" w14:textId="77777777" w:rsidR="00C54185" w:rsidRPr="00C54185" w:rsidRDefault="00C54185">
            <w:pPr>
              <w:overflowPunct/>
            </w:pPr>
            <w:r w:rsidRPr="00C54185">
              <w:rPr>
                <w:rFonts w:hint="eastAsia"/>
              </w:rPr>
              <w:t>午後　時　分から午後　時　分まで予定</w:t>
            </w:r>
          </w:p>
        </w:tc>
      </w:tr>
    </w:tbl>
    <w:p w14:paraId="480B4FCC" w14:textId="77777777" w:rsidR="00C54185" w:rsidRPr="00C54185" w:rsidRDefault="00C54185">
      <w:pPr>
        <w:overflowPunct/>
      </w:pPr>
    </w:p>
    <w:p w14:paraId="75012C5C" w14:textId="77777777" w:rsidR="00C54185" w:rsidRPr="00C54185" w:rsidRDefault="00C54185">
      <w:pPr>
        <w:overflowPunct/>
      </w:pPr>
      <w:r w:rsidRPr="00C54185">
        <w:rPr>
          <w:rFonts w:hint="eastAsia"/>
        </w:rPr>
        <w:t>※下記の証明欄は、確認者により記載してください。</w:t>
      </w:r>
    </w:p>
    <w:p w14:paraId="490FAACD" w14:textId="77777777" w:rsidR="00C54185" w:rsidRPr="00C54185" w:rsidRDefault="00C5418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54185" w:rsidRPr="00C54185" w14:paraId="4405F7C7" w14:textId="77777777">
        <w:tblPrEx>
          <w:tblCellMar>
            <w:top w:w="0" w:type="dxa"/>
            <w:bottom w:w="0" w:type="dxa"/>
          </w:tblCellMar>
        </w:tblPrEx>
        <w:trPr>
          <w:trHeight w:val="3374"/>
        </w:trPr>
        <w:tc>
          <w:tcPr>
            <w:tcW w:w="85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9184B2B" w14:textId="77777777" w:rsidR="00C54185" w:rsidRPr="00C54185" w:rsidRDefault="00C54185">
            <w:pPr>
              <w:overflowPunct/>
              <w:spacing w:before="40" w:after="40"/>
              <w:jc w:val="center"/>
              <w:rPr>
                <w:rFonts w:hint="eastAsia"/>
                <w:lang w:eastAsia="zh-TW"/>
              </w:rPr>
            </w:pPr>
            <w:r w:rsidRPr="00C54185">
              <w:rPr>
                <w:rFonts w:hint="eastAsia"/>
                <w:spacing w:val="425"/>
                <w:lang w:eastAsia="zh-TW"/>
              </w:rPr>
              <w:t>証明</w:t>
            </w:r>
            <w:r w:rsidRPr="00C54185">
              <w:rPr>
                <w:rFonts w:hint="eastAsia"/>
                <w:lang w:eastAsia="zh-TW"/>
              </w:rPr>
              <w:t>書</w:t>
            </w:r>
          </w:p>
          <w:p w14:paraId="3408A283" w14:textId="77777777" w:rsidR="00C54185" w:rsidRPr="00C54185" w:rsidRDefault="00C54185">
            <w:pPr>
              <w:overflowPunct/>
              <w:spacing w:before="40" w:after="40"/>
              <w:jc w:val="right"/>
              <w:rPr>
                <w:lang w:eastAsia="zh-TW"/>
              </w:rPr>
            </w:pPr>
            <w:r w:rsidRPr="00C54185">
              <w:rPr>
                <w:rFonts w:hint="eastAsia"/>
                <w:lang w:eastAsia="zh-TW"/>
              </w:rPr>
              <w:t>年　　月　　日</w:t>
            </w:r>
          </w:p>
          <w:p w14:paraId="4A4F5906" w14:textId="77777777" w:rsidR="00C54185" w:rsidRPr="00C54185" w:rsidRDefault="00C54185" w:rsidP="00C54185">
            <w:pPr>
              <w:overflowPunct/>
              <w:spacing w:before="40" w:after="40"/>
              <w:ind w:firstLineChars="100" w:firstLine="846"/>
              <w:jc w:val="left"/>
              <w:rPr>
                <w:u w:val="single"/>
                <w:lang w:eastAsia="zh-TW"/>
              </w:rPr>
            </w:pPr>
            <w:r w:rsidRPr="00C54185">
              <w:rPr>
                <w:rFonts w:hint="eastAsia"/>
                <w:spacing w:val="318"/>
                <w:u w:val="single"/>
                <w:lang w:eastAsia="zh-TW"/>
              </w:rPr>
              <w:t>勤務</w:t>
            </w:r>
            <w:r w:rsidRPr="00C54185">
              <w:rPr>
                <w:rFonts w:hint="eastAsia"/>
                <w:u w:val="single"/>
                <w:lang w:eastAsia="zh-TW"/>
              </w:rPr>
              <w:t>日　　　　　年　　月　　日</w:t>
            </w:r>
            <w:r w:rsidRPr="00C54185">
              <w:rPr>
                <w:u w:val="single"/>
                <w:lang w:eastAsia="zh-TW"/>
              </w:rPr>
              <w:t>(</w:t>
            </w:r>
            <w:r w:rsidRPr="00C54185">
              <w:rPr>
                <w:rFonts w:hint="eastAsia"/>
                <w:u w:val="single"/>
                <w:lang w:eastAsia="zh-TW"/>
              </w:rPr>
              <w:t xml:space="preserve">　</w:t>
            </w:r>
            <w:r w:rsidRPr="00C54185">
              <w:rPr>
                <w:u w:val="single"/>
                <w:lang w:eastAsia="zh-TW"/>
              </w:rPr>
              <w:t>)</w:t>
            </w:r>
          </w:p>
          <w:p w14:paraId="6117286C" w14:textId="77777777" w:rsidR="00C54185" w:rsidRPr="00C54185" w:rsidRDefault="00C54185" w:rsidP="00C54185">
            <w:pPr>
              <w:overflowPunct/>
              <w:spacing w:before="40" w:after="40"/>
              <w:ind w:firstLineChars="100" w:firstLine="210"/>
              <w:jc w:val="left"/>
              <w:rPr>
                <w:u w:val="single"/>
              </w:rPr>
            </w:pPr>
            <w:r w:rsidRPr="00C54185">
              <w:rPr>
                <w:rFonts w:hint="eastAsia"/>
                <w:u w:val="single"/>
              </w:rPr>
              <w:t>実質時間外勤務時間　　午前・午後　　時　　分から午前・午後　　時　　分まで</w:t>
            </w:r>
          </w:p>
          <w:p w14:paraId="5076B0FE" w14:textId="77777777" w:rsidR="00C54185" w:rsidRPr="00C54185" w:rsidRDefault="00C54185">
            <w:pPr>
              <w:overflowPunct/>
              <w:spacing w:before="40" w:after="40"/>
            </w:pPr>
          </w:p>
          <w:p w14:paraId="7470E07A" w14:textId="77777777" w:rsidR="00C54185" w:rsidRPr="00C54185" w:rsidRDefault="00C54185" w:rsidP="00C54185">
            <w:pPr>
              <w:overflowPunct/>
              <w:spacing w:before="40" w:after="40"/>
              <w:ind w:firstLineChars="100" w:firstLine="210"/>
            </w:pPr>
            <w:r w:rsidRPr="00C54185">
              <w:rPr>
                <w:rFonts w:hint="eastAsia"/>
              </w:rPr>
              <w:t>上記のとおり、確認しました。</w:t>
            </w:r>
          </w:p>
          <w:p w14:paraId="2960B137" w14:textId="77777777" w:rsidR="00C54185" w:rsidRPr="00C54185" w:rsidRDefault="00C54185">
            <w:pPr>
              <w:overflowPunct/>
              <w:spacing w:before="40" w:after="40"/>
              <w:jc w:val="right"/>
            </w:pPr>
            <w:r w:rsidRPr="00C54185">
              <w:rPr>
                <w:rFonts w:hint="eastAsia"/>
                <w:spacing w:val="106"/>
              </w:rPr>
              <w:t>法人</w:t>
            </w:r>
            <w:r w:rsidRPr="00C54185">
              <w:rPr>
                <w:rFonts w:hint="eastAsia"/>
              </w:rPr>
              <w:t xml:space="preserve">名　　　　　　　　　　　　　　　</w:t>
            </w:r>
          </w:p>
          <w:p w14:paraId="7D7B5F6C" w14:textId="77777777" w:rsidR="00C54185" w:rsidRPr="00C54185" w:rsidRDefault="00C54185">
            <w:pPr>
              <w:overflowPunct/>
              <w:spacing w:before="40" w:after="40"/>
              <w:jc w:val="right"/>
              <w:rPr>
                <w:lang w:eastAsia="zh-TW"/>
              </w:rPr>
            </w:pPr>
            <w:r w:rsidRPr="00C54185">
              <w:rPr>
                <w:rFonts w:hint="eastAsia"/>
                <w:lang w:eastAsia="zh-TW"/>
              </w:rPr>
              <w:t xml:space="preserve">確認者名　</w:t>
            </w:r>
            <w:r w:rsidRPr="00C54185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 w:rsidRPr="00C54185">
              <w:rPr>
                <w:rFonts w:hint="eastAsia"/>
                <w:lang w:eastAsia="zh-TW"/>
              </w:rPr>
              <w:t xml:space="preserve">　　　</w:t>
            </w:r>
          </w:p>
          <w:p w14:paraId="0108A747" w14:textId="77777777" w:rsidR="00C54185" w:rsidRPr="00C54185" w:rsidRDefault="00C54185">
            <w:pPr>
              <w:overflowPunct/>
              <w:spacing w:before="40" w:after="40"/>
              <w:jc w:val="right"/>
              <w:rPr>
                <w:rFonts w:hint="eastAsia"/>
              </w:rPr>
            </w:pPr>
            <w:r w:rsidRPr="00C54185">
              <w:t>(</w:t>
            </w:r>
            <w:r w:rsidRPr="00C54185">
              <w:rPr>
                <w:rFonts w:hint="eastAsia"/>
              </w:rPr>
              <w:t>自署で可、印鑑不要</w:t>
            </w:r>
            <w:r w:rsidRPr="00C54185">
              <w:t>)</w:t>
            </w:r>
            <w:r w:rsidRPr="00C54185">
              <w:rPr>
                <w:rFonts w:hint="eastAsia"/>
              </w:rPr>
              <w:t xml:space="preserve">　　　　　　　　　　</w:t>
            </w:r>
          </w:p>
        </w:tc>
      </w:tr>
    </w:tbl>
    <w:p w14:paraId="33FF74D9" w14:textId="77777777" w:rsidR="00C54185" w:rsidRPr="00C54185" w:rsidRDefault="00C54185">
      <w:pPr>
        <w:overflowPunct/>
        <w:rPr>
          <w:rFonts w:hint="eastAsia"/>
        </w:rPr>
      </w:pPr>
    </w:p>
    <w:sectPr w:rsidR="00C54185" w:rsidRPr="00C541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F2D2" w14:textId="77777777" w:rsidR="00000000" w:rsidRDefault="00106B66">
      <w:r>
        <w:separator/>
      </w:r>
    </w:p>
  </w:endnote>
  <w:endnote w:type="continuationSeparator" w:id="0">
    <w:p w14:paraId="295295C2" w14:textId="77777777" w:rsidR="00000000" w:rsidRDefault="001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68D2" w14:textId="77777777" w:rsidR="00000000" w:rsidRDefault="00106B66">
      <w:r>
        <w:separator/>
      </w:r>
    </w:p>
  </w:footnote>
  <w:footnote w:type="continuationSeparator" w:id="0">
    <w:p w14:paraId="3F656DA4" w14:textId="77777777" w:rsidR="00000000" w:rsidRDefault="0010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14"/>
    <w:rsid w:val="00106B66"/>
    <w:rsid w:val="002E4A14"/>
    <w:rsid w:val="00C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07D56285"/>
  <w15:chartTrackingRefBased/>
  <w15:docId w15:val="{D865472D-0D6E-4FDD-B2DF-EFE43C76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2025-07-14T10:00:00Z</dcterms:created>
  <dcterms:modified xsi:type="dcterms:W3CDTF">2025-07-14T10:00:00Z</dcterms:modified>
  <cp:category/>
</cp:coreProperties>
</file>