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C896" w14:textId="77777777" w:rsidR="003C27EE" w:rsidRPr="005D2EC8" w:rsidRDefault="003C27EE">
      <w:pPr>
        <w:overflowPunct/>
        <w:rPr>
          <w:rFonts w:hint="eastAsia"/>
          <w:lang w:eastAsia="zh-TW"/>
        </w:rPr>
      </w:pPr>
      <w:r w:rsidRPr="005D2EC8">
        <w:rPr>
          <w:rFonts w:hint="eastAsia"/>
          <w:lang w:eastAsia="zh-TW"/>
        </w:rPr>
        <w:t>様式第2号</w:t>
      </w:r>
      <w:r w:rsidRPr="005D2EC8">
        <w:rPr>
          <w:lang w:eastAsia="zh-TW"/>
        </w:rPr>
        <w:t>(</w:t>
      </w:r>
      <w:r w:rsidRPr="005D2EC8">
        <w:rPr>
          <w:rFonts w:hint="eastAsia"/>
          <w:lang w:eastAsia="zh-TW"/>
        </w:rPr>
        <w:t>第10条関係</w:t>
      </w:r>
      <w:r w:rsidRPr="005D2EC8">
        <w:rPr>
          <w:lang w:eastAsia="zh-TW"/>
        </w:rPr>
        <w:t>)</w:t>
      </w:r>
    </w:p>
    <w:p w14:paraId="1D89E5DB" w14:textId="77777777" w:rsidR="003C27EE" w:rsidRPr="005D2EC8" w:rsidRDefault="003C27EE">
      <w:pPr>
        <w:overflowPunct/>
        <w:spacing w:after="120"/>
        <w:jc w:val="center"/>
        <w:rPr>
          <w:lang w:eastAsia="zh-TW"/>
        </w:rPr>
      </w:pPr>
      <w:r w:rsidRPr="005D2EC8">
        <w:rPr>
          <w:rFonts w:hint="eastAsia"/>
          <w:lang w:eastAsia="zh-TW"/>
        </w:rPr>
        <w:t>年度　　時間外手当予算執行状況書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559"/>
        <w:gridCol w:w="1560"/>
        <w:gridCol w:w="1417"/>
        <w:gridCol w:w="1559"/>
      </w:tblGrid>
      <w:tr w:rsidR="003C27EE" w:rsidRPr="005D2EC8" w14:paraId="6669E28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51" w:type="dxa"/>
            <w:vAlign w:val="center"/>
          </w:tcPr>
          <w:p w14:paraId="4E43C159" w14:textId="77777777" w:rsidR="003C27EE" w:rsidRPr="005D2EC8" w:rsidRDefault="003C27EE">
            <w:pPr>
              <w:overflowPunct/>
              <w:jc w:val="distribute"/>
            </w:pPr>
            <w:r w:rsidRPr="005D2EC8">
              <w:rPr>
                <w:rFonts w:hint="eastAsia"/>
              </w:rPr>
              <w:t>所属名</w:t>
            </w:r>
          </w:p>
        </w:tc>
        <w:tc>
          <w:tcPr>
            <w:tcW w:w="1559" w:type="dxa"/>
            <w:vAlign w:val="center"/>
          </w:tcPr>
          <w:p w14:paraId="185D556A" w14:textId="77777777" w:rsidR="003C27EE" w:rsidRPr="005D2EC8" w:rsidRDefault="003C27EE">
            <w:pPr>
              <w:overflowPunct/>
              <w:spacing w:after="53"/>
              <w:jc w:val="right"/>
              <w:rPr>
                <w:rFonts w:hint="eastAsia"/>
              </w:rPr>
            </w:pPr>
            <w:r w:rsidRPr="005D2EC8">
              <w:rPr>
                <w:rFonts w:hint="eastAsia"/>
              </w:rPr>
              <w:t>課</w:t>
            </w:r>
          </w:p>
          <w:p w14:paraId="4FA2946E" w14:textId="77777777" w:rsidR="003C27EE" w:rsidRPr="005D2EC8" w:rsidRDefault="003C27EE">
            <w:pPr>
              <w:overflowPunct/>
              <w:jc w:val="right"/>
            </w:pPr>
            <w:r w:rsidRPr="005D2EC8">
              <w:rPr>
                <w:rFonts w:hint="eastAsia"/>
              </w:rPr>
              <w:t>係</w:t>
            </w:r>
          </w:p>
        </w:tc>
        <w:tc>
          <w:tcPr>
            <w:tcW w:w="1559" w:type="dxa"/>
            <w:vAlign w:val="center"/>
          </w:tcPr>
          <w:p w14:paraId="2B252065" w14:textId="77777777" w:rsidR="003C27EE" w:rsidRPr="005D2EC8" w:rsidRDefault="003C27EE">
            <w:pPr>
              <w:overflowPunct/>
              <w:jc w:val="distribute"/>
            </w:pPr>
            <w:r w:rsidRPr="005D2EC8">
              <w:rPr>
                <w:rFonts w:hint="eastAsia"/>
              </w:rPr>
              <w:t>予算配当金額</w:t>
            </w:r>
          </w:p>
        </w:tc>
        <w:tc>
          <w:tcPr>
            <w:tcW w:w="1560" w:type="dxa"/>
            <w:vAlign w:val="bottom"/>
          </w:tcPr>
          <w:p w14:paraId="4A5893C3" w14:textId="77777777" w:rsidR="003C27EE" w:rsidRPr="005D2EC8" w:rsidRDefault="003C27EE">
            <w:pPr>
              <w:overflowPunct/>
              <w:jc w:val="right"/>
            </w:pPr>
            <w:r w:rsidRPr="005D2EC8">
              <w:rPr>
                <w:rFonts w:hint="eastAsia"/>
              </w:rPr>
              <w:t>千円</w:t>
            </w:r>
          </w:p>
        </w:tc>
        <w:tc>
          <w:tcPr>
            <w:tcW w:w="1417" w:type="dxa"/>
            <w:vAlign w:val="center"/>
          </w:tcPr>
          <w:p w14:paraId="43298E36" w14:textId="77777777" w:rsidR="003C27EE" w:rsidRPr="005D2EC8" w:rsidRDefault="003C27EE">
            <w:pPr>
              <w:overflowPunct/>
              <w:jc w:val="distribute"/>
            </w:pPr>
            <w:r w:rsidRPr="005D2EC8">
              <w:rPr>
                <w:rFonts w:hint="eastAsia"/>
              </w:rPr>
              <w:t>配当時間数</w:t>
            </w:r>
          </w:p>
        </w:tc>
        <w:tc>
          <w:tcPr>
            <w:tcW w:w="1559" w:type="dxa"/>
            <w:vAlign w:val="bottom"/>
          </w:tcPr>
          <w:p w14:paraId="2C417673" w14:textId="77777777" w:rsidR="003C27EE" w:rsidRPr="005D2EC8" w:rsidRDefault="003C27EE">
            <w:pPr>
              <w:overflowPunct/>
              <w:jc w:val="right"/>
            </w:pPr>
            <w:r w:rsidRPr="005D2EC8">
              <w:rPr>
                <w:rFonts w:hint="eastAsia"/>
              </w:rPr>
              <w:t>時間</w:t>
            </w:r>
          </w:p>
        </w:tc>
      </w:tr>
    </w:tbl>
    <w:p w14:paraId="0724638F" w14:textId="77777777" w:rsidR="003C27EE" w:rsidRPr="005D2EC8" w:rsidRDefault="003C27EE">
      <w:pPr>
        <w:overflowPunct/>
        <w:spacing w:before="120" w:after="120"/>
      </w:pPr>
      <w:r w:rsidRPr="005D2EC8">
        <w:rPr>
          <w:rFonts w:hint="eastAsia"/>
          <w:spacing w:val="212"/>
        </w:rPr>
        <w:t>実</w:t>
      </w:r>
      <w:r w:rsidRPr="005D2EC8">
        <w:rPr>
          <w:rFonts w:hint="eastAsia"/>
        </w:rPr>
        <w:t>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3C27EE" w:rsidRPr="005D2EC8" w14:paraId="35D8E8E6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  <w:vMerge w:val="restart"/>
            <w:vAlign w:val="center"/>
          </w:tcPr>
          <w:p w14:paraId="1A0C2ADC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  <w:spacing w:val="106"/>
              </w:rPr>
              <w:t>職員氏</w:t>
            </w:r>
            <w:r w:rsidRPr="005D2EC8">
              <w:rPr>
                <w:rFonts w:hint="eastAsia"/>
              </w:rPr>
              <w:t>名</w:t>
            </w:r>
          </w:p>
        </w:tc>
        <w:tc>
          <w:tcPr>
            <w:tcW w:w="1665" w:type="dxa"/>
            <w:gridSpan w:val="2"/>
            <w:vAlign w:val="center"/>
          </w:tcPr>
          <w:p w14:paraId="5FD4FF74" w14:textId="77777777" w:rsidR="003C27EE" w:rsidRPr="005D2EC8" w:rsidRDefault="003C27EE">
            <w:pPr>
              <w:overflowPunct/>
              <w:jc w:val="center"/>
            </w:pPr>
            <w:r w:rsidRPr="005D2EC8">
              <w:t>4</w:t>
            </w:r>
            <w:r w:rsidRPr="005D2EC8">
              <w:rPr>
                <w:rFonts w:hint="eastAsia"/>
              </w:rPr>
              <w:t>月</w:t>
            </w:r>
          </w:p>
        </w:tc>
        <w:tc>
          <w:tcPr>
            <w:tcW w:w="1666" w:type="dxa"/>
            <w:gridSpan w:val="2"/>
            <w:vAlign w:val="center"/>
          </w:tcPr>
          <w:p w14:paraId="0958F490" w14:textId="77777777" w:rsidR="003C27EE" w:rsidRPr="005D2EC8" w:rsidRDefault="003C27EE">
            <w:pPr>
              <w:overflowPunct/>
              <w:jc w:val="center"/>
            </w:pPr>
            <w:r w:rsidRPr="005D2EC8">
              <w:t>5</w:t>
            </w:r>
            <w:r w:rsidRPr="005D2EC8">
              <w:rPr>
                <w:rFonts w:hint="eastAsia"/>
              </w:rPr>
              <w:t>月</w:t>
            </w:r>
          </w:p>
        </w:tc>
        <w:tc>
          <w:tcPr>
            <w:tcW w:w="1665" w:type="dxa"/>
            <w:gridSpan w:val="2"/>
            <w:vAlign w:val="center"/>
          </w:tcPr>
          <w:p w14:paraId="34AAEF9C" w14:textId="77777777" w:rsidR="003C27EE" w:rsidRPr="005D2EC8" w:rsidRDefault="003C27EE">
            <w:pPr>
              <w:overflowPunct/>
              <w:jc w:val="center"/>
            </w:pPr>
            <w:r w:rsidRPr="005D2EC8">
              <w:t>6</w:t>
            </w:r>
            <w:r w:rsidRPr="005D2EC8">
              <w:rPr>
                <w:rFonts w:hint="eastAsia"/>
              </w:rPr>
              <w:t>月</w:t>
            </w:r>
          </w:p>
        </w:tc>
        <w:tc>
          <w:tcPr>
            <w:tcW w:w="1666" w:type="dxa"/>
            <w:gridSpan w:val="2"/>
            <w:vAlign w:val="center"/>
          </w:tcPr>
          <w:p w14:paraId="1CB70F76" w14:textId="77777777" w:rsidR="003C27EE" w:rsidRPr="005D2EC8" w:rsidRDefault="003C27EE">
            <w:pPr>
              <w:overflowPunct/>
              <w:jc w:val="center"/>
            </w:pPr>
            <w:r w:rsidRPr="005D2EC8">
              <w:t>7</w:t>
            </w:r>
            <w:r w:rsidRPr="005D2EC8">
              <w:rPr>
                <w:rFonts w:hint="eastAsia"/>
              </w:rPr>
              <w:t>月</w:t>
            </w:r>
          </w:p>
        </w:tc>
      </w:tr>
      <w:tr w:rsidR="003C27EE" w:rsidRPr="005D2EC8" w14:paraId="50AF1288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  <w:vMerge/>
            <w:vAlign w:val="center"/>
          </w:tcPr>
          <w:p w14:paraId="5D6BA0E3" w14:textId="77777777" w:rsidR="003C27EE" w:rsidRPr="005D2EC8" w:rsidRDefault="003C27EE">
            <w:pPr>
              <w:overflowPunct/>
              <w:jc w:val="center"/>
            </w:pPr>
          </w:p>
        </w:tc>
        <w:tc>
          <w:tcPr>
            <w:tcW w:w="832" w:type="dxa"/>
            <w:vAlign w:val="center"/>
          </w:tcPr>
          <w:p w14:paraId="0507FC6F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時間</w:t>
            </w:r>
          </w:p>
        </w:tc>
        <w:tc>
          <w:tcPr>
            <w:tcW w:w="833" w:type="dxa"/>
            <w:vAlign w:val="center"/>
          </w:tcPr>
          <w:p w14:paraId="1E6BEB3E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累計</w:t>
            </w:r>
          </w:p>
        </w:tc>
        <w:tc>
          <w:tcPr>
            <w:tcW w:w="833" w:type="dxa"/>
            <w:vAlign w:val="center"/>
          </w:tcPr>
          <w:p w14:paraId="2D2C76DA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時間</w:t>
            </w:r>
          </w:p>
        </w:tc>
        <w:tc>
          <w:tcPr>
            <w:tcW w:w="833" w:type="dxa"/>
            <w:vAlign w:val="center"/>
          </w:tcPr>
          <w:p w14:paraId="1DD84E0F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累計</w:t>
            </w:r>
          </w:p>
        </w:tc>
        <w:tc>
          <w:tcPr>
            <w:tcW w:w="832" w:type="dxa"/>
            <w:vAlign w:val="center"/>
          </w:tcPr>
          <w:p w14:paraId="0E374628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時間</w:t>
            </w:r>
          </w:p>
        </w:tc>
        <w:tc>
          <w:tcPr>
            <w:tcW w:w="833" w:type="dxa"/>
            <w:vAlign w:val="center"/>
          </w:tcPr>
          <w:p w14:paraId="798B228D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累計</w:t>
            </w:r>
          </w:p>
        </w:tc>
        <w:tc>
          <w:tcPr>
            <w:tcW w:w="833" w:type="dxa"/>
            <w:vAlign w:val="center"/>
          </w:tcPr>
          <w:p w14:paraId="69B97A00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時間</w:t>
            </w:r>
          </w:p>
        </w:tc>
        <w:tc>
          <w:tcPr>
            <w:tcW w:w="833" w:type="dxa"/>
            <w:vAlign w:val="center"/>
          </w:tcPr>
          <w:p w14:paraId="0B8A38BB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累計</w:t>
            </w:r>
          </w:p>
        </w:tc>
      </w:tr>
      <w:tr w:rsidR="003C27EE" w:rsidRPr="005D2EC8" w14:paraId="4E69F105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</w:tcPr>
          <w:p w14:paraId="6766D8E0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6F9AF1AC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26364DB2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0C4F6309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5C96FAAD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271BB7B5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D637411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1B689DCC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177A6B10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  <w:tr w:rsidR="003C27EE" w:rsidRPr="005D2EC8" w14:paraId="1443A598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</w:tcPr>
          <w:p w14:paraId="51502D19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0BDF0196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054C8162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30C2E51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559CF96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417D987D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0A4FDBF0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34B54893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29AE06B2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  <w:tr w:rsidR="003C27EE" w:rsidRPr="005D2EC8" w14:paraId="7551E5D0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</w:tcPr>
          <w:p w14:paraId="02348446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33C332EB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28531C5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2AD33F97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053B4259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4D6D168A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D068D8A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2F70C611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146B596A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  <w:tr w:rsidR="003C27EE" w:rsidRPr="005D2EC8" w14:paraId="67ABEFA6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</w:tcPr>
          <w:p w14:paraId="61EA4024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72AB8E59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3A80F467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002CE7DE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55C7D7F5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6EB4C791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2858EDAE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76A2E42E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218ACD9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  <w:tr w:rsidR="003C27EE" w:rsidRPr="005D2EC8" w14:paraId="3A3C47D7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</w:tcPr>
          <w:p w14:paraId="4A15A5F2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3B8C0B4F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069A99BD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74089870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08CCE40C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37554E71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5EAF13B9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7D9495C4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4842802E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  <w:tr w:rsidR="003C27EE" w:rsidRPr="005D2EC8" w14:paraId="67947509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  <w:vAlign w:val="center"/>
          </w:tcPr>
          <w:p w14:paraId="359CE8DC" w14:textId="77777777" w:rsidR="003C27EE" w:rsidRPr="005D2EC8" w:rsidRDefault="003C27EE">
            <w:pPr>
              <w:overflowPunct/>
              <w:jc w:val="distribute"/>
            </w:pPr>
            <w:r w:rsidRPr="005D2EC8">
              <w:rPr>
                <w:rFonts w:hint="eastAsia"/>
              </w:rPr>
              <w:t>計</w:t>
            </w:r>
          </w:p>
        </w:tc>
        <w:tc>
          <w:tcPr>
            <w:tcW w:w="832" w:type="dxa"/>
          </w:tcPr>
          <w:p w14:paraId="5F9E0D06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4D66757F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EB66C90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76FD1F0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47D5C751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F4C542D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5E4635D0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468B42F4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  <w:tr w:rsidR="003C27EE" w:rsidRPr="005D2EC8" w14:paraId="27DDF004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  <w:vAlign w:val="center"/>
          </w:tcPr>
          <w:p w14:paraId="455AD7C6" w14:textId="77777777" w:rsidR="003C27EE" w:rsidRPr="005D2EC8" w:rsidRDefault="003C27EE">
            <w:pPr>
              <w:overflowPunct/>
              <w:jc w:val="distribute"/>
            </w:pPr>
            <w:r w:rsidRPr="005D2EC8">
              <w:rPr>
                <w:rFonts w:hint="eastAsia"/>
              </w:rPr>
              <w:t>残配当時間数</w:t>
            </w:r>
          </w:p>
        </w:tc>
        <w:tc>
          <w:tcPr>
            <w:tcW w:w="832" w:type="dxa"/>
          </w:tcPr>
          <w:p w14:paraId="4914AA49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38D586D1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72A1C0A9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42691133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53C5AA77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129885F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116188FE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5D14200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</w:tbl>
    <w:p w14:paraId="084D8028" w14:textId="77777777" w:rsidR="003C27EE" w:rsidRPr="005D2EC8" w:rsidRDefault="003C27EE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3C27EE" w:rsidRPr="005D2EC8" w14:paraId="1B4E4C06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  <w:vMerge w:val="restart"/>
            <w:vAlign w:val="center"/>
          </w:tcPr>
          <w:p w14:paraId="203A2293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職員氏名</w:t>
            </w:r>
          </w:p>
        </w:tc>
        <w:tc>
          <w:tcPr>
            <w:tcW w:w="1665" w:type="dxa"/>
            <w:gridSpan w:val="2"/>
            <w:vAlign w:val="center"/>
          </w:tcPr>
          <w:p w14:paraId="714D2309" w14:textId="77777777" w:rsidR="003C27EE" w:rsidRPr="005D2EC8" w:rsidRDefault="003C27EE">
            <w:pPr>
              <w:overflowPunct/>
              <w:jc w:val="center"/>
            </w:pPr>
            <w:r w:rsidRPr="005D2EC8">
              <w:t>8</w:t>
            </w:r>
            <w:r w:rsidRPr="005D2EC8">
              <w:rPr>
                <w:rFonts w:hint="eastAsia"/>
              </w:rPr>
              <w:t>月</w:t>
            </w:r>
          </w:p>
        </w:tc>
        <w:tc>
          <w:tcPr>
            <w:tcW w:w="1666" w:type="dxa"/>
            <w:gridSpan w:val="2"/>
            <w:vAlign w:val="center"/>
          </w:tcPr>
          <w:p w14:paraId="374614F8" w14:textId="77777777" w:rsidR="003C27EE" w:rsidRPr="005D2EC8" w:rsidRDefault="003C27EE">
            <w:pPr>
              <w:overflowPunct/>
              <w:jc w:val="center"/>
            </w:pPr>
            <w:r w:rsidRPr="005D2EC8">
              <w:t>9</w:t>
            </w:r>
            <w:r w:rsidRPr="005D2EC8">
              <w:rPr>
                <w:rFonts w:hint="eastAsia"/>
              </w:rPr>
              <w:t>月</w:t>
            </w:r>
          </w:p>
        </w:tc>
        <w:tc>
          <w:tcPr>
            <w:tcW w:w="1665" w:type="dxa"/>
            <w:gridSpan w:val="2"/>
            <w:vAlign w:val="center"/>
          </w:tcPr>
          <w:p w14:paraId="169F3BF2" w14:textId="77777777" w:rsidR="003C27EE" w:rsidRPr="005D2EC8" w:rsidRDefault="003C27EE">
            <w:pPr>
              <w:overflowPunct/>
              <w:jc w:val="center"/>
            </w:pPr>
            <w:r w:rsidRPr="005D2EC8">
              <w:t>10</w:t>
            </w:r>
            <w:r w:rsidRPr="005D2EC8">
              <w:rPr>
                <w:rFonts w:hint="eastAsia"/>
              </w:rPr>
              <w:t>月</w:t>
            </w:r>
          </w:p>
        </w:tc>
        <w:tc>
          <w:tcPr>
            <w:tcW w:w="1666" w:type="dxa"/>
            <w:gridSpan w:val="2"/>
            <w:vAlign w:val="center"/>
          </w:tcPr>
          <w:p w14:paraId="75CB822F" w14:textId="77777777" w:rsidR="003C27EE" w:rsidRPr="005D2EC8" w:rsidRDefault="003C27EE">
            <w:pPr>
              <w:overflowPunct/>
              <w:jc w:val="center"/>
            </w:pPr>
            <w:r w:rsidRPr="005D2EC8">
              <w:t>11</w:t>
            </w:r>
            <w:r w:rsidRPr="005D2EC8">
              <w:rPr>
                <w:rFonts w:hint="eastAsia"/>
              </w:rPr>
              <w:t>月</w:t>
            </w:r>
          </w:p>
        </w:tc>
      </w:tr>
      <w:tr w:rsidR="003C27EE" w:rsidRPr="005D2EC8" w14:paraId="2A9130FD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  <w:vMerge/>
            <w:vAlign w:val="center"/>
          </w:tcPr>
          <w:p w14:paraId="25C73AE7" w14:textId="77777777" w:rsidR="003C27EE" w:rsidRPr="005D2EC8" w:rsidRDefault="003C27EE">
            <w:pPr>
              <w:overflowPunct/>
              <w:jc w:val="center"/>
            </w:pPr>
          </w:p>
        </w:tc>
        <w:tc>
          <w:tcPr>
            <w:tcW w:w="832" w:type="dxa"/>
            <w:vAlign w:val="center"/>
          </w:tcPr>
          <w:p w14:paraId="672B76A6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時間</w:t>
            </w:r>
          </w:p>
        </w:tc>
        <w:tc>
          <w:tcPr>
            <w:tcW w:w="833" w:type="dxa"/>
            <w:vAlign w:val="center"/>
          </w:tcPr>
          <w:p w14:paraId="0973AA21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累計</w:t>
            </w:r>
          </w:p>
        </w:tc>
        <w:tc>
          <w:tcPr>
            <w:tcW w:w="833" w:type="dxa"/>
            <w:vAlign w:val="center"/>
          </w:tcPr>
          <w:p w14:paraId="35527613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時間</w:t>
            </w:r>
          </w:p>
        </w:tc>
        <w:tc>
          <w:tcPr>
            <w:tcW w:w="833" w:type="dxa"/>
            <w:vAlign w:val="center"/>
          </w:tcPr>
          <w:p w14:paraId="378898AF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累計</w:t>
            </w:r>
          </w:p>
        </w:tc>
        <w:tc>
          <w:tcPr>
            <w:tcW w:w="832" w:type="dxa"/>
            <w:vAlign w:val="center"/>
          </w:tcPr>
          <w:p w14:paraId="0E564CFD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時間</w:t>
            </w:r>
          </w:p>
        </w:tc>
        <w:tc>
          <w:tcPr>
            <w:tcW w:w="833" w:type="dxa"/>
            <w:vAlign w:val="center"/>
          </w:tcPr>
          <w:p w14:paraId="1FD45077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累計</w:t>
            </w:r>
          </w:p>
        </w:tc>
        <w:tc>
          <w:tcPr>
            <w:tcW w:w="833" w:type="dxa"/>
            <w:vAlign w:val="center"/>
          </w:tcPr>
          <w:p w14:paraId="2F1FB4CE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時間</w:t>
            </w:r>
          </w:p>
        </w:tc>
        <w:tc>
          <w:tcPr>
            <w:tcW w:w="833" w:type="dxa"/>
            <w:vAlign w:val="center"/>
          </w:tcPr>
          <w:p w14:paraId="6E6818ED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累計</w:t>
            </w:r>
          </w:p>
        </w:tc>
      </w:tr>
      <w:tr w:rsidR="003C27EE" w:rsidRPr="005D2EC8" w14:paraId="2B5BA08E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</w:tcPr>
          <w:p w14:paraId="1F111B2D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6E4C48D7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7F93427C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4F6A7BEB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4320BD5D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5A0D6E34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50499D6D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332944F3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5146FCC3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  <w:tr w:rsidR="003C27EE" w:rsidRPr="005D2EC8" w14:paraId="0E8FFF19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</w:tcPr>
          <w:p w14:paraId="752B27A6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139CF0C3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06CD1A39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0573A4B9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40830089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7CB84B80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4535757F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2EE956B0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48AF77B4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  <w:tr w:rsidR="003C27EE" w:rsidRPr="005D2EC8" w14:paraId="214BBA94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</w:tcPr>
          <w:p w14:paraId="453A193B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60E6BA48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0E8551CC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2B9FB955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2995AA87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6DBBBCCE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56471AC7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00DB2C86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7347B731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  <w:tr w:rsidR="003C27EE" w:rsidRPr="005D2EC8" w14:paraId="5B3D950B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</w:tcPr>
          <w:p w14:paraId="714194CE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7BF6A941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40C81DB9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58290677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38E9EF47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018D4DCA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24EDED71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56BABE39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5520828F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  <w:tr w:rsidR="003C27EE" w:rsidRPr="005D2EC8" w14:paraId="7B8C9F43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</w:tcPr>
          <w:p w14:paraId="648BB2D1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5E57E460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CE118A7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127BC072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30929FF8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040FBCAC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AC5C236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3FB88681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250CEA7E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  <w:tr w:rsidR="003C27EE" w:rsidRPr="005D2EC8" w14:paraId="05B22D8C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  <w:vAlign w:val="center"/>
          </w:tcPr>
          <w:p w14:paraId="5CC6D615" w14:textId="77777777" w:rsidR="003C27EE" w:rsidRPr="005D2EC8" w:rsidRDefault="003C27EE">
            <w:pPr>
              <w:overflowPunct/>
              <w:jc w:val="distribute"/>
            </w:pPr>
            <w:r w:rsidRPr="005D2EC8">
              <w:rPr>
                <w:rFonts w:hint="eastAsia"/>
              </w:rPr>
              <w:t>計</w:t>
            </w:r>
          </w:p>
        </w:tc>
        <w:tc>
          <w:tcPr>
            <w:tcW w:w="832" w:type="dxa"/>
          </w:tcPr>
          <w:p w14:paraId="530FD080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20BE956B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4A76F852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51214272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03FEF565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718DF55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403CB032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734052B7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  <w:tr w:rsidR="003C27EE" w:rsidRPr="005D2EC8" w14:paraId="69900EB5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  <w:vAlign w:val="center"/>
          </w:tcPr>
          <w:p w14:paraId="1F89F91A" w14:textId="77777777" w:rsidR="003C27EE" w:rsidRPr="005D2EC8" w:rsidRDefault="003C27EE">
            <w:pPr>
              <w:overflowPunct/>
              <w:jc w:val="distribute"/>
            </w:pPr>
            <w:r w:rsidRPr="005D2EC8">
              <w:rPr>
                <w:rFonts w:hint="eastAsia"/>
              </w:rPr>
              <w:t>残配当時間数</w:t>
            </w:r>
          </w:p>
        </w:tc>
        <w:tc>
          <w:tcPr>
            <w:tcW w:w="832" w:type="dxa"/>
          </w:tcPr>
          <w:p w14:paraId="0B26187D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4F86362C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AD909C0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23580DCD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04163F7A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48DE22A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322A63F6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1F49B421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</w:tbl>
    <w:p w14:paraId="569122D9" w14:textId="77777777" w:rsidR="003C27EE" w:rsidRPr="005D2EC8" w:rsidRDefault="003C27EE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3C27EE" w:rsidRPr="005D2EC8" w14:paraId="4675F5C9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  <w:vMerge w:val="restart"/>
            <w:vAlign w:val="center"/>
          </w:tcPr>
          <w:p w14:paraId="18F2CAA8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職員氏名</w:t>
            </w:r>
          </w:p>
        </w:tc>
        <w:tc>
          <w:tcPr>
            <w:tcW w:w="1665" w:type="dxa"/>
            <w:gridSpan w:val="2"/>
            <w:vAlign w:val="center"/>
          </w:tcPr>
          <w:p w14:paraId="3555511E" w14:textId="77777777" w:rsidR="003C27EE" w:rsidRPr="005D2EC8" w:rsidRDefault="003C27EE">
            <w:pPr>
              <w:overflowPunct/>
              <w:jc w:val="center"/>
            </w:pPr>
            <w:r w:rsidRPr="005D2EC8">
              <w:t>12</w:t>
            </w:r>
            <w:r w:rsidRPr="005D2EC8">
              <w:rPr>
                <w:rFonts w:hint="eastAsia"/>
              </w:rPr>
              <w:t>月</w:t>
            </w:r>
          </w:p>
        </w:tc>
        <w:tc>
          <w:tcPr>
            <w:tcW w:w="1666" w:type="dxa"/>
            <w:gridSpan w:val="2"/>
            <w:vAlign w:val="center"/>
          </w:tcPr>
          <w:p w14:paraId="2515CDAF" w14:textId="77777777" w:rsidR="003C27EE" w:rsidRPr="005D2EC8" w:rsidRDefault="003C27EE">
            <w:pPr>
              <w:overflowPunct/>
              <w:jc w:val="center"/>
            </w:pPr>
            <w:r w:rsidRPr="005D2EC8">
              <w:t>1</w:t>
            </w:r>
            <w:r w:rsidRPr="005D2EC8">
              <w:rPr>
                <w:rFonts w:hint="eastAsia"/>
              </w:rPr>
              <w:t>月</w:t>
            </w:r>
          </w:p>
        </w:tc>
        <w:tc>
          <w:tcPr>
            <w:tcW w:w="1665" w:type="dxa"/>
            <w:gridSpan w:val="2"/>
            <w:vAlign w:val="center"/>
          </w:tcPr>
          <w:p w14:paraId="5080679F" w14:textId="77777777" w:rsidR="003C27EE" w:rsidRPr="005D2EC8" w:rsidRDefault="003C27EE">
            <w:pPr>
              <w:overflowPunct/>
              <w:jc w:val="center"/>
            </w:pPr>
            <w:r w:rsidRPr="005D2EC8">
              <w:t>2</w:t>
            </w:r>
            <w:r w:rsidRPr="005D2EC8">
              <w:rPr>
                <w:rFonts w:hint="eastAsia"/>
              </w:rPr>
              <w:t>月</w:t>
            </w:r>
          </w:p>
        </w:tc>
        <w:tc>
          <w:tcPr>
            <w:tcW w:w="1666" w:type="dxa"/>
            <w:gridSpan w:val="2"/>
            <w:vAlign w:val="center"/>
          </w:tcPr>
          <w:p w14:paraId="69142FAD" w14:textId="77777777" w:rsidR="003C27EE" w:rsidRPr="005D2EC8" w:rsidRDefault="003C27EE">
            <w:pPr>
              <w:overflowPunct/>
              <w:jc w:val="center"/>
            </w:pPr>
            <w:r w:rsidRPr="005D2EC8">
              <w:t>3</w:t>
            </w:r>
            <w:r w:rsidRPr="005D2EC8">
              <w:rPr>
                <w:rFonts w:hint="eastAsia"/>
              </w:rPr>
              <w:t>月</w:t>
            </w:r>
          </w:p>
        </w:tc>
      </w:tr>
      <w:tr w:rsidR="003C27EE" w:rsidRPr="005D2EC8" w14:paraId="0B9C4F18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  <w:vMerge/>
            <w:vAlign w:val="center"/>
          </w:tcPr>
          <w:p w14:paraId="3662F61D" w14:textId="77777777" w:rsidR="003C27EE" w:rsidRPr="005D2EC8" w:rsidRDefault="003C27EE">
            <w:pPr>
              <w:overflowPunct/>
              <w:jc w:val="center"/>
            </w:pPr>
          </w:p>
        </w:tc>
        <w:tc>
          <w:tcPr>
            <w:tcW w:w="832" w:type="dxa"/>
            <w:vAlign w:val="center"/>
          </w:tcPr>
          <w:p w14:paraId="0D888510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時間</w:t>
            </w:r>
          </w:p>
        </w:tc>
        <w:tc>
          <w:tcPr>
            <w:tcW w:w="833" w:type="dxa"/>
            <w:vAlign w:val="center"/>
          </w:tcPr>
          <w:p w14:paraId="49657813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累計</w:t>
            </w:r>
          </w:p>
        </w:tc>
        <w:tc>
          <w:tcPr>
            <w:tcW w:w="833" w:type="dxa"/>
            <w:vAlign w:val="center"/>
          </w:tcPr>
          <w:p w14:paraId="54BC52C2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時間</w:t>
            </w:r>
          </w:p>
        </w:tc>
        <w:tc>
          <w:tcPr>
            <w:tcW w:w="833" w:type="dxa"/>
            <w:vAlign w:val="center"/>
          </w:tcPr>
          <w:p w14:paraId="57BFBEDB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累計</w:t>
            </w:r>
          </w:p>
        </w:tc>
        <w:tc>
          <w:tcPr>
            <w:tcW w:w="832" w:type="dxa"/>
            <w:vAlign w:val="center"/>
          </w:tcPr>
          <w:p w14:paraId="7209C45A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時間</w:t>
            </w:r>
          </w:p>
        </w:tc>
        <w:tc>
          <w:tcPr>
            <w:tcW w:w="833" w:type="dxa"/>
            <w:vAlign w:val="center"/>
          </w:tcPr>
          <w:p w14:paraId="7BBEA701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累計</w:t>
            </w:r>
          </w:p>
        </w:tc>
        <w:tc>
          <w:tcPr>
            <w:tcW w:w="833" w:type="dxa"/>
            <w:vAlign w:val="center"/>
          </w:tcPr>
          <w:p w14:paraId="5C19CA5F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時間</w:t>
            </w:r>
          </w:p>
        </w:tc>
        <w:tc>
          <w:tcPr>
            <w:tcW w:w="833" w:type="dxa"/>
            <w:vAlign w:val="center"/>
          </w:tcPr>
          <w:p w14:paraId="647585D6" w14:textId="77777777" w:rsidR="003C27EE" w:rsidRPr="005D2EC8" w:rsidRDefault="003C27EE">
            <w:pPr>
              <w:overflowPunct/>
              <w:jc w:val="center"/>
            </w:pPr>
            <w:r w:rsidRPr="005D2EC8">
              <w:rPr>
                <w:rFonts w:hint="eastAsia"/>
              </w:rPr>
              <w:t>累計</w:t>
            </w:r>
          </w:p>
        </w:tc>
      </w:tr>
      <w:tr w:rsidR="003C27EE" w:rsidRPr="005D2EC8" w14:paraId="3B3C7378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</w:tcPr>
          <w:p w14:paraId="0692F1DC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4E5549DB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38FF3498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3191837C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366E04D6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35BC68F3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1812F8A3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2AD94E32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D99AADB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  <w:tr w:rsidR="003C27EE" w:rsidRPr="005D2EC8" w14:paraId="4527E553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</w:tcPr>
          <w:p w14:paraId="19268941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766C411A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320A6F05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5551CDEF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3E562FBA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0B71CD9D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27E9A7C0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49D52E91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126844E6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  <w:tr w:rsidR="003C27EE" w:rsidRPr="005D2EC8" w14:paraId="7E1A144D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</w:tcPr>
          <w:p w14:paraId="26957CB7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4FDE50F8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1ED527CB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72644739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0C0D438E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73E55D26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41336E58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D1D0367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0D1873AB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  <w:tr w:rsidR="003C27EE" w:rsidRPr="005D2EC8" w14:paraId="5DA2159D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</w:tcPr>
          <w:p w14:paraId="4989BC1E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4402A556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348DB74C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3BBDBD65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79179CE9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19EB92F4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7D715B4D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00C88FD0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2941D556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  <w:tr w:rsidR="003C27EE" w:rsidRPr="005D2EC8" w14:paraId="733D3E85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</w:tcPr>
          <w:p w14:paraId="2E24176B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39A32AE7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43B1C140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154F8C38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27C2FD43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7E7AC0AA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463E24FB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591D8853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5D03BB81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  <w:tr w:rsidR="003C27EE" w:rsidRPr="005D2EC8" w14:paraId="04A09E5C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</w:tcPr>
          <w:p w14:paraId="0F945B6C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4983EF50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580A8ED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13DD7646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320F1DAB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08F1F27B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44F0057E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470F7E14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38648DCC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  <w:tr w:rsidR="003C27EE" w:rsidRPr="005D2EC8" w14:paraId="6ABB02F6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  <w:vAlign w:val="center"/>
          </w:tcPr>
          <w:p w14:paraId="20E7DB55" w14:textId="77777777" w:rsidR="003C27EE" w:rsidRPr="005D2EC8" w:rsidRDefault="003C27EE">
            <w:pPr>
              <w:overflowPunct/>
              <w:jc w:val="distribute"/>
            </w:pPr>
            <w:r w:rsidRPr="005D2EC8">
              <w:rPr>
                <w:rFonts w:hint="eastAsia"/>
              </w:rPr>
              <w:t>計</w:t>
            </w:r>
          </w:p>
        </w:tc>
        <w:tc>
          <w:tcPr>
            <w:tcW w:w="832" w:type="dxa"/>
          </w:tcPr>
          <w:p w14:paraId="79D61049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243BBA81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226EB59D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0C3A1E35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2CA58663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521411B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47CB8B0A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6A1DD7D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  <w:tr w:rsidR="003C27EE" w:rsidRPr="005D2EC8" w14:paraId="1F1463E1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43" w:type="dxa"/>
            <w:vAlign w:val="center"/>
          </w:tcPr>
          <w:p w14:paraId="236D8F8E" w14:textId="77777777" w:rsidR="003C27EE" w:rsidRPr="005D2EC8" w:rsidRDefault="003C27EE">
            <w:pPr>
              <w:overflowPunct/>
              <w:jc w:val="distribute"/>
            </w:pPr>
            <w:r w:rsidRPr="005D2EC8">
              <w:rPr>
                <w:rFonts w:hint="eastAsia"/>
              </w:rPr>
              <w:t>残配当時間数</w:t>
            </w:r>
          </w:p>
        </w:tc>
        <w:tc>
          <w:tcPr>
            <w:tcW w:w="832" w:type="dxa"/>
          </w:tcPr>
          <w:p w14:paraId="3D28FB8D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68471634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0A2BBBC2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4ACEC669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</w:tcPr>
          <w:p w14:paraId="799E882D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51DB24FA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5F2663C2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</w:tcPr>
          <w:p w14:paraId="5ECDFA9E" w14:textId="77777777" w:rsidR="003C27EE" w:rsidRPr="005D2EC8" w:rsidRDefault="003C27EE">
            <w:pPr>
              <w:overflowPunct/>
              <w:rPr>
                <w:rFonts w:hint="eastAsia"/>
              </w:rPr>
            </w:pPr>
            <w:r w:rsidRPr="005D2EC8">
              <w:rPr>
                <w:rFonts w:hint="eastAsia"/>
              </w:rPr>
              <w:t xml:space="preserve">　</w:t>
            </w:r>
          </w:p>
        </w:tc>
      </w:tr>
    </w:tbl>
    <w:p w14:paraId="6C487877" w14:textId="77777777" w:rsidR="003C27EE" w:rsidRPr="005D2EC8" w:rsidRDefault="003C27EE">
      <w:pPr>
        <w:overflowPunct/>
        <w:rPr>
          <w:rFonts w:hint="eastAsia"/>
        </w:rPr>
      </w:pPr>
    </w:p>
    <w:sectPr w:rsidR="003C27EE" w:rsidRPr="005D2E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3556" w14:textId="77777777" w:rsidR="00000000" w:rsidRDefault="004678B8">
      <w:r>
        <w:separator/>
      </w:r>
    </w:p>
  </w:endnote>
  <w:endnote w:type="continuationSeparator" w:id="0">
    <w:p w14:paraId="5A45160F" w14:textId="77777777" w:rsidR="00000000" w:rsidRDefault="0046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633E" w14:textId="77777777" w:rsidR="00000000" w:rsidRDefault="004678B8">
      <w:r>
        <w:separator/>
      </w:r>
    </w:p>
  </w:footnote>
  <w:footnote w:type="continuationSeparator" w:id="0">
    <w:p w14:paraId="5B330AC4" w14:textId="77777777" w:rsidR="00000000" w:rsidRDefault="00467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C8"/>
    <w:rsid w:val="003C27EE"/>
    <w:rsid w:val="004678B8"/>
    <w:rsid w:val="005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1ADFE560"/>
  <w15:chartTrackingRefBased/>
  <w15:docId w15:val="{6487E3DA-CD7C-4D3A-957A-B3893C9B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_10.5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youshiki_10.5pt</Template>
  <TotalTime>0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2025-07-14T10:00:00Z</dcterms:created>
  <dcterms:modified xsi:type="dcterms:W3CDTF">2025-07-14T10:00:00Z</dcterms:modified>
  <cp:category/>
</cp:coreProperties>
</file>