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2F55" w14:textId="77777777" w:rsidR="000177A2" w:rsidRDefault="000177A2">
      <w:pPr>
        <w:overflowPunct/>
        <w:spacing w:after="120"/>
        <w:rPr>
          <w:rFonts w:hint="eastAsia"/>
        </w:rPr>
      </w:pPr>
      <w:r>
        <w:rPr>
          <w:rFonts w:hint="eastAsia"/>
        </w:rPr>
        <w:t>様式第1号(第3条関係)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40"/>
      </w:tblGrid>
      <w:tr w:rsidR="000177A2" w14:paraId="5EF94C09" w14:textId="77777777">
        <w:tblPrEx>
          <w:tblCellMar>
            <w:top w:w="0" w:type="dxa"/>
            <w:bottom w:w="0" w:type="dxa"/>
          </w:tblCellMar>
        </w:tblPrEx>
        <w:trPr>
          <w:trHeight w:val="11299"/>
        </w:trPr>
        <w:tc>
          <w:tcPr>
            <w:tcW w:w="8525" w:type="dxa"/>
            <w:gridSpan w:val="2"/>
          </w:tcPr>
          <w:p w14:paraId="4C249A22" w14:textId="77777777" w:rsidR="000177A2" w:rsidRDefault="000177A2">
            <w:pPr>
              <w:overflowPunct/>
              <w:rPr>
                <w:rFonts w:hint="eastAsia"/>
                <w:lang w:eastAsia="zh-TW"/>
              </w:rPr>
            </w:pPr>
          </w:p>
          <w:p w14:paraId="3339E46B" w14:textId="77777777" w:rsidR="000177A2" w:rsidRDefault="000177A2">
            <w:pPr>
              <w:overflowPunct/>
              <w:rPr>
                <w:rFonts w:hint="eastAsia"/>
                <w:lang w:eastAsia="zh-TW"/>
              </w:rPr>
            </w:pPr>
          </w:p>
          <w:p w14:paraId="4EFC9D16" w14:textId="77777777" w:rsidR="000177A2" w:rsidRDefault="000177A2">
            <w:pPr>
              <w:overflowPunct/>
              <w:rPr>
                <w:rFonts w:hint="eastAsia"/>
                <w:lang w:eastAsia="zh-TW"/>
              </w:rPr>
            </w:pPr>
          </w:p>
          <w:p w14:paraId="4C232205" w14:textId="77777777" w:rsidR="000177A2" w:rsidRDefault="000177A2">
            <w:pPr>
              <w:overflowPunct/>
              <w:rPr>
                <w:rFonts w:hint="eastAsia"/>
                <w:lang w:eastAsia="zh-TW"/>
              </w:rPr>
            </w:pPr>
          </w:p>
          <w:p w14:paraId="7ADCE92A" w14:textId="77777777" w:rsidR="000177A2" w:rsidRDefault="000177A2">
            <w:pPr>
              <w:overflowPunct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旧姓使用承認申請書</w:t>
            </w:r>
          </w:p>
          <w:p w14:paraId="07E9D7D0" w14:textId="77777777" w:rsidR="000177A2" w:rsidRDefault="000177A2">
            <w:pPr>
              <w:overflowPunct/>
              <w:rPr>
                <w:rFonts w:hint="eastAsia"/>
                <w:lang w:eastAsia="zh-TW"/>
              </w:rPr>
            </w:pPr>
          </w:p>
          <w:p w14:paraId="3108FB3D" w14:textId="77777777" w:rsidR="000177A2" w:rsidRDefault="000177A2">
            <w:pPr>
              <w:overflowPunct/>
              <w:rPr>
                <w:rFonts w:hint="eastAsia"/>
                <w:lang w:eastAsia="zh-TW"/>
              </w:rPr>
            </w:pPr>
          </w:p>
          <w:p w14:paraId="409B213C" w14:textId="77777777" w:rsidR="000177A2" w:rsidRDefault="000177A2">
            <w:pPr>
              <w:overflowPunct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14:paraId="1A56DEFB" w14:textId="77777777" w:rsidR="000177A2" w:rsidRDefault="000177A2">
            <w:pPr>
              <w:overflowPunct/>
              <w:rPr>
                <w:rFonts w:hint="eastAsia"/>
                <w:lang w:eastAsia="zh-TW"/>
              </w:rPr>
            </w:pPr>
          </w:p>
          <w:p w14:paraId="11B4F10B" w14:textId="77777777" w:rsidR="000177A2" w:rsidRDefault="000177A2">
            <w:pPr>
              <w:overflowPunct/>
              <w:rPr>
                <w:rFonts w:hint="eastAsia"/>
                <w:lang w:eastAsia="zh-TW"/>
              </w:rPr>
            </w:pPr>
          </w:p>
          <w:p w14:paraId="658FECC4" w14:textId="77777777" w:rsidR="000177A2" w:rsidRDefault="000177A2">
            <w:pPr>
              <w:overflowPunct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粕屋町長　　　　　　　　　様</w:t>
            </w:r>
          </w:p>
          <w:p w14:paraId="5D7AF6C4" w14:textId="77777777" w:rsidR="000177A2" w:rsidRDefault="000177A2">
            <w:pPr>
              <w:overflowPunct/>
              <w:rPr>
                <w:lang w:eastAsia="zh-TW"/>
              </w:rPr>
            </w:pPr>
          </w:p>
          <w:p w14:paraId="515995B1" w14:textId="77777777" w:rsidR="000177A2" w:rsidRDefault="000177A2">
            <w:pPr>
              <w:overflowPunct/>
              <w:spacing w:after="80"/>
              <w:jc w:val="right"/>
              <w:rPr>
                <w:lang w:eastAsia="zh-CN"/>
              </w:rPr>
            </w:pPr>
            <w:r>
              <w:rPr>
                <w:rFonts w:hint="eastAsia"/>
                <w:spacing w:val="212"/>
                <w:lang w:eastAsia="zh-CN"/>
              </w:rPr>
              <w:t>所</w:t>
            </w:r>
            <w:r>
              <w:rPr>
                <w:rFonts w:hint="eastAsia"/>
                <w:lang w:eastAsia="zh-CN"/>
              </w:rPr>
              <w:t xml:space="preserve">属　　　　　　　　　　　　　　　</w:t>
            </w:r>
          </w:p>
          <w:p w14:paraId="74D094FE" w14:textId="77777777" w:rsidR="000177A2" w:rsidRDefault="000177A2">
            <w:pPr>
              <w:overflowPunct/>
              <w:spacing w:after="80"/>
              <w:jc w:val="right"/>
            </w:pPr>
            <w:r>
              <w:rPr>
                <w:rFonts w:hint="eastAsia"/>
              </w:rPr>
              <w:t xml:space="preserve">職・氏名　　　　　　　　　　　　　</w:t>
            </w:r>
            <w:r w:rsidR="008E10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0F0D17C" w14:textId="77777777" w:rsidR="000177A2" w:rsidRDefault="000177A2">
            <w:pPr>
              <w:overflowPunct/>
              <w:spacing w:after="80"/>
              <w:jc w:val="right"/>
            </w:pPr>
            <w:r>
              <w:t>(</w:t>
            </w:r>
            <w:r>
              <w:rPr>
                <w:rFonts w:hint="eastAsia"/>
              </w:rPr>
              <w:t xml:space="preserve">戸籍上の氏名　　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31A1233E" w14:textId="77777777" w:rsidR="000177A2" w:rsidRDefault="000177A2">
            <w:pPr>
              <w:overflowPunct/>
            </w:pPr>
          </w:p>
          <w:p w14:paraId="0DD1C6E9" w14:textId="77777777" w:rsidR="000177A2" w:rsidRDefault="000177A2" w:rsidP="00EC69A9">
            <w:pPr>
              <w:overflowPunct/>
              <w:spacing w:after="80"/>
              <w:ind w:firstLineChars="100" w:firstLine="210"/>
            </w:pPr>
            <w:r>
              <w:rPr>
                <w:rFonts w:hint="eastAsia"/>
              </w:rPr>
              <w:t>粕屋町職員旧姓使用取扱要綱第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項の規定に基づき、下記のとおり旧姓を使用したいので、申請します。</w:t>
            </w:r>
          </w:p>
          <w:p w14:paraId="43C89F44" w14:textId="77777777" w:rsidR="000177A2" w:rsidRDefault="000177A2">
            <w:pPr>
              <w:overflowPunct/>
              <w:spacing w:after="80"/>
            </w:pPr>
          </w:p>
          <w:p w14:paraId="0292C1E5" w14:textId="77777777" w:rsidR="000177A2" w:rsidRDefault="000177A2">
            <w:pPr>
              <w:overflowPunct/>
              <w:spacing w:after="80"/>
              <w:jc w:val="center"/>
            </w:pPr>
            <w:r>
              <w:rPr>
                <w:rFonts w:hint="eastAsia"/>
              </w:rPr>
              <w:t>記</w:t>
            </w:r>
          </w:p>
          <w:p w14:paraId="5325233D" w14:textId="77777777" w:rsidR="000177A2" w:rsidRDefault="000177A2">
            <w:pPr>
              <w:overflowPunct/>
              <w:spacing w:after="80"/>
            </w:pPr>
          </w:p>
          <w:p w14:paraId="52C5CC14" w14:textId="77777777" w:rsidR="000177A2" w:rsidRDefault="000177A2" w:rsidP="00EC69A9">
            <w:pPr>
              <w:overflowPunct/>
              <w:spacing w:after="80"/>
              <w:ind w:firstLineChars="200" w:firstLine="420"/>
            </w:pPr>
            <w:r>
              <w:t>1</w:t>
            </w:r>
            <w:r>
              <w:rPr>
                <w:rFonts w:hint="eastAsia"/>
              </w:rPr>
              <w:t xml:space="preserve">　使用する旧姓</w:t>
            </w:r>
          </w:p>
          <w:p w14:paraId="093301D9" w14:textId="77777777" w:rsidR="000177A2" w:rsidRDefault="000177A2">
            <w:pPr>
              <w:overflowPunct/>
              <w:spacing w:after="80"/>
            </w:pPr>
          </w:p>
          <w:p w14:paraId="04DA8880" w14:textId="77777777" w:rsidR="000177A2" w:rsidRDefault="000177A2" w:rsidP="00EC69A9">
            <w:pPr>
              <w:overflowPunct/>
              <w:spacing w:after="80"/>
              <w:ind w:firstLineChars="200" w:firstLine="420"/>
            </w:pPr>
            <w:r>
              <w:t>2</w:t>
            </w:r>
            <w:r>
              <w:rPr>
                <w:rFonts w:hint="eastAsia"/>
              </w:rPr>
              <w:t xml:space="preserve">　氏を改めた年月日　　　　　年　　月　　日</w:t>
            </w:r>
          </w:p>
          <w:p w14:paraId="4EB33F7C" w14:textId="77777777" w:rsidR="000177A2" w:rsidRPr="00EC69A9" w:rsidRDefault="000177A2">
            <w:pPr>
              <w:overflowPunct/>
              <w:spacing w:after="80"/>
            </w:pPr>
          </w:p>
          <w:p w14:paraId="4D975F99" w14:textId="77777777" w:rsidR="000177A2" w:rsidRDefault="000177A2" w:rsidP="00EC69A9">
            <w:pPr>
              <w:overflowPunct/>
              <w:spacing w:after="80"/>
              <w:ind w:firstLineChars="200" w:firstLine="420"/>
            </w:pPr>
            <w:r>
              <w:t>3</w:t>
            </w:r>
            <w:r>
              <w:rPr>
                <w:rFonts w:hint="eastAsia"/>
              </w:rPr>
              <w:t xml:space="preserve">　改めた後の氏</w:t>
            </w:r>
          </w:p>
          <w:p w14:paraId="433B4B78" w14:textId="77777777" w:rsidR="000177A2" w:rsidRDefault="000177A2">
            <w:pPr>
              <w:overflowPunct/>
              <w:spacing w:after="80"/>
            </w:pPr>
          </w:p>
          <w:p w14:paraId="54CB2118" w14:textId="77777777" w:rsidR="000177A2" w:rsidRDefault="000177A2" w:rsidP="00EC69A9">
            <w:pPr>
              <w:overflowPunct/>
              <w:spacing w:after="80"/>
              <w:ind w:firstLineChars="200" w:firstLine="420"/>
            </w:pPr>
            <w:r>
              <w:t>4</w:t>
            </w:r>
            <w:r>
              <w:rPr>
                <w:rFonts w:hint="eastAsia"/>
              </w:rPr>
              <w:t xml:space="preserve">　旧姓使用の範囲　　粕屋町職員旧姓使用取扱要綱別表に定める範囲</w:t>
            </w:r>
          </w:p>
          <w:p w14:paraId="0FC18225" w14:textId="77777777" w:rsidR="000177A2" w:rsidRDefault="000177A2">
            <w:pPr>
              <w:overflowPunct/>
              <w:spacing w:after="80"/>
            </w:pPr>
          </w:p>
          <w:p w14:paraId="0DAA728D" w14:textId="77777777" w:rsidR="000177A2" w:rsidRDefault="000177A2" w:rsidP="00EC69A9">
            <w:pPr>
              <w:overflowPunct/>
              <w:spacing w:after="80"/>
              <w:ind w:firstLineChars="200" w:firstLine="420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 xml:space="preserve">　その他特記事項</w:t>
            </w:r>
          </w:p>
        </w:tc>
      </w:tr>
      <w:tr w:rsidR="000177A2" w14:paraId="46A01130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985" w:type="dxa"/>
            <w:vAlign w:val="center"/>
          </w:tcPr>
          <w:p w14:paraId="1CE6D3AF" w14:textId="77777777" w:rsidR="000177A2" w:rsidRDefault="000177A2">
            <w:pPr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所属長経由欄</w:t>
            </w:r>
          </w:p>
        </w:tc>
        <w:tc>
          <w:tcPr>
            <w:tcW w:w="6540" w:type="dxa"/>
            <w:vAlign w:val="center"/>
          </w:tcPr>
          <w:p w14:paraId="5E538EF4" w14:textId="77777777" w:rsidR="000177A2" w:rsidRDefault="000177A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所属長　　職・氏名　　　　　　　　　　　　　　　　</w:t>
            </w:r>
            <w:r w:rsidR="008E10A8">
              <w:rPr>
                <w:rFonts w:hint="eastAsia"/>
              </w:rPr>
              <w:t xml:space="preserve">　</w:t>
            </w:r>
          </w:p>
        </w:tc>
      </w:tr>
    </w:tbl>
    <w:p w14:paraId="05C04385" w14:textId="77777777" w:rsidR="000177A2" w:rsidRDefault="000177A2">
      <w:pPr>
        <w:overflowPunct/>
        <w:rPr>
          <w:rFonts w:hint="eastAsia"/>
        </w:rPr>
      </w:pPr>
    </w:p>
    <w:sectPr w:rsidR="000177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66B4" w14:textId="77777777" w:rsidR="00553E87" w:rsidRDefault="00553E87">
      <w:r>
        <w:separator/>
      </w:r>
    </w:p>
  </w:endnote>
  <w:endnote w:type="continuationSeparator" w:id="0">
    <w:p w14:paraId="21C206B3" w14:textId="77777777" w:rsidR="00553E87" w:rsidRDefault="0055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FA11" w14:textId="77777777" w:rsidR="00553E87" w:rsidRDefault="00553E87">
      <w:r>
        <w:separator/>
      </w:r>
    </w:p>
  </w:footnote>
  <w:footnote w:type="continuationSeparator" w:id="0">
    <w:p w14:paraId="4421CB67" w14:textId="77777777" w:rsidR="00553E87" w:rsidRDefault="00553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A9"/>
    <w:rsid w:val="000177A2"/>
    <w:rsid w:val="00553E87"/>
    <w:rsid w:val="006D586E"/>
    <w:rsid w:val="008E10A8"/>
    <w:rsid w:val="00E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6A1CF033"/>
  <w15:chartTrackingRefBased/>
  <w15:docId w15:val="{F3A64DFB-2F44-407B-BE70-4057FF42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</Template>
  <TotalTime>0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2025-07-07T06:29:00Z</dcterms:created>
  <dcterms:modified xsi:type="dcterms:W3CDTF">2025-07-07T06:29:00Z</dcterms:modified>
  <cp:category/>
</cp:coreProperties>
</file>