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F799" w14:textId="77777777" w:rsidR="00963D95" w:rsidRDefault="00963D95">
      <w:pPr>
        <w:overflowPunct/>
        <w:spacing w:after="120"/>
        <w:rPr>
          <w:rFonts w:hint="eastAsia"/>
        </w:rPr>
      </w:pPr>
      <w:r>
        <w:rPr>
          <w:rFonts w:hint="eastAsia"/>
        </w:rPr>
        <w:t>様式第2号(第4条関係)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963D95" w14:paraId="2681A6A8" w14:textId="77777777">
        <w:tblPrEx>
          <w:tblCellMar>
            <w:top w:w="0" w:type="dxa"/>
            <w:bottom w:w="0" w:type="dxa"/>
          </w:tblCellMar>
        </w:tblPrEx>
        <w:trPr>
          <w:trHeight w:val="12149"/>
        </w:trPr>
        <w:tc>
          <w:tcPr>
            <w:tcW w:w="8525" w:type="dxa"/>
          </w:tcPr>
          <w:p w14:paraId="39C187BE" w14:textId="77777777" w:rsidR="00963D95" w:rsidRDefault="00963D95">
            <w:pPr>
              <w:overflowPunct/>
              <w:rPr>
                <w:rFonts w:hint="eastAsia"/>
              </w:rPr>
            </w:pPr>
          </w:p>
          <w:p w14:paraId="508151B9" w14:textId="77777777" w:rsidR="00963D95" w:rsidRDefault="00963D95">
            <w:pPr>
              <w:overflowPunct/>
              <w:rPr>
                <w:rFonts w:hint="eastAsia"/>
              </w:rPr>
            </w:pPr>
          </w:p>
          <w:p w14:paraId="0C290DE9" w14:textId="77777777" w:rsidR="00963D95" w:rsidRDefault="00963D95">
            <w:pPr>
              <w:overflowPunct/>
              <w:rPr>
                <w:rFonts w:hint="eastAsia"/>
              </w:rPr>
            </w:pPr>
          </w:p>
          <w:p w14:paraId="1E07661C" w14:textId="77777777" w:rsidR="00963D95" w:rsidRDefault="00963D95">
            <w:pPr>
              <w:overflowPunct/>
              <w:rPr>
                <w:rFonts w:hint="eastAsia"/>
              </w:rPr>
            </w:pPr>
          </w:p>
          <w:p w14:paraId="1CE4F812" w14:textId="77777777" w:rsidR="00963D95" w:rsidRDefault="00963D95">
            <w:pPr>
              <w:overflowPunct/>
              <w:jc w:val="center"/>
            </w:pPr>
            <w:r>
              <w:rPr>
                <w:rFonts w:hint="eastAsia"/>
              </w:rPr>
              <w:t>旧姓使用(承認・不承認)通知書</w:t>
            </w:r>
          </w:p>
          <w:p w14:paraId="170D9159" w14:textId="77777777" w:rsidR="00963D95" w:rsidRDefault="00963D95">
            <w:pPr>
              <w:overflowPunct/>
              <w:rPr>
                <w:rFonts w:hint="eastAsia"/>
              </w:rPr>
            </w:pPr>
          </w:p>
          <w:p w14:paraId="7E8DCFC1" w14:textId="77777777" w:rsidR="00963D95" w:rsidRDefault="00963D95">
            <w:pPr>
              <w:overflowPunct/>
              <w:rPr>
                <w:rFonts w:hint="eastAsia"/>
              </w:rPr>
            </w:pPr>
          </w:p>
          <w:p w14:paraId="216829CF" w14:textId="77777777" w:rsidR="00963D95" w:rsidRDefault="00963D95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  <w:p w14:paraId="3418A611" w14:textId="77777777" w:rsidR="00963D95" w:rsidRDefault="00963D95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様</w:t>
            </w:r>
          </w:p>
          <w:p w14:paraId="30A7B909" w14:textId="77777777" w:rsidR="00963D95" w:rsidRDefault="00963D95">
            <w:pPr>
              <w:overflowPunct/>
            </w:pPr>
          </w:p>
          <w:p w14:paraId="2D726676" w14:textId="77777777" w:rsidR="00963D95" w:rsidRDefault="00963D95">
            <w:pPr>
              <w:overflowPunct/>
            </w:pPr>
          </w:p>
          <w:p w14:paraId="18D18EB1" w14:textId="77777777" w:rsidR="00963D95" w:rsidRDefault="00963D95">
            <w:pPr>
              <w:overflowPunct/>
              <w:spacing w:after="8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粕屋町長　　　　　　　　　　　　　</w:t>
            </w:r>
            <w:r w:rsidR="00704372">
              <w:rPr>
                <w:rFonts w:hint="eastAsia"/>
                <w:lang w:eastAsia="zh-TW"/>
              </w:rPr>
              <w:t>㊞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14:paraId="3A5BDD44" w14:textId="77777777" w:rsidR="00963D95" w:rsidRDefault="00963D95">
            <w:pPr>
              <w:overflowPunct/>
              <w:rPr>
                <w:lang w:eastAsia="zh-TW"/>
              </w:rPr>
            </w:pPr>
          </w:p>
          <w:p w14:paraId="71443FAF" w14:textId="77777777" w:rsidR="00963D95" w:rsidRDefault="00963D95">
            <w:pPr>
              <w:overflowPunct/>
              <w:spacing w:after="80"/>
              <w:ind w:left="210" w:hanging="210"/>
            </w:pPr>
            <w:r>
              <w:rPr>
                <w:rFonts w:hint="eastAsia"/>
                <w:lang w:eastAsia="zh-TW"/>
              </w:rPr>
              <w:t xml:space="preserve">　　　　　</w:t>
            </w:r>
            <w:r>
              <w:rPr>
                <w:rFonts w:hint="eastAsia"/>
              </w:rPr>
              <w:t xml:space="preserve">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で申請のあった旧姓の使用については、下記のとおり(承認・不承認)したので通知します。</w:t>
            </w:r>
          </w:p>
          <w:p w14:paraId="624C0F70" w14:textId="77777777" w:rsidR="00963D95" w:rsidRDefault="00963D95">
            <w:pPr>
              <w:overflowPunct/>
              <w:spacing w:after="80"/>
            </w:pPr>
          </w:p>
          <w:p w14:paraId="1AF92710" w14:textId="77777777" w:rsidR="00963D95" w:rsidRDefault="00963D95">
            <w:pPr>
              <w:overflowPunct/>
              <w:spacing w:after="80"/>
              <w:jc w:val="center"/>
            </w:pPr>
            <w:r>
              <w:rPr>
                <w:rFonts w:hint="eastAsia"/>
              </w:rPr>
              <w:t>記</w:t>
            </w:r>
          </w:p>
          <w:p w14:paraId="635C4F73" w14:textId="77777777" w:rsidR="00963D95" w:rsidRDefault="00963D95">
            <w:pPr>
              <w:overflowPunct/>
              <w:spacing w:after="80"/>
            </w:pPr>
          </w:p>
          <w:p w14:paraId="6760E948" w14:textId="77777777" w:rsidR="00963D95" w:rsidRDefault="00963D95" w:rsidP="00704372">
            <w:pPr>
              <w:overflowPunct/>
              <w:spacing w:after="80"/>
              <w:ind w:firstLineChars="200" w:firstLine="420"/>
            </w:pPr>
            <w:r>
              <w:t>1</w:t>
            </w:r>
            <w:r>
              <w:rPr>
                <w:rFonts w:hint="eastAsia"/>
              </w:rPr>
              <w:t xml:space="preserve">　使用する旧姓</w:t>
            </w:r>
          </w:p>
          <w:p w14:paraId="0BE26EB0" w14:textId="77777777" w:rsidR="00963D95" w:rsidRDefault="00963D95">
            <w:pPr>
              <w:overflowPunct/>
              <w:spacing w:after="80"/>
            </w:pPr>
          </w:p>
          <w:p w14:paraId="08BD0F43" w14:textId="77777777" w:rsidR="00963D95" w:rsidRDefault="00963D95" w:rsidP="00704372">
            <w:pPr>
              <w:overflowPunct/>
              <w:spacing w:after="80"/>
              <w:ind w:firstLineChars="200" w:firstLine="420"/>
            </w:pPr>
            <w:r>
              <w:t>2</w:t>
            </w:r>
            <w:r>
              <w:rPr>
                <w:rFonts w:hint="eastAsia"/>
              </w:rPr>
              <w:t xml:space="preserve">　使用開始年月日　　　　　年　　月　　日</w:t>
            </w:r>
          </w:p>
          <w:p w14:paraId="57FF2F17" w14:textId="77777777" w:rsidR="00963D95" w:rsidRPr="00704372" w:rsidRDefault="00963D95">
            <w:pPr>
              <w:overflowPunct/>
              <w:spacing w:after="80"/>
            </w:pPr>
          </w:p>
          <w:p w14:paraId="73BE7692" w14:textId="77777777" w:rsidR="00963D95" w:rsidRDefault="00963D95" w:rsidP="00704372">
            <w:pPr>
              <w:overflowPunct/>
              <w:spacing w:after="80"/>
              <w:ind w:firstLineChars="200" w:firstLine="420"/>
            </w:pPr>
            <w:r>
              <w:t>3</w:t>
            </w:r>
            <w:r>
              <w:rPr>
                <w:rFonts w:hint="eastAsia"/>
              </w:rPr>
              <w:t xml:space="preserve">　旧姓の使用を承認しない文書等</w:t>
            </w:r>
          </w:p>
          <w:p w14:paraId="6CD7AA7C" w14:textId="77777777" w:rsidR="00963D95" w:rsidRPr="00704372" w:rsidRDefault="00963D95">
            <w:pPr>
              <w:overflowPunct/>
              <w:spacing w:after="80"/>
            </w:pPr>
          </w:p>
          <w:p w14:paraId="28B4432C" w14:textId="77777777" w:rsidR="00963D95" w:rsidRDefault="00963D95" w:rsidP="00704372">
            <w:pPr>
              <w:overflowPunct/>
              <w:spacing w:after="80"/>
              <w:ind w:firstLineChars="200" w:firstLine="420"/>
              <w:rPr>
                <w:rFonts w:hint="eastAsia"/>
              </w:rPr>
            </w:pPr>
            <w:r>
              <w:t>4</w:t>
            </w:r>
            <w:r>
              <w:rPr>
                <w:rFonts w:hint="eastAsia"/>
              </w:rPr>
              <w:t xml:space="preserve">　その他特記事項</w:t>
            </w:r>
          </w:p>
        </w:tc>
      </w:tr>
    </w:tbl>
    <w:p w14:paraId="56E3534C" w14:textId="77777777" w:rsidR="00963D95" w:rsidRDefault="00963D95">
      <w:pPr>
        <w:overflowPunct/>
        <w:rPr>
          <w:rFonts w:hint="eastAsia"/>
        </w:rPr>
      </w:pPr>
    </w:p>
    <w:sectPr w:rsidR="00963D9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3CE6C" w14:textId="77777777" w:rsidR="00000000" w:rsidRDefault="003939A1">
      <w:r>
        <w:separator/>
      </w:r>
    </w:p>
  </w:endnote>
  <w:endnote w:type="continuationSeparator" w:id="0">
    <w:p w14:paraId="2000A530" w14:textId="77777777" w:rsidR="00000000" w:rsidRDefault="0039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F6366" w14:textId="77777777" w:rsidR="00000000" w:rsidRDefault="003939A1">
      <w:r>
        <w:separator/>
      </w:r>
    </w:p>
  </w:footnote>
  <w:footnote w:type="continuationSeparator" w:id="0">
    <w:p w14:paraId="457687B3" w14:textId="77777777" w:rsidR="00000000" w:rsidRDefault="00393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72"/>
    <w:rsid w:val="003939A1"/>
    <w:rsid w:val="00704372"/>
    <w:rsid w:val="0096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4:docId w14:val="3F9C0BD3"/>
  <w15:chartTrackingRefBased/>
  <w15:docId w15:val="{744E697F-EA32-4397-88D3-532F9A91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_10.5p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youshiki_10.5pt</Template>
  <TotalTime>0</TotalTime>
  <Pages>1</Pages>
  <Words>30</Words>
  <Characters>177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2025-07-07T06:31:00Z</dcterms:created>
  <dcterms:modified xsi:type="dcterms:W3CDTF">2025-07-07T06:31:00Z</dcterms:modified>
  <cp:category/>
</cp:coreProperties>
</file>