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06D3" w14:textId="77777777" w:rsidR="002864A5" w:rsidRDefault="002864A5">
      <w:pPr>
        <w:overflowPunct/>
        <w:spacing w:after="120"/>
        <w:rPr>
          <w:rFonts w:hint="eastAsia"/>
        </w:rPr>
      </w:pPr>
      <w:r>
        <w:rPr>
          <w:rFonts w:hint="eastAsia"/>
        </w:rPr>
        <w:t>様式第3号(第6条関係)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40"/>
      </w:tblGrid>
      <w:tr w:rsidR="002864A5" w14:paraId="4C31ECEF" w14:textId="77777777">
        <w:tblPrEx>
          <w:tblCellMar>
            <w:top w:w="0" w:type="dxa"/>
            <w:bottom w:w="0" w:type="dxa"/>
          </w:tblCellMar>
        </w:tblPrEx>
        <w:trPr>
          <w:trHeight w:val="11582"/>
        </w:trPr>
        <w:tc>
          <w:tcPr>
            <w:tcW w:w="8525" w:type="dxa"/>
            <w:gridSpan w:val="2"/>
          </w:tcPr>
          <w:p w14:paraId="07FE7E55" w14:textId="77777777" w:rsidR="002864A5" w:rsidRDefault="002864A5">
            <w:pPr>
              <w:overflowPunct/>
              <w:rPr>
                <w:rFonts w:hint="eastAsia"/>
                <w:lang w:eastAsia="zh-CN"/>
              </w:rPr>
            </w:pPr>
          </w:p>
          <w:p w14:paraId="494146C4" w14:textId="77777777" w:rsidR="002864A5" w:rsidRDefault="002864A5">
            <w:pPr>
              <w:overflowPunct/>
              <w:rPr>
                <w:rFonts w:hint="eastAsia"/>
                <w:lang w:eastAsia="zh-CN"/>
              </w:rPr>
            </w:pPr>
          </w:p>
          <w:p w14:paraId="68449668" w14:textId="77777777" w:rsidR="002864A5" w:rsidRDefault="002864A5">
            <w:pPr>
              <w:overflowPunct/>
              <w:rPr>
                <w:rFonts w:hint="eastAsia"/>
                <w:lang w:eastAsia="zh-CN"/>
              </w:rPr>
            </w:pPr>
          </w:p>
          <w:p w14:paraId="2A4AFF61" w14:textId="77777777" w:rsidR="002864A5" w:rsidRDefault="002864A5">
            <w:pPr>
              <w:overflowPunct/>
              <w:rPr>
                <w:rFonts w:hint="eastAsia"/>
                <w:lang w:eastAsia="zh-CN"/>
              </w:rPr>
            </w:pPr>
          </w:p>
          <w:p w14:paraId="1A33FFC9" w14:textId="77777777" w:rsidR="002864A5" w:rsidRDefault="002864A5">
            <w:pPr>
              <w:overflowPunct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旧姓使用中止届</w:t>
            </w:r>
          </w:p>
          <w:p w14:paraId="57E889CD" w14:textId="77777777" w:rsidR="002864A5" w:rsidRDefault="002864A5">
            <w:pPr>
              <w:overflowPunct/>
              <w:rPr>
                <w:rFonts w:hint="eastAsia"/>
                <w:lang w:eastAsia="zh-CN"/>
              </w:rPr>
            </w:pPr>
          </w:p>
          <w:p w14:paraId="0EFB57C4" w14:textId="77777777" w:rsidR="002864A5" w:rsidRDefault="002864A5">
            <w:pPr>
              <w:overflowPunct/>
              <w:rPr>
                <w:rFonts w:hint="eastAsia"/>
                <w:lang w:eastAsia="zh-CN"/>
              </w:rPr>
            </w:pPr>
          </w:p>
          <w:p w14:paraId="5B62A8F5" w14:textId="77777777" w:rsidR="002864A5" w:rsidRDefault="002864A5">
            <w:pPr>
              <w:overflowPunct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14:paraId="72F8A607" w14:textId="77777777" w:rsidR="002864A5" w:rsidRDefault="002864A5">
            <w:pPr>
              <w:overflowPunct/>
              <w:rPr>
                <w:rFonts w:hint="eastAsia"/>
                <w:lang w:eastAsia="zh-CN"/>
              </w:rPr>
            </w:pPr>
          </w:p>
          <w:p w14:paraId="48065161" w14:textId="77777777" w:rsidR="002864A5" w:rsidRDefault="002864A5">
            <w:pPr>
              <w:overflowPunct/>
              <w:rPr>
                <w:rFonts w:hint="eastAsia"/>
                <w:lang w:eastAsia="zh-CN"/>
              </w:rPr>
            </w:pPr>
          </w:p>
          <w:p w14:paraId="356CD360" w14:textId="77777777" w:rsidR="002864A5" w:rsidRDefault="002864A5" w:rsidP="001903DB">
            <w:pPr>
              <w:overflowPunct/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粕屋町長　　　　　　　　　　様</w:t>
            </w:r>
          </w:p>
          <w:p w14:paraId="2AF5DB40" w14:textId="77777777" w:rsidR="002864A5" w:rsidRDefault="002864A5">
            <w:pPr>
              <w:overflowPunct/>
              <w:rPr>
                <w:rFonts w:hint="eastAsia"/>
                <w:lang w:eastAsia="zh-TW"/>
              </w:rPr>
            </w:pPr>
          </w:p>
          <w:p w14:paraId="34E8E3C4" w14:textId="77777777" w:rsidR="002864A5" w:rsidRDefault="002864A5">
            <w:pPr>
              <w:overflowPunct/>
              <w:rPr>
                <w:rFonts w:hint="eastAsia"/>
                <w:lang w:eastAsia="zh-TW"/>
              </w:rPr>
            </w:pPr>
          </w:p>
          <w:p w14:paraId="6576B4E9" w14:textId="77777777" w:rsidR="002864A5" w:rsidRDefault="002864A5">
            <w:pPr>
              <w:overflowPunct/>
              <w:rPr>
                <w:rFonts w:hint="eastAsia"/>
                <w:lang w:eastAsia="zh-TW"/>
              </w:rPr>
            </w:pPr>
          </w:p>
          <w:p w14:paraId="16073F44" w14:textId="77777777" w:rsidR="002864A5" w:rsidRDefault="002864A5">
            <w:pPr>
              <w:overflowPunct/>
              <w:spacing w:after="80"/>
              <w:jc w:val="right"/>
              <w:rPr>
                <w:lang w:eastAsia="zh-CN"/>
              </w:rPr>
            </w:pPr>
            <w:r>
              <w:rPr>
                <w:rFonts w:hint="eastAsia"/>
                <w:spacing w:val="212"/>
                <w:lang w:eastAsia="zh-CN"/>
              </w:rPr>
              <w:t>所</w:t>
            </w:r>
            <w:r>
              <w:rPr>
                <w:rFonts w:hint="eastAsia"/>
                <w:lang w:eastAsia="zh-CN"/>
              </w:rPr>
              <w:t xml:space="preserve">属　　　　　　　　　　　　　　　</w:t>
            </w:r>
          </w:p>
          <w:p w14:paraId="2F12C768" w14:textId="77777777" w:rsidR="002864A5" w:rsidRDefault="002864A5">
            <w:pPr>
              <w:overflowPunct/>
              <w:spacing w:after="80"/>
              <w:jc w:val="right"/>
            </w:pPr>
            <w:r>
              <w:rPr>
                <w:rFonts w:hint="eastAsia"/>
              </w:rPr>
              <w:t xml:space="preserve">職・氏名　　　　　　　　　　　　　</w:t>
            </w:r>
            <w:r w:rsidR="00D832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7E78A0FE" w14:textId="77777777" w:rsidR="002864A5" w:rsidRDefault="002864A5">
            <w:pPr>
              <w:overflowPunct/>
              <w:spacing w:after="80"/>
              <w:jc w:val="right"/>
            </w:pPr>
            <w:r>
              <w:t>(</w:t>
            </w:r>
            <w:r>
              <w:rPr>
                <w:rFonts w:hint="eastAsia"/>
              </w:rPr>
              <w:t xml:space="preserve">戸籍上の氏名　　　　　　　　　　　　</w:t>
            </w:r>
            <w:r>
              <w:t>)</w:t>
            </w:r>
          </w:p>
          <w:p w14:paraId="74C523A9" w14:textId="77777777" w:rsidR="002864A5" w:rsidRDefault="002864A5">
            <w:pPr>
              <w:overflowPunct/>
            </w:pPr>
          </w:p>
          <w:p w14:paraId="49F6001B" w14:textId="77777777" w:rsidR="002864A5" w:rsidRDefault="002864A5" w:rsidP="001903DB">
            <w:pPr>
              <w:overflowPunct/>
              <w:spacing w:after="80"/>
              <w:ind w:firstLineChars="100" w:firstLine="210"/>
            </w:pPr>
            <w:r>
              <w:rPr>
                <w:rFonts w:hint="eastAsia"/>
              </w:rPr>
              <w:t>下記のとおり旧姓の使用を中止したいので、届け出ます。</w:t>
            </w:r>
          </w:p>
          <w:p w14:paraId="7D6EF36E" w14:textId="77777777" w:rsidR="002864A5" w:rsidRDefault="002864A5">
            <w:pPr>
              <w:overflowPunct/>
              <w:spacing w:after="80"/>
            </w:pPr>
          </w:p>
          <w:p w14:paraId="247DCB2F" w14:textId="77777777" w:rsidR="002864A5" w:rsidRDefault="002864A5">
            <w:pPr>
              <w:overflowPunct/>
              <w:spacing w:after="80"/>
              <w:jc w:val="center"/>
            </w:pPr>
            <w:r>
              <w:rPr>
                <w:rFonts w:hint="eastAsia"/>
              </w:rPr>
              <w:t>記</w:t>
            </w:r>
          </w:p>
          <w:p w14:paraId="08E8863F" w14:textId="77777777" w:rsidR="002864A5" w:rsidRDefault="002864A5">
            <w:pPr>
              <w:overflowPunct/>
              <w:spacing w:after="80"/>
            </w:pPr>
          </w:p>
          <w:p w14:paraId="5B72CCE4" w14:textId="77777777" w:rsidR="002864A5" w:rsidRDefault="002864A5" w:rsidP="001903DB">
            <w:pPr>
              <w:overflowPunct/>
              <w:spacing w:after="80"/>
              <w:ind w:firstLineChars="100" w:firstLine="210"/>
            </w:pPr>
            <w:r>
              <w:t>1</w:t>
            </w:r>
            <w:r>
              <w:rPr>
                <w:rFonts w:hint="eastAsia"/>
              </w:rPr>
              <w:t xml:space="preserve">　使用を中止する旧姓</w:t>
            </w:r>
          </w:p>
          <w:p w14:paraId="5E2B34E5" w14:textId="77777777" w:rsidR="002864A5" w:rsidRDefault="002864A5">
            <w:pPr>
              <w:overflowPunct/>
              <w:spacing w:after="80"/>
            </w:pPr>
          </w:p>
          <w:p w14:paraId="3A992EE0" w14:textId="77777777" w:rsidR="002864A5" w:rsidRDefault="002864A5" w:rsidP="001903DB">
            <w:pPr>
              <w:overflowPunct/>
              <w:spacing w:after="80"/>
              <w:ind w:firstLineChars="100" w:firstLine="210"/>
            </w:pPr>
            <w:r>
              <w:t>2</w:t>
            </w:r>
            <w:r>
              <w:rPr>
                <w:rFonts w:hint="eastAsia"/>
              </w:rPr>
              <w:t xml:space="preserve">　使用を中止する理由</w:t>
            </w:r>
          </w:p>
          <w:p w14:paraId="21A8209E" w14:textId="77777777" w:rsidR="002864A5" w:rsidRPr="001903DB" w:rsidRDefault="002864A5">
            <w:pPr>
              <w:overflowPunct/>
              <w:spacing w:after="80"/>
            </w:pPr>
          </w:p>
          <w:p w14:paraId="49F80DB0" w14:textId="77777777" w:rsidR="002864A5" w:rsidRDefault="002864A5" w:rsidP="001903DB">
            <w:pPr>
              <w:overflowPunct/>
              <w:spacing w:after="80"/>
              <w:ind w:firstLineChars="100" w:firstLine="210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 xml:space="preserve">　その他特記事項</w:t>
            </w:r>
          </w:p>
        </w:tc>
      </w:tr>
      <w:tr w:rsidR="002864A5" w14:paraId="459701AC" w14:textId="777777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1985" w:type="dxa"/>
            <w:vAlign w:val="center"/>
          </w:tcPr>
          <w:p w14:paraId="325B580E" w14:textId="77777777" w:rsidR="002864A5" w:rsidRDefault="002864A5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所属長経由欄</w:t>
            </w:r>
          </w:p>
        </w:tc>
        <w:tc>
          <w:tcPr>
            <w:tcW w:w="6540" w:type="dxa"/>
            <w:vAlign w:val="center"/>
          </w:tcPr>
          <w:p w14:paraId="754DD2A5" w14:textId="77777777" w:rsidR="002864A5" w:rsidRDefault="002864A5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所属長　　職・氏名　　　　　　　　　　　　　　　　</w:t>
            </w:r>
            <w:r w:rsidR="00D8326C">
              <w:rPr>
                <w:rFonts w:hint="eastAsia"/>
              </w:rPr>
              <w:t xml:space="preserve">　</w:t>
            </w:r>
          </w:p>
        </w:tc>
      </w:tr>
    </w:tbl>
    <w:p w14:paraId="4D27F588" w14:textId="77777777" w:rsidR="002864A5" w:rsidRDefault="002864A5">
      <w:pPr>
        <w:overflowPunct/>
        <w:rPr>
          <w:rFonts w:hint="eastAsia"/>
        </w:rPr>
      </w:pPr>
    </w:p>
    <w:sectPr w:rsidR="002864A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40A7" w14:textId="77777777" w:rsidR="00D11C97" w:rsidRDefault="00D11C97">
      <w:r>
        <w:separator/>
      </w:r>
    </w:p>
  </w:endnote>
  <w:endnote w:type="continuationSeparator" w:id="0">
    <w:p w14:paraId="69CCBC1A" w14:textId="77777777" w:rsidR="00D11C97" w:rsidRDefault="00D1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3847" w14:textId="77777777" w:rsidR="00D11C97" w:rsidRDefault="00D11C97">
      <w:r>
        <w:separator/>
      </w:r>
    </w:p>
  </w:footnote>
  <w:footnote w:type="continuationSeparator" w:id="0">
    <w:p w14:paraId="6E467122" w14:textId="77777777" w:rsidR="00D11C97" w:rsidRDefault="00D11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DB"/>
    <w:rsid w:val="00186A2F"/>
    <w:rsid w:val="001903DB"/>
    <w:rsid w:val="002864A5"/>
    <w:rsid w:val="00D11C97"/>
    <w:rsid w:val="00D8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143C6FC1"/>
  <w15:chartTrackingRefBased/>
  <w15:docId w15:val="{B0875C66-CC87-44A4-B91D-36034F41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_10.5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youshiki_10.5pt</Template>
  <TotalTime>0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2025-07-07T06:31:00Z</dcterms:created>
  <dcterms:modified xsi:type="dcterms:W3CDTF">2025-07-07T06:31:00Z</dcterms:modified>
  <cp:category/>
</cp:coreProperties>
</file>