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3EFF" w14:textId="77777777" w:rsidR="004B111A" w:rsidRPr="005968CB" w:rsidRDefault="004B111A">
      <w:pPr>
        <w:kinsoku w:val="0"/>
        <w:wordWrap w:val="0"/>
        <w:overflowPunct w:val="0"/>
        <w:rPr>
          <w:rFonts w:ascii="ＭＳ 明朝" w:hint="eastAsia"/>
          <w:lang w:eastAsia="zh-TW"/>
        </w:rPr>
      </w:pPr>
      <w:r w:rsidRPr="005968CB">
        <w:rPr>
          <w:rFonts w:ascii="ＭＳ 明朝" w:hint="eastAsia"/>
          <w:lang w:eastAsia="zh-TW"/>
        </w:rPr>
        <w:t>様式第10号(第8条関係)</w:t>
      </w:r>
    </w:p>
    <w:p w14:paraId="4411C3A8" w14:textId="77777777" w:rsidR="004B111A" w:rsidRPr="005968CB" w:rsidRDefault="004B111A" w:rsidP="00863A67">
      <w:pPr>
        <w:kinsoku w:val="0"/>
        <w:wordWrap w:val="0"/>
        <w:overflowPunct w:val="0"/>
        <w:spacing w:beforeLines="50" w:before="167" w:afterLines="50" w:after="167"/>
        <w:jc w:val="center"/>
        <w:rPr>
          <w:rFonts w:ascii="ＭＳ 明朝" w:hint="eastAsia"/>
          <w:spacing w:val="160"/>
          <w:lang w:eastAsia="zh-TW"/>
        </w:rPr>
      </w:pPr>
      <w:r w:rsidRPr="005968CB">
        <w:rPr>
          <w:rFonts w:ascii="ＭＳ 明朝" w:hint="eastAsia"/>
          <w:spacing w:val="160"/>
          <w:lang w:eastAsia="zh-TW"/>
        </w:rPr>
        <w:t>葬祭補償請求書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46"/>
        <w:gridCol w:w="777"/>
        <w:gridCol w:w="2310"/>
        <w:gridCol w:w="210"/>
        <w:gridCol w:w="1050"/>
        <w:gridCol w:w="315"/>
        <w:gridCol w:w="2625"/>
      </w:tblGrid>
      <w:tr w:rsidR="004B111A" w:rsidRPr="005968CB" w14:paraId="7528A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05" w:type="dxa"/>
            <w:gridSpan w:val="4"/>
            <w:vMerge w:val="restart"/>
          </w:tcPr>
          <w:p w14:paraId="788BEA28" w14:textId="77777777" w:rsidR="004B111A" w:rsidRPr="005968CB" w:rsidRDefault="004B111A" w:rsidP="00863A67">
            <w:pPr>
              <w:kinsoku w:val="0"/>
              <w:wordWrap w:val="0"/>
              <w:overflowPunct w:val="0"/>
              <w:spacing w:beforeLines="30" w:before="10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(実施機関の職氏名)</w:t>
            </w:r>
          </w:p>
          <w:p w14:paraId="2AA2F07A" w14:textId="77777777" w:rsidR="004B111A" w:rsidRPr="005968CB" w:rsidRDefault="004B111A" w:rsidP="00863A6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47F03A2F" w14:textId="77777777" w:rsidR="004B111A" w:rsidRPr="005968CB" w:rsidRDefault="004B111A" w:rsidP="00863A67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u w:val="dotted"/>
              </w:rPr>
            </w:pPr>
            <w:r w:rsidRPr="005968CB">
              <w:rPr>
                <w:rFonts w:ascii="ＭＳ 明朝" w:hint="eastAsia"/>
                <w:u w:val="dotted"/>
              </w:rPr>
              <w:t xml:space="preserve">　　　　　　　　　　　　　　　　様</w:t>
            </w:r>
          </w:p>
          <w:p w14:paraId="65F4E9F3" w14:textId="77777777" w:rsidR="004B111A" w:rsidRPr="005968CB" w:rsidRDefault="004B111A" w:rsidP="00863A6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FBFF70D" w14:textId="77777777" w:rsidR="004B111A" w:rsidRPr="005968CB" w:rsidRDefault="004B111A" w:rsidP="00863A67">
            <w:pPr>
              <w:kinsoku w:val="0"/>
              <w:wordWrap w:val="0"/>
              <w:overflowPunct w:val="0"/>
              <w:ind w:leftChars="3" w:left="6" w:firstLineChars="100" w:firstLine="210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下記の葬祭補償を請求します。</w:t>
            </w: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14:paraId="02759D85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>請求年月日　　　　　　　年　　月　　日</w:t>
            </w:r>
          </w:p>
        </w:tc>
      </w:tr>
      <w:tr w:rsidR="004B111A" w:rsidRPr="005968CB" w14:paraId="315A2F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4"/>
            <w:vMerge/>
            <w:vAlign w:val="center"/>
          </w:tcPr>
          <w:p w14:paraId="34387EE7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</w:p>
        </w:tc>
        <w:tc>
          <w:tcPr>
            <w:tcW w:w="1575" w:type="dxa"/>
            <w:gridSpan w:val="3"/>
            <w:tcBorders>
              <w:bottom w:val="nil"/>
              <w:right w:val="nil"/>
            </w:tcBorders>
            <w:vAlign w:val="bottom"/>
          </w:tcPr>
          <w:p w14:paraId="766943E6" w14:textId="77777777" w:rsidR="004B111A" w:rsidRPr="005968CB" w:rsidRDefault="004B111A" w:rsidP="00863A67">
            <w:pPr>
              <w:kinsoku w:val="0"/>
              <w:overflowPunct w:val="0"/>
              <w:spacing w:beforeLines="50" w:before="167"/>
              <w:jc w:val="left"/>
              <w:rPr>
                <w:rFonts w:ascii="ＭＳ 明朝" w:hint="eastAsia"/>
                <w:szCs w:val="21"/>
              </w:rPr>
            </w:pPr>
            <w:r w:rsidRPr="005968CB">
              <w:rPr>
                <w:rFonts w:ascii="ＭＳ 明朝" w:hint="eastAsia"/>
                <w:szCs w:val="21"/>
              </w:rPr>
              <w:t>請求者の住所</w:t>
            </w:r>
          </w:p>
        </w:tc>
        <w:tc>
          <w:tcPr>
            <w:tcW w:w="2625" w:type="dxa"/>
            <w:tcBorders>
              <w:left w:val="nil"/>
              <w:bottom w:val="nil"/>
            </w:tcBorders>
            <w:vAlign w:val="bottom"/>
          </w:tcPr>
          <w:p w14:paraId="3F5EC28B" w14:textId="77777777" w:rsidR="004B111A" w:rsidRPr="005968CB" w:rsidRDefault="004B111A" w:rsidP="00863A67">
            <w:pPr>
              <w:kinsoku w:val="0"/>
              <w:overflowPunct w:val="0"/>
              <w:spacing w:beforeLines="50" w:before="167"/>
              <w:ind w:left="-99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u w:val="dotted"/>
              </w:rPr>
              <w:t xml:space="preserve">　　　　　　　　　　　</w:t>
            </w:r>
          </w:p>
        </w:tc>
      </w:tr>
      <w:tr w:rsidR="004B111A" w:rsidRPr="005968CB" w14:paraId="58BA1CBA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305" w:type="dxa"/>
            <w:gridSpan w:val="4"/>
            <w:vMerge/>
            <w:vAlign w:val="center"/>
          </w:tcPr>
          <w:p w14:paraId="6BD2B104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0" w:type="dxa"/>
            <w:gridSpan w:val="4"/>
            <w:tcBorders>
              <w:top w:val="nil"/>
              <w:bottom w:val="nil"/>
            </w:tcBorders>
            <w:vAlign w:val="bottom"/>
          </w:tcPr>
          <w:p w14:paraId="0CDDC457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spacing w:val="70"/>
              </w:rPr>
              <w:t>ふりが</w:t>
            </w:r>
            <w:r w:rsidRPr="005968CB">
              <w:rPr>
                <w:rFonts w:ascii="ＭＳ 明朝" w:hint="eastAsia"/>
              </w:rPr>
              <w:t>な</w:t>
            </w:r>
          </w:p>
          <w:p w14:paraId="32C20803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spacing w:val="420"/>
              </w:rPr>
              <w:t>氏</w:t>
            </w:r>
            <w:r w:rsidRPr="005968CB">
              <w:rPr>
                <w:rFonts w:ascii="ＭＳ 明朝" w:hint="eastAsia"/>
              </w:rPr>
              <w:t xml:space="preserve">名　</w:t>
            </w:r>
            <w:r w:rsidRPr="005968CB">
              <w:rPr>
                <w:rFonts w:ascii="ＭＳ 明朝" w:hint="eastAsia"/>
                <w:u w:val="dotted"/>
              </w:rPr>
              <w:t xml:space="preserve">　　　　　　　　　　</w:t>
            </w:r>
            <w:r w:rsidR="00807E28">
              <w:rPr>
                <w:rFonts w:ascii="ＭＳ 明朝" w:hint="eastAsia"/>
                <w:u w:val="dotted"/>
              </w:rPr>
              <w:t xml:space="preserve">　</w:t>
            </w:r>
          </w:p>
        </w:tc>
      </w:tr>
      <w:tr w:rsidR="004B111A" w:rsidRPr="005968CB" w14:paraId="037B4AA3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305" w:type="dxa"/>
            <w:gridSpan w:val="4"/>
            <w:vMerge/>
            <w:vAlign w:val="center"/>
          </w:tcPr>
          <w:p w14:paraId="76ECE9E7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575" w:type="dxa"/>
            <w:gridSpan w:val="3"/>
            <w:tcBorders>
              <w:top w:val="nil"/>
              <w:right w:val="nil"/>
            </w:tcBorders>
            <w:vAlign w:val="center"/>
          </w:tcPr>
          <w:p w14:paraId="79D6370E" w14:textId="77777777" w:rsidR="004B111A" w:rsidRPr="005968CB" w:rsidRDefault="004B111A" w:rsidP="00863A67">
            <w:pPr>
              <w:kinsoku w:val="0"/>
              <w:overflowPunct w:val="0"/>
              <w:ind w:right="-43"/>
              <w:jc w:val="left"/>
              <w:rPr>
                <w:rFonts w:ascii="ＭＳ 明朝" w:hint="eastAsia"/>
                <w:spacing w:val="170"/>
              </w:rPr>
            </w:pPr>
            <w:r w:rsidRPr="005968CB">
              <w:rPr>
                <w:rFonts w:ascii="ＭＳ 明朝" w:hint="eastAsia"/>
              </w:rPr>
              <w:t>死亡職員との続柄又は関係</w:t>
            </w:r>
          </w:p>
        </w:tc>
        <w:tc>
          <w:tcPr>
            <w:tcW w:w="2625" w:type="dxa"/>
            <w:tcBorders>
              <w:top w:val="nil"/>
              <w:left w:val="nil"/>
            </w:tcBorders>
            <w:vAlign w:val="bottom"/>
          </w:tcPr>
          <w:p w14:paraId="2A0B02E8" w14:textId="77777777" w:rsidR="004B111A" w:rsidRPr="005968CB" w:rsidRDefault="004B111A" w:rsidP="00863A67">
            <w:pPr>
              <w:kinsoku w:val="0"/>
              <w:wordWrap w:val="0"/>
              <w:overflowPunct w:val="0"/>
              <w:spacing w:afterLines="30" w:after="100"/>
              <w:ind w:left="-96"/>
              <w:rPr>
                <w:rFonts w:ascii="ＭＳ 明朝" w:hint="eastAsia"/>
                <w:spacing w:val="170"/>
              </w:rPr>
            </w:pPr>
            <w:r w:rsidRPr="005968CB">
              <w:rPr>
                <w:rFonts w:ascii="ＭＳ 明朝" w:hint="eastAsia"/>
                <w:u w:val="dotted"/>
              </w:rPr>
              <w:t xml:space="preserve">　　　　　　　　　　　</w:t>
            </w:r>
          </w:p>
        </w:tc>
      </w:tr>
      <w:tr w:rsidR="004B111A" w:rsidRPr="005968CB" w14:paraId="076E428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 w:val="restart"/>
            <w:vAlign w:val="center"/>
          </w:tcPr>
          <w:p w14:paraId="2BEB0637" w14:textId="77777777" w:rsidR="004B111A" w:rsidRPr="005968CB" w:rsidRDefault="004B111A" w:rsidP="00863A67">
            <w:pPr>
              <w:kinsoku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1</w:t>
            </w:r>
          </w:p>
          <w:p w14:paraId="725A2BE4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死亡職員に関する事項</w:t>
            </w:r>
          </w:p>
        </w:tc>
        <w:tc>
          <w:tcPr>
            <w:tcW w:w="3843" w:type="dxa"/>
            <w:gridSpan w:val="4"/>
            <w:vAlign w:val="center"/>
          </w:tcPr>
          <w:p w14:paraId="0852C7B6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所属部局名</w:t>
            </w:r>
          </w:p>
        </w:tc>
        <w:tc>
          <w:tcPr>
            <w:tcW w:w="3990" w:type="dxa"/>
            <w:gridSpan w:val="3"/>
            <w:vAlign w:val="center"/>
          </w:tcPr>
          <w:p w14:paraId="6AC44A96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968CB">
              <w:rPr>
                <w:rFonts w:ascii="ＭＳ 明朝" w:hint="eastAsia"/>
                <w:spacing w:val="300"/>
              </w:rPr>
              <w:t>職</w:t>
            </w:r>
            <w:r w:rsidRPr="005968CB">
              <w:rPr>
                <w:rFonts w:ascii="ＭＳ 明朝" w:hint="eastAsia"/>
              </w:rPr>
              <w:t>名</w:t>
            </w:r>
          </w:p>
        </w:tc>
      </w:tr>
      <w:tr w:rsidR="004B111A" w:rsidRPr="005968CB" w14:paraId="736CC44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Merge/>
            <w:vAlign w:val="center"/>
          </w:tcPr>
          <w:p w14:paraId="2BFBB779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7833" w:type="dxa"/>
            <w:gridSpan w:val="7"/>
            <w:vAlign w:val="center"/>
          </w:tcPr>
          <w:p w14:paraId="72BA62CA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968CB">
              <w:rPr>
                <w:rFonts w:ascii="ＭＳ 明朝" w:hint="eastAsia"/>
                <w:spacing w:val="320"/>
              </w:rPr>
              <w:t>氏</w:t>
            </w:r>
            <w:r w:rsidRPr="005968CB">
              <w:rPr>
                <w:rFonts w:ascii="ＭＳ 明朝" w:hint="eastAsia"/>
              </w:rPr>
              <w:t>名　　　　　　　　　　　　　　　　　　　　年　　月　　日生(　歳)</w:t>
            </w:r>
          </w:p>
        </w:tc>
      </w:tr>
      <w:tr w:rsidR="004B111A" w:rsidRPr="005968CB" w14:paraId="65929F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72" w:type="dxa"/>
            <w:vMerge/>
            <w:vAlign w:val="center"/>
          </w:tcPr>
          <w:p w14:paraId="2EB3FE51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23" w:type="dxa"/>
            <w:gridSpan w:val="2"/>
            <w:tcBorders>
              <w:right w:val="nil"/>
            </w:tcBorders>
            <w:vAlign w:val="center"/>
          </w:tcPr>
          <w:p w14:paraId="4A302764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負傷又は発病の年月日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3464097C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年　　月　　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7CCCB1EF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spacing w:val="200"/>
              </w:rPr>
              <w:t>死</w:t>
            </w:r>
            <w:r w:rsidRPr="005968CB">
              <w:rPr>
                <w:rFonts w:ascii="ＭＳ 明朝" w:hint="eastAsia"/>
              </w:rPr>
              <w:t>亡年月日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14:paraId="53D32080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年　　月　　日</w:t>
            </w:r>
          </w:p>
        </w:tc>
      </w:tr>
      <w:tr w:rsidR="004B111A" w:rsidRPr="005968CB" w14:paraId="300B177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72" w:type="dxa"/>
            <w:vMerge w:val="restart"/>
            <w:tcBorders>
              <w:bottom w:val="nil"/>
            </w:tcBorders>
          </w:tcPr>
          <w:p w14:paraId="450EF1C3" w14:textId="77777777" w:rsidR="004B111A" w:rsidRPr="005968CB" w:rsidRDefault="004B111A" w:rsidP="000A1E47">
            <w:pPr>
              <w:kinsoku w:val="0"/>
              <w:wordWrap w:val="0"/>
              <w:overflowPunct w:val="0"/>
              <w:spacing w:beforeLines="50" w:before="167"/>
              <w:ind w:right="11" w:hanging="6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2</w:t>
            </w:r>
          </w:p>
          <w:p w14:paraId="695DA06D" w14:textId="77777777" w:rsidR="004B111A" w:rsidRPr="005968CB" w:rsidRDefault="004B111A">
            <w:pPr>
              <w:kinsoku w:val="0"/>
              <w:wordWrap w:val="0"/>
              <w:overflowPunct w:val="0"/>
              <w:ind w:right="13" w:hanging="6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葬祭補償請求金額の計算</w:t>
            </w: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p w14:paraId="47E06697" w14:textId="77777777" w:rsidR="004B111A" w:rsidRPr="005968CB" w:rsidRDefault="004B111A" w:rsidP="004B111A">
            <w:pPr>
              <w:kinsoku w:val="0"/>
              <w:wordWrap w:val="0"/>
              <w:overflowPunct w:val="0"/>
              <w:ind w:rightChars="-50" w:right="-105"/>
              <w:rPr>
                <w:rFonts w:ascii="ＭＳ 明朝" w:hint="eastAsia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>(Ａ)</w:t>
            </w:r>
          </w:p>
        </w:tc>
        <w:tc>
          <w:tcPr>
            <w:tcW w:w="728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6CC8567" w14:textId="77777777" w:rsidR="004B111A" w:rsidRPr="005968CB" w:rsidRDefault="004B111A" w:rsidP="004B111A">
            <w:pPr>
              <w:kinsoku w:val="0"/>
              <w:wordWrap w:val="0"/>
              <w:overflowPunct w:val="0"/>
              <w:ind w:right="840" w:firstLineChars="600" w:firstLine="126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lang w:eastAsia="zh-TW"/>
              </w:rPr>
              <w:t>(補償基礎額)</w:t>
            </w:r>
          </w:p>
          <w:p w14:paraId="6F266C06" w14:textId="77777777" w:rsidR="004B111A" w:rsidRPr="005968CB" w:rsidRDefault="004B111A" w:rsidP="001F52E9">
            <w:pPr>
              <w:kinsoku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 xml:space="preserve">295,000＋　　　　　</w:t>
            </w:r>
            <w:r w:rsidRPr="005968CB">
              <w:rPr>
                <w:rFonts w:ascii="ＭＳ 明朝" w:hint="eastAsia"/>
              </w:rPr>
              <w:t xml:space="preserve">　</w:t>
            </w:r>
            <w:r w:rsidRPr="005968CB">
              <w:rPr>
                <w:rFonts w:ascii="ＭＳ 明朝" w:hint="eastAsia"/>
                <w:lang w:eastAsia="zh-TW"/>
              </w:rPr>
              <w:t xml:space="preserve">　　円　×　30　＝　　　　　　</w:t>
            </w:r>
            <w:r w:rsidRPr="005968CB">
              <w:rPr>
                <w:rFonts w:ascii="ＭＳ 明朝" w:hint="eastAsia"/>
              </w:rPr>
              <w:t xml:space="preserve">　　　</w:t>
            </w:r>
            <w:r w:rsidRPr="005968CB">
              <w:rPr>
                <w:rFonts w:ascii="ＭＳ 明朝" w:hint="eastAsia"/>
                <w:lang w:eastAsia="zh-TW"/>
              </w:rPr>
              <w:t xml:space="preserve">　　　　円</w:t>
            </w:r>
          </w:p>
        </w:tc>
      </w:tr>
      <w:tr w:rsidR="004B111A" w:rsidRPr="005968CB" w14:paraId="01D850B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72" w:type="dxa"/>
            <w:vMerge/>
            <w:tcBorders>
              <w:bottom w:val="nil"/>
            </w:tcBorders>
            <w:textDirection w:val="tbRlV"/>
            <w:vAlign w:val="center"/>
          </w:tcPr>
          <w:p w14:paraId="348F2E3B" w14:textId="77777777" w:rsidR="004B111A" w:rsidRPr="005968CB" w:rsidRDefault="004B111A">
            <w:pPr>
              <w:kinsoku w:val="0"/>
              <w:wordWrap w:val="0"/>
              <w:overflowPunct w:val="0"/>
              <w:ind w:left="216" w:right="113" w:hanging="210"/>
              <w:jc w:val="center"/>
              <w:rPr>
                <w:rFonts w:ascii="ＭＳ 明朝" w:hint="eastAsia"/>
                <w:lang w:eastAsia="zh-TW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p w14:paraId="73ED61A6" w14:textId="77777777" w:rsidR="004B111A" w:rsidRPr="005968CB" w:rsidRDefault="004B111A" w:rsidP="004B111A">
            <w:pPr>
              <w:kinsoku w:val="0"/>
              <w:wordWrap w:val="0"/>
              <w:overflowPunct w:val="0"/>
              <w:ind w:rightChars="-50" w:right="-105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lang w:eastAsia="zh-TW"/>
              </w:rPr>
              <w:t>(Ｂ)</w:t>
            </w:r>
          </w:p>
        </w:tc>
        <w:tc>
          <w:tcPr>
            <w:tcW w:w="728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4C823CC" w14:textId="77777777" w:rsidR="004B111A" w:rsidRPr="005968CB" w:rsidRDefault="004B111A" w:rsidP="004B111A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lang w:eastAsia="zh-TW"/>
              </w:rPr>
              <w:t>(補償基礎額)</w:t>
            </w:r>
          </w:p>
          <w:p w14:paraId="3D124B1C" w14:textId="77777777" w:rsidR="004B111A" w:rsidRPr="005968CB" w:rsidRDefault="004B111A" w:rsidP="001F52E9">
            <w:pPr>
              <w:kinsoku w:val="0"/>
              <w:overflowPunct w:val="0"/>
              <w:ind w:leftChars="-50" w:left="-105"/>
              <w:jc w:val="right"/>
              <w:rPr>
                <w:rFonts w:ascii="ＭＳ 明朝" w:hint="eastAsia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 xml:space="preserve">　　　　　　　円　×　60　＝　　　　　　</w:t>
            </w:r>
            <w:r w:rsidRPr="005968CB">
              <w:rPr>
                <w:rFonts w:ascii="ＭＳ 明朝" w:hint="eastAsia"/>
              </w:rPr>
              <w:t xml:space="preserve">　　　</w:t>
            </w:r>
            <w:r w:rsidRPr="005968CB">
              <w:rPr>
                <w:rFonts w:ascii="ＭＳ 明朝" w:hint="eastAsia"/>
                <w:lang w:eastAsia="zh-TW"/>
              </w:rPr>
              <w:t xml:space="preserve">　　　　　　　　　</w:t>
            </w:r>
            <w:r w:rsidR="001F52E9" w:rsidRPr="005968CB">
              <w:rPr>
                <w:rFonts w:ascii="ＭＳ 明朝" w:hint="eastAsia"/>
              </w:rPr>
              <w:t xml:space="preserve">　</w:t>
            </w:r>
            <w:r w:rsidRPr="005968CB">
              <w:rPr>
                <w:rFonts w:ascii="ＭＳ 明朝" w:hint="eastAsia"/>
                <w:lang w:eastAsia="zh-TW"/>
              </w:rPr>
              <w:t>円</w:t>
            </w:r>
          </w:p>
        </w:tc>
      </w:tr>
      <w:tr w:rsidR="004B111A" w:rsidRPr="005968CB" w14:paraId="6586741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72" w:type="dxa"/>
            <w:vMerge/>
            <w:tcBorders>
              <w:bottom w:val="nil"/>
            </w:tcBorders>
            <w:textDirection w:val="tbRlV"/>
            <w:vAlign w:val="center"/>
          </w:tcPr>
          <w:p w14:paraId="629CF9EE" w14:textId="77777777" w:rsidR="004B111A" w:rsidRPr="005968CB" w:rsidRDefault="004B111A">
            <w:pPr>
              <w:kinsoku w:val="0"/>
              <w:wordWrap w:val="0"/>
              <w:overflowPunct w:val="0"/>
              <w:ind w:left="216" w:right="113" w:hanging="210"/>
              <w:jc w:val="center"/>
              <w:rPr>
                <w:rFonts w:ascii="ＭＳ 明朝" w:hint="eastAsia"/>
                <w:lang w:eastAsia="zh-TW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p w14:paraId="3B2D18EC" w14:textId="77777777" w:rsidR="004B111A" w:rsidRPr="005968CB" w:rsidRDefault="004B111A" w:rsidP="004B111A">
            <w:pPr>
              <w:kinsoku w:val="0"/>
              <w:wordWrap w:val="0"/>
              <w:overflowPunct w:val="0"/>
              <w:ind w:rightChars="-50" w:right="-105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(Ｃ)</w:t>
            </w:r>
          </w:p>
        </w:tc>
        <w:tc>
          <w:tcPr>
            <w:tcW w:w="728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C21F112" w14:textId="77777777" w:rsidR="004B111A" w:rsidRPr="005968CB" w:rsidRDefault="004B111A" w:rsidP="004B111A">
            <w:pPr>
              <w:kinsoku w:val="0"/>
              <w:wordWrap w:val="0"/>
              <w:overflowPunct w:val="0"/>
              <w:ind w:right="420"/>
              <w:jc w:val="right"/>
              <w:rPr>
                <w:rFonts w:ascii="ＭＳ 明朝" w:hint="eastAsia"/>
              </w:rPr>
            </w:pPr>
          </w:p>
          <w:p w14:paraId="4D2A297D" w14:textId="77777777" w:rsidR="004B111A" w:rsidRPr="005968CB" w:rsidRDefault="004B111A" w:rsidP="004B111A">
            <w:pPr>
              <w:kinsoku w:val="0"/>
              <w:overflowPunct w:val="0"/>
              <w:ind w:leftChars="-50" w:left="-105"/>
              <w:jc w:val="lef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(Ａ)、(Ｂ)のうち高い金額　　　　□(Ａ)　　　　□(Ｂ)　　　　　　</w:t>
            </w:r>
          </w:p>
        </w:tc>
      </w:tr>
      <w:tr w:rsidR="004B111A" w:rsidRPr="005968CB" w14:paraId="77DDDE1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8"/>
            <w:vAlign w:val="center"/>
          </w:tcPr>
          <w:p w14:paraId="72210586" w14:textId="77777777" w:rsidR="004B111A" w:rsidRPr="005968CB" w:rsidRDefault="004B111A" w:rsidP="001F52E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>3　葬祭補償請求金額　　　　　　　　　　　　　　　　　　　　　　　　　　　　　円</w:t>
            </w:r>
          </w:p>
        </w:tc>
      </w:tr>
    </w:tbl>
    <w:p w14:paraId="159DEE4D" w14:textId="77777777" w:rsidR="004B111A" w:rsidRPr="005968CB" w:rsidRDefault="004B111A">
      <w:pPr>
        <w:kinsoku w:val="0"/>
        <w:wordWrap w:val="0"/>
        <w:overflowPunct w:val="0"/>
        <w:rPr>
          <w:rFonts w:asci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365"/>
        <w:gridCol w:w="1470"/>
        <w:gridCol w:w="1470"/>
        <w:gridCol w:w="1365"/>
        <w:gridCol w:w="2304"/>
      </w:tblGrid>
      <w:tr w:rsidR="004B111A" w:rsidRPr="005968CB" w14:paraId="348819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vMerge w:val="restart"/>
            <w:textDirection w:val="tbRlV"/>
            <w:vAlign w:val="center"/>
          </w:tcPr>
          <w:p w14:paraId="66CBC0A2" w14:textId="77777777" w:rsidR="004B111A" w:rsidRPr="005968CB" w:rsidRDefault="004B111A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４</w:t>
            </w:r>
            <w:r w:rsidR="00CE27EA" w:rsidRPr="005968CB">
              <w:rPr>
                <w:rFonts w:ascii="ＭＳ 明朝" w:hint="eastAsia"/>
              </w:rPr>
              <w:t xml:space="preserve">　</w:t>
            </w:r>
            <w:r w:rsidRPr="005968CB">
              <w:rPr>
                <w:rFonts w:ascii="ＭＳ 明朝" w:hint="eastAsia"/>
              </w:rPr>
              <w:t>送金希望の場合</w:t>
            </w:r>
          </w:p>
        </w:tc>
        <w:tc>
          <w:tcPr>
            <w:tcW w:w="1365" w:type="dxa"/>
            <w:vMerge w:val="restart"/>
            <w:vAlign w:val="center"/>
          </w:tcPr>
          <w:p w14:paraId="31A9FDB0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口座振替</w:t>
            </w:r>
          </w:p>
        </w:tc>
        <w:tc>
          <w:tcPr>
            <w:tcW w:w="1470" w:type="dxa"/>
            <w:vAlign w:val="center"/>
          </w:tcPr>
          <w:p w14:paraId="617625EC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spacing w:val="20"/>
              </w:rPr>
              <w:t>振込先金</w:t>
            </w:r>
            <w:r w:rsidRPr="005968CB">
              <w:rPr>
                <w:rFonts w:ascii="ＭＳ 明朝" w:hint="eastAsia"/>
              </w:rPr>
              <w:t>融機関名</w:t>
            </w:r>
          </w:p>
        </w:tc>
        <w:tc>
          <w:tcPr>
            <w:tcW w:w="1470" w:type="dxa"/>
            <w:vAlign w:val="center"/>
          </w:tcPr>
          <w:p w14:paraId="0C99B889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　銀行　支店</w:t>
            </w:r>
          </w:p>
        </w:tc>
        <w:tc>
          <w:tcPr>
            <w:tcW w:w="1365" w:type="dxa"/>
            <w:vAlign w:val="center"/>
          </w:tcPr>
          <w:p w14:paraId="00492588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＊</w:t>
            </w:r>
            <w:r w:rsidRPr="005968CB">
              <w:rPr>
                <w:rFonts w:ascii="ＭＳ 明朝" w:hint="eastAsia"/>
                <w:spacing w:val="250"/>
              </w:rPr>
              <w:t>受</w:t>
            </w:r>
            <w:r w:rsidRPr="005968CB">
              <w:rPr>
                <w:rFonts w:ascii="ＭＳ 明朝" w:hint="eastAsia"/>
              </w:rPr>
              <w:t>理</w:t>
            </w:r>
          </w:p>
        </w:tc>
        <w:tc>
          <w:tcPr>
            <w:tcW w:w="2304" w:type="dxa"/>
            <w:vAlign w:val="center"/>
          </w:tcPr>
          <w:p w14:paraId="11318A02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年　　月　　日</w:t>
            </w:r>
          </w:p>
        </w:tc>
      </w:tr>
      <w:tr w:rsidR="004B111A" w:rsidRPr="005968CB" w14:paraId="0AF5A0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1" w:type="dxa"/>
            <w:vMerge/>
            <w:vAlign w:val="center"/>
          </w:tcPr>
          <w:p w14:paraId="644D53AC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058FD364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79AD5800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  <w:r w:rsidRPr="005968CB">
              <w:rPr>
                <w:rFonts w:ascii="ＭＳ 明朝" w:hint="eastAsia"/>
                <w:lang w:eastAsia="zh-TW"/>
              </w:rPr>
              <w:t>□普通預金　□当座預金</w:t>
            </w:r>
          </w:p>
        </w:tc>
        <w:tc>
          <w:tcPr>
            <w:tcW w:w="1365" w:type="dxa"/>
            <w:vMerge w:val="restart"/>
            <w:vAlign w:val="center"/>
          </w:tcPr>
          <w:p w14:paraId="0A15EC71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＊</w:t>
            </w:r>
            <w:r w:rsidRPr="005968CB">
              <w:rPr>
                <w:rFonts w:ascii="ＭＳ 明朝" w:hint="eastAsia"/>
                <w:spacing w:val="10"/>
              </w:rPr>
              <w:t>決定金</w:t>
            </w:r>
            <w:r w:rsidRPr="005968CB">
              <w:rPr>
                <w:rFonts w:ascii="ＭＳ 明朝" w:hint="eastAsia"/>
              </w:rPr>
              <w:t>額</w:t>
            </w:r>
          </w:p>
        </w:tc>
        <w:tc>
          <w:tcPr>
            <w:tcW w:w="2304" w:type="dxa"/>
            <w:vMerge w:val="restart"/>
            <w:vAlign w:val="center"/>
          </w:tcPr>
          <w:p w14:paraId="061C6905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円</w:t>
            </w:r>
          </w:p>
        </w:tc>
      </w:tr>
      <w:tr w:rsidR="004B111A" w:rsidRPr="005968CB" w14:paraId="3E63AA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1" w:type="dxa"/>
            <w:vMerge/>
            <w:vAlign w:val="center"/>
          </w:tcPr>
          <w:p w14:paraId="0C1F5891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299568A0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63DB9392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口座番号</w:t>
            </w:r>
          </w:p>
        </w:tc>
        <w:tc>
          <w:tcPr>
            <w:tcW w:w="1470" w:type="dxa"/>
            <w:vAlign w:val="center"/>
          </w:tcPr>
          <w:p w14:paraId="79B932E2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50E2090D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304" w:type="dxa"/>
            <w:vMerge/>
            <w:vAlign w:val="center"/>
          </w:tcPr>
          <w:p w14:paraId="0A8228CB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</w:tr>
      <w:tr w:rsidR="00091460" w:rsidRPr="005968CB" w14:paraId="543795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1" w:type="dxa"/>
            <w:vMerge/>
            <w:vAlign w:val="center"/>
          </w:tcPr>
          <w:p w14:paraId="109FE10C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60893245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0" w:type="dxa"/>
            <w:vAlign w:val="center"/>
          </w:tcPr>
          <w:p w14:paraId="0A5A61A7" w14:textId="77777777" w:rsidR="00091460" w:rsidRPr="005968CB" w:rsidRDefault="0009146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預金名義者</w:t>
            </w:r>
          </w:p>
        </w:tc>
        <w:tc>
          <w:tcPr>
            <w:tcW w:w="1470" w:type="dxa"/>
            <w:vAlign w:val="center"/>
          </w:tcPr>
          <w:p w14:paraId="4860FC50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14:paraId="4BBC6F30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968CB">
              <w:rPr>
                <w:rFonts w:ascii="ＭＳ 明朝" w:hint="eastAsia"/>
              </w:rPr>
              <w:t>＊</w:t>
            </w:r>
            <w:r w:rsidRPr="005968CB">
              <w:rPr>
                <w:rFonts w:ascii="ＭＳ 明朝" w:hint="eastAsia"/>
                <w:spacing w:val="250"/>
              </w:rPr>
              <w:t>通</w:t>
            </w:r>
            <w:r w:rsidRPr="005968CB">
              <w:rPr>
                <w:rFonts w:ascii="ＭＳ 明朝" w:hint="eastAsia"/>
              </w:rPr>
              <w:t>知</w:t>
            </w:r>
          </w:p>
        </w:tc>
        <w:tc>
          <w:tcPr>
            <w:tcW w:w="2304" w:type="dxa"/>
            <w:vMerge w:val="restart"/>
            <w:vAlign w:val="center"/>
          </w:tcPr>
          <w:p w14:paraId="17027462" w14:textId="77777777" w:rsidR="00091460" w:rsidRPr="005968CB" w:rsidRDefault="0009146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年　　月　　日</w:t>
            </w:r>
          </w:p>
        </w:tc>
      </w:tr>
      <w:tr w:rsidR="00091460" w:rsidRPr="005968CB" w14:paraId="62C2AC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1" w:type="dxa"/>
            <w:vMerge/>
            <w:vAlign w:val="center"/>
          </w:tcPr>
          <w:p w14:paraId="7368035D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855F6CD" w14:textId="77777777" w:rsidR="00091460" w:rsidRPr="005968CB" w:rsidRDefault="00091460" w:rsidP="0009146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送金小切手</w:t>
            </w:r>
          </w:p>
        </w:tc>
        <w:tc>
          <w:tcPr>
            <w:tcW w:w="1470" w:type="dxa"/>
            <w:vMerge w:val="restart"/>
            <w:vAlign w:val="center"/>
          </w:tcPr>
          <w:p w14:paraId="14EA0598" w14:textId="77777777" w:rsidR="00091460" w:rsidRPr="005968CB" w:rsidRDefault="00091460" w:rsidP="0009146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  <w:spacing w:val="20"/>
              </w:rPr>
              <w:t>受取先金</w:t>
            </w:r>
            <w:r w:rsidRPr="005968CB">
              <w:rPr>
                <w:rFonts w:ascii="ＭＳ 明朝" w:hint="eastAsia"/>
              </w:rPr>
              <w:t>融機関名</w:t>
            </w:r>
          </w:p>
        </w:tc>
        <w:tc>
          <w:tcPr>
            <w:tcW w:w="1470" w:type="dxa"/>
            <w:vMerge w:val="restart"/>
            <w:vAlign w:val="center"/>
          </w:tcPr>
          <w:p w14:paraId="70E55A14" w14:textId="77777777" w:rsidR="00091460" w:rsidRPr="005968CB" w:rsidRDefault="00091460" w:rsidP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　銀行　支店</w:t>
            </w:r>
          </w:p>
        </w:tc>
        <w:tc>
          <w:tcPr>
            <w:tcW w:w="1365" w:type="dxa"/>
            <w:vMerge/>
            <w:vAlign w:val="center"/>
          </w:tcPr>
          <w:p w14:paraId="29BDA482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304" w:type="dxa"/>
            <w:vMerge/>
            <w:vAlign w:val="center"/>
          </w:tcPr>
          <w:p w14:paraId="6B5CD0C9" w14:textId="77777777" w:rsidR="00091460" w:rsidRPr="005968CB" w:rsidRDefault="0009146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</w:tr>
      <w:tr w:rsidR="00091460" w:rsidRPr="005968CB" w14:paraId="0E9F59E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31" w:type="dxa"/>
            <w:vMerge/>
            <w:vAlign w:val="center"/>
          </w:tcPr>
          <w:p w14:paraId="616A13CB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3D864EFA" w14:textId="77777777" w:rsidR="00091460" w:rsidRPr="005968CB" w:rsidRDefault="0009146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6490ACCD" w14:textId="77777777" w:rsidR="00091460" w:rsidRPr="005968CB" w:rsidRDefault="0009146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1D422877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E17179A" w14:textId="77777777" w:rsidR="00091460" w:rsidRPr="005968CB" w:rsidRDefault="0009146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＊</w:t>
            </w:r>
            <w:r w:rsidRPr="005968CB">
              <w:rPr>
                <w:rFonts w:ascii="ＭＳ 明朝" w:hint="eastAsia"/>
                <w:spacing w:val="250"/>
              </w:rPr>
              <w:t>支</w:t>
            </w:r>
            <w:r w:rsidRPr="005968CB">
              <w:rPr>
                <w:rFonts w:ascii="ＭＳ 明朝" w:hint="eastAsia"/>
              </w:rPr>
              <w:t>払</w:t>
            </w:r>
          </w:p>
        </w:tc>
        <w:tc>
          <w:tcPr>
            <w:tcW w:w="2304" w:type="dxa"/>
            <w:vMerge w:val="restart"/>
            <w:vAlign w:val="center"/>
          </w:tcPr>
          <w:p w14:paraId="26F13588" w14:textId="77777777" w:rsidR="00091460" w:rsidRPr="005968CB" w:rsidRDefault="0009146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年　　月　　日</w:t>
            </w:r>
          </w:p>
        </w:tc>
      </w:tr>
      <w:tr w:rsidR="004B111A" w:rsidRPr="005968CB" w14:paraId="3BF49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1" w:type="dxa"/>
            <w:vMerge/>
            <w:vAlign w:val="center"/>
          </w:tcPr>
          <w:p w14:paraId="1249C9CB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33CF2B6B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>その他</w:t>
            </w:r>
          </w:p>
        </w:tc>
        <w:tc>
          <w:tcPr>
            <w:tcW w:w="2940" w:type="dxa"/>
            <w:gridSpan w:val="2"/>
            <w:vAlign w:val="center"/>
          </w:tcPr>
          <w:p w14:paraId="2DC163F7" w14:textId="77777777" w:rsidR="004B111A" w:rsidRPr="005968CB" w:rsidRDefault="004B111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968C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6F24C821" w14:textId="77777777" w:rsidR="004B111A" w:rsidRPr="005968CB" w:rsidRDefault="004B111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04" w:type="dxa"/>
            <w:vMerge/>
            <w:vAlign w:val="center"/>
          </w:tcPr>
          <w:p w14:paraId="711E8C2D" w14:textId="77777777" w:rsidR="004B111A" w:rsidRPr="005968CB" w:rsidRDefault="004B111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</w:p>
        </w:tc>
      </w:tr>
    </w:tbl>
    <w:p w14:paraId="30D170DE" w14:textId="77777777" w:rsidR="004B111A" w:rsidRPr="005968CB" w:rsidRDefault="004B111A">
      <w:pPr>
        <w:kinsoku w:val="0"/>
        <w:wordWrap w:val="0"/>
        <w:overflowPunct w:val="0"/>
        <w:ind w:right="99"/>
        <w:rPr>
          <w:rFonts w:ascii="ＭＳ 明朝" w:hint="eastAsia"/>
        </w:rPr>
      </w:pPr>
      <w:r w:rsidRPr="005968CB">
        <w:rPr>
          <w:rFonts w:ascii="ＭＳ 明朝" w:hint="eastAsia"/>
        </w:rPr>
        <w:t>〔注意事項〕</w:t>
      </w:r>
    </w:p>
    <w:p w14:paraId="6DE3D082" w14:textId="77777777" w:rsidR="004B111A" w:rsidRPr="005968CB" w:rsidRDefault="004B111A" w:rsidP="00B43445">
      <w:pPr>
        <w:kinsoku w:val="0"/>
        <w:wordWrap w:val="0"/>
        <w:ind w:leftChars="47" w:left="99" w:right="96" w:firstLineChars="200" w:firstLine="420"/>
        <w:rPr>
          <w:rFonts w:ascii="ＭＳ 明朝" w:hint="eastAsia"/>
        </w:rPr>
      </w:pPr>
      <w:r w:rsidRPr="005968CB">
        <w:rPr>
          <w:rFonts w:ascii="ＭＳ 明朝" w:hint="eastAsia"/>
        </w:rPr>
        <w:t>請求者は、＊印の欄には記入しないこと。また、該当する□にレ印を記入すること。</w:t>
      </w:r>
    </w:p>
    <w:sectPr w:rsidR="004B111A" w:rsidRPr="005968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5EBF" w14:textId="77777777" w:rsidR="00E14406" w:rsidRDefault="00E14406">
      <w:r>
        <w:separator/>
      </w:r>
    </w:p>
  </w:endnote>
  <w:endnote w:type="continuationSeparator" w:id="0">
    <w:p w14:paraId="3437998C" w14:textId="77777777" w:rsidR="00E14406" w:rsidRDefault="00E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5B0E" w14:textId="77777777" w:rsidR="00E14406" w:rsidRDefault="00E14406">
      <w:r>
        <w:separator/>
      </w:r>
    </w:p>
  </w:footnote>
  <w:footnote w:type="continuationSeparator" w:id="0">
    <w:p w14:paraId="5B693EC7" w14:textId="77777777" w:rsidR="00E14406" w:rsidRDefault="00E1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AEE"/>
    <w:multiLevelType w:val="singleLevel"/>
    <w:tmpl w:val="F792261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A974FAA"/>
    <w:multiLevelType w:val="singleLevel"/>
    <w:tmpl w:val="072A1F5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4E7E1031"/>
    <w:multiLevelType w:val="singleLevel"/>
    <w:tmpl w:val="B61E20A8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7"/>
    <w:rsid w:val="00091460"/>
    <w:rsid w:val="000A1E47"/>
    <w:rsid w:val="001F52E9"/>
    <w:rsid w:val="004B111A"/>
    <w:rsid w:val="004F6055"/>
    <w:rsid w:val="005968CB"/>
    <w:rsid w:val="006E417C"/>
    <w:rsid w:val="00807E28"/>
    <w:rsid w:val="00863A67"/>
    <w:rsid w:val="00B43445"/>
    <w:rsid w:val="00CE27EA"/>
    <w:rsid w:val="00E14406"/>
    <w:rsid w:val="00E96D6E"/>
    <w:rsid w:val="00F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74275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智史</dc:creator>
  <cp:keywords/>
  <dc:description/>
  <cp:lastModifiedBy>渋田 啓之</cp:lastModifiedBy>
  <cp:revision>2</cp:revision>
  <cp:lastPrinted>1601-01-01T00:00:00Z</cp:lastPrinted>
  <dcterms:created xsi:type="dcterms:W3CDTF">2025-06-04T08:47:00Z</dcterms:created>
  <dcterms:modified xsi:type="dcterms:W3CDTF">2025-06-04T08:47:00Z</dcterms:modified>
</cp:coreProperties>
</file>