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A241" w14:textId="77777777" w:rsidR="009E5608" w:rsidRPr="002839AD" w:rsidRDefault="009E5608">
      <w:pPr>
        <w:kinsoku w:val="0"/>
        <w:wordWrap w:val="0"/>
        <w:overflowPunct w:val="0"/>
        <w:rPr>
          <w:rFonts w:ascii="ＭＳ 明朝" w:hint="eastAsia"/>
        </w:rPr>
      </w:pPr>
      <w:r w:rsidRPr="002839AD">
        <w:rPr>
          <w:rFonts w:ascii="ＭＳ 明朝" w:hint="eastAsia"/>
        </w:rPr>
        <w:t>様式第13号(第15条関係)</w:t>
      </w:r>
    </w:p>
    <w:p w14:paraId="6A6957AD" w14:textId="77777777" w:rsidR="009E5608" w:rsidRPr="002839AD" w:rsidRDefault="009E5608">
      <w:pPr>
        <w:kinsoku w:val="0"/>
        <w:wordWrap w:val="0"/>
        <w:overflowPunct w:val="0"/>
        <w:jc w:val="center"/>
        <w:rPr>
          <w:rFonts w:ascii="ＭＳ 明朝" w:hint="eastAsia"/>
        </w:rPr>
      </w:pPr>
      <w:r w:rsidRPr="002839AD">
        <w:rPr>
          <w:rFonts w:ascii="ＭＳ 明朝" w:hint="eastAsia"/>
        </w:rPr>
        <w:t>障害の現状報告書(傷病補償年金)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362"/>
        <w:gridCol w:w="1508"/>
        <w:gridCol w:w="224"/>
        <w:gridCol w:w="1214"/>
        <w:gridCol w:w="1766"/>
        <w:gridCol w:w="1794"/>
      </w:tblGrid>
      <w:tr w:rsidR="009E5608" w:rsidRPr="002839AD" w14:paraId="3474554E" w14:textId="77777777">
        <w:tblPrEx>
          <w:tblCellMar>
            <w:top w:w="0" w:type="dxa"/>
            <w:bottom w:w="0" w:type="dxa"/>
          </w:tblCellMar>
        </w:tblPrEx>
        <w:trPr>
          <w:cantSplit/>
          <w:trHeight w:val="3028"/>
        </w:trPr>
        <w:tc>
          <w:tcPr>
            <w:tcW w:w="8525" w:type="dxa"/>
            <w:gridSpan w:val="7"/>
            <w:vAlign w:val="center"/>
          </w:tcPr>
          <w:p w14:paraId="66556D4C" w14:textId="77777777" w:rsidR="009E5608" w:rsidRPr="002839AD" w:rsidRDefault="009E5608" w:rsidP="002A566F">
            <w:pPr>
              <w:kinsoku w:val="0"/>
              <w:wordWrap w:val="0"/>
              <w:overflowPunct w:val="0"/>
              <w:ind w:firstLineChars="100" w:firstLine="21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>(実施機関の職氏名)</w:t>
            </w:r>
          </w:p>
          <w:p w14:paraId="764EFA90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4EEF4D1D" w14:textId="77777777" w:rsidR="009E5608" w:rsidRPr="002839AD" w:rsidRDefault="009E5608">
            <w:pPr>
              <w:kinsoku w:val="0"/>
              <w:wordWrap w:val="0"/>
              <w:overflowPunct w:val="0"/>
              <w:ind w:firstLine="6"/>
              <w:rPr>
                <w:rFonts w:ascii="ＭＳ 明朝" w:hint="eastAsia"/>
                <w:u w:val="dotted"/>
              </w:rPr>
            </w:pPr>
            <w:r w:rsidRPr="002839AD">
              <w:rPr>
                <w:rFonts w:ascii="ＭＳ 明朝" w:hint="eastAsia"/>
              </w:rPr>
              <w:t xml:space="preserve">　　</w:t>
            </w:r>
            <w:r w:rsidRPr="002839AD">
              <w:rPr>
                <w:rFonts w:ascii="ＭＳ 明朝" w:hint="eastAsia"/>
                <w:u w:val="dotted"/>
              </w:rPr>
              <w:t xml:space="preserve">　　　　　　　　　　　　殿</w:t>
            </w:r>
          </w:p>
          <w:p w14:paraId="4D6E3377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  <w:u w:val="dotted"/>
              </w:rPr>
            </w:pPr>
          </w:p>
          <w:p w14:paraId="17B94595" w14:textId="77777777" w:rsidR="009E5608" w:rsidRPr="002839AD" w:rsidRDefault="009E5608" w:rsidP="002A566F">
            <w:pPr>
              <w:kinsoku w:val="0"/>
              <w:wordWrap w:val="0"/>
              <w:overflowPunct w:val="0"/>
              <w:ind w:firstLineChars="200" w:firstLine="42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>下記のとおり障害の現状を報告します。</w:t>
            </w:r>
          </w:p>
          <w:p w14:paraId="39AF2771" w14:textId="77777777" w:rsidR="009E5608" w:rsidRPr="002839AD" w:rsidRDefault="009E5608">
            <w:pPr>
              <w:kinsoku w:val="0"/>
              <w:wordWrap w:val="0"/>
              <w:overflowPunct w:val="0"/>
              <w:ind w:firstLine="6"/>
              <w:rPr>
                <w:rFonts w:ascii="ＭＳ 明朝" w:hint="eastAsia"/>
              </w:rPr>
            </w:pPr>
          </w:p>
          <w:p w14:paraId="0F88EA61" w14:textId="77777777" w:rsidR="009E5608" w:rsidRPr="002839AD" w:rsidRDefault="009E5608">
            <w:pPr>
              <w:kinsoku w:val="0"/>
              <w:wordWrap w:val="0"/>
              <w:overflowPunct w:val="0"/>
              <w:spacing w:after="12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　　　　　　年　　月　　日　　　　報告者の住所</w:t>
            </w:r>
            <w:r w:rsidRPr="002839AD">
              <w:rPr>
                <w:rFonts w:ascii="ＭＳ 明朝" w:hint="eastAsia"/>
                <w:u w:val="dotted"/>
              </w:rPr>
              <w:t xml:space="preserve">　　　　　　　　　　　　　　　　</w:t>
            </w:r>
          </w:p>
          <w:p w14:paraId="129433ED" w14:textId="77777777" w:rsidR="009E5608" w:rsidRPr="002839AD" w:rsidRDefault="009E5608" w:rsidP="002A566F">
            <w:pPr>
              <w:kinsoku w:val="0"/>
              <w:wordWrap w:val="0"/>
              <w:overflowPunct w:val="0"/>
              <w:ind w:leftChars="1700" w:left="357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  <w:spacing w:val="68"/>
              </w:rPr>
              <w:t>ふりが</w:t>
            </w:r>
            <w:r w:rsidRPr="002839AD">
              <w:rPr>
                <w:rFonts w:ascii="ＭＳ 明朝" w:hint="eastAsia"/>
              </w:rPr>
              <w:t>な</w:t>
            </w:r>
          </w:p>
          <w:p w14:paraId="5A98D6C6" w14:textId="77777777" w:rsidR="009E5608" w:rsidRPr="002839AD" w:rsidRDefault="009E5608" w:rsidP="002A566F">
            <w:pPr>
              <w:kinsoku w:val="0"/>
              <w:wordWrap w:val="0"/>
              <w:overflowPunct w:val="0"/>
              <w:ind w:leftChars="1700" w:left="3570"/>
              <w:rPr>
                <w:rFonts w:ascii="ＭＳ 明朝"/>
              </w:rPr>
            </w:pPr>
            <w:r w:rsidRPr="002839AD">
              <w:rPr>
                <w:rFonts w:ascii="ＭＳ 明朝" w:hint="eastAsia"/>
                <w:spacing w:val="420"/>
              </w:rPr>
              <w:t>氏</w:t>
            </w:r>
            <w:r w:rsidRPr="002839AD">
              <w:rPr>
                <w:rFonts w:ascii="ＭＳ 明朝" w:hint="eastAsia"/>
              </w:rPr>
              <w:t>名</w:t>
            </w:r>
            <w:r w:rsidRPr="002839AD">
              <w:rPr>
                <w:rFonts w:ascii="ＭＳ 明朝" w:hint="eastAsia"/>
                <w:u w:val="dotted"/>
              </w:rPr>
              <w:t xml:space="preserve">　　　　　　　　　　　　　　　</w:t>
            </w:r>
            <w:r w:rsidR="00013D19">
              <w:rPr>
                <w:rFonts w:ascii="ＭＳ 明朝" w:hint="eastAsia"/>
                <w:u w:val="dotted"/>
              </w:rPr>
              <w:t xml:space="preserve">　</w:t>
            </w:r>
          </w:p>
        </w:tc>
      </w:tr>
      <w:tr w:rsidR="009E5608" w:rsidRPr="002839AD" w14:paraId="4C84C5F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738" w:type="dxa"/>
            <w:gridSpan w:val="4"/>
            <w:vAlign w:val="center"/>
          </w:tcPr>
          <w:p w14:paraId="6DF94FF9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1　</w:t>
            </w:r>
            <w:r w:rsidRPr="002839AD">
              <w:rPr>
                <w:rFonts w:ascii="ＭＳ 明朝" w:hint="eastAsia"/>
                <w:spacing w:val="140"/>
              </w:rPr>
              <w:t>年金証書の番</w:t>
            </w:r>
            <w:r w:rsidRPr="002839AD">
              <w:rPr>
                <w:rFonts w:ascii="ＭＳ 明朝" w:hint="eastAsia"/>
              </w:rPr>
              <w:t>号</w:t>
            </w:r>
          </w:p>
        </w:tc>
        <w:tc>
          <w:tcPr>
            <w:tcW w:w="4787" w:type="dxa"/>
            <w:gridSpan w:val="3"/>
            <w:vAlign w:val="center"/>
          </w:tcPr>
          <w:p w14:paraId="107DFDF8" w14:textId="77777777" w:rsidR="009E5608" w:rsidRPr="002839AD" w:rsidRDefault="009E5608">
            <w:pPr>
              <w:kinsoku w:val="0"/>
              <w:wordWrap w:val="0"/>
              <w:overflowPunct w:val="0"/>
              <w:jc w:val="center"/>
              <w:rPr>
                <w:rFonts w:ascii="ＭＳ 明朝"/>
                <w:lang w:eastAsia="zh-CN"/>
              </w:rPr>
            </w:pPr>
            <w:r w:rsidRPr="002839AD">
              <w:rPr>
                <w:rFonts w:ascii="ＭＳ 明朝" w:hint="eastAsia"/>
                <w:lang w:eastAsia="zh-CN"/>
              </w:rPr>
              <w:t>第　　　　　　　　号</w:t>
            </w:r>
          </w:p>
        </w:tc>
      </w:tr>
      <w:tr w:rsidR="009E5608" w:rsidRPr="002839AD" w14:paraId="77DAAAD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738" w:type="dxa"/>
            <w:gridSpan w:val="4"/>
            <w:vAlign w:val="center"/>
          </w:tcPr>
          <w:p w14:paraId="1CABA1BF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2　</w:t>
            </w:r>
            <w:r w:rsidRPr="002839AD">
              <w:rPr>
                <w:rFonts w:ascii="ＭＳ 明朝" w:hint="eastAsia"/>
                <w:spacing w:val="16"/>
              </w:rPr>
              <w:t>傷病補償年金の支給開始年</w:t>
            </w:r>
            <w:r w:rsidRPr="002839AD">
              <w:rPr>
                <w:rFonts w:ascii="ＭＳ 明朝" w:hint="eastAsia"/>
              </w:rPr>
              <w:t>月</w:t>
            </w:r>
          </w:p>
        </w:tc>
        <w:tc>
          <w:tcPr>
            <w:tcW w:w="4787" w:type="dxa"/>
            <w:gridSpan w:val="3"/>
            <w:vAlign w:val="center"/>
          </w:tcPr>
          <w:p w14:paraId="7F68F061" w14:textId="77777777" w:rsidR="009E5608" w:rsidRPr="002839AD" w:rsidRDefault="009E5608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年　　　　月</w:t>
            </w:r>
          </w:p>
        </w:tc>
      </w:tr>
      <w:tr w:rsidR="009E5608" w:rsidRPr="002839AD" w14:paraId="2F57EB2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738" w:type="dxa"/>
            <w:gridSpan w:val="4"/>
            <w:vAlign w:val="center"/>
          </w:tcPr>
          <w:p w14:paraId="1AD86EF2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3　</w:t>
            </w:r>
            <w:r w:rsidRPr="002839AD">
              <w:rPr>
                <w:rFonts w:ascii="ＭＳ 明朝" w:hint="eastAsia"/>
                <w:spacing w:val="380"/>
              </w:rPr>
              <w:t>傷病等</w:t>
            </w:r>
            <w:r w:rsidRPr="002839AD">
              <w:rPr>
                <w:rFonts w:ascii="ＭＳ 明朝" w:hint="eastAsia"/>
              </w:rPr>
              <w:t>級</w:t>
            </w:r>
          </w:p>
        </w:tc>
        <w:tc>
          <w:tcPr>
            <w:tcW w:w="4787" w:type="dxa"/>
            <w:gridSpan w:val="3"/>
            <w:vAlign w:val="center"/>
          </w:tcPr>
          <w:p w14:paraId="7C24EAFD" w14:textId="77777777" w:rsidR="009E5608" w:rsidRPr="002839AD" w:rsidRDefault="009E5608">
            <w:pPr>
              <w:kinsoku w:val="0"/>
              <w:wordWrap w:val="0"/>
              <w:overflowPunct w:val="0"/>
              <w:jc w:val="center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>第　　　　　　　　級</w:t>
            </w:r>
          </w:p>
        </w:tc>
      </w:tr>
      <w:tr w:rsidR="009E5608" w:rsidRPr="002839AD" w14:paraId="0C43B7C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25" w:type="dxa"/>
            <w:gridSpan w:val="7"/>
            <w:vAlign w:val="center"/>
          </w:tcPr>
          <w:p w14:paraId="5AE48809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4　</w:t>
            </w:r>
            <w:r w:rsidRPr="002839AD">
              <w:rPr>
                <w:rFonts w:ascii="ＭＳ 明朝" w:hint="eastAsia"/>
                <w:spacing w:val="260"/>
              </w:rPr>
              <w:t>障害の状</w:t>
            </w:r>
            <w:r w:rsidRPr="002839AD">
              <w:rPr>
                <w:rFonts w:ascii="ＭＳ 明朝" w:hint="eastAsia"/>
              </w:rPr>
              <w:t>況</w:t>
            </w:r>
          </w:p>
        </w:tc>
      </w:tr>
      <w:tr w:rsidR="009E5608" w:rsidRPr="002839AD" w14:paraId="21A96DF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25" w:type="dxa"/>
            <w:gridSpan w:val="7"/>
            <w:vAlign w:val="center"/>
          </w:tcPr>
          <w:p w14:paraId="1CEF4150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5　</w:t>
            </w:r>
            <w:r w:rsidRPr="002839AD">
              <w:rPr>
                <w:rFonts w:ascii="ＭＳ 明朝" w:hint="eastAsia"/>
                <w:spacing w:val="140"/>
              </w:rPr>
              <w:t>日常生活の概</w:t>
            </w:r>
            <w:r w:rsidRPr="002839AD">
              <w:rPr>
                <w:rFonts w:ascii="ＭＳ 明朝" w:hint="eastAsia"/>
              </w:rPr>
              <w:t>要</w:t>
            </w:r>
          </w:p>
        </w:tc>
      </w:tr>
      <w:tr w:rsidR="009E5608" w:rsidRPr="002839AD" w14:paraId="63D82C8F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636" w:type="dxa"/>
            <w:vMerge w:val="restart"/>
            <w:tcBorders>
              <w:bottom w:val="nil"/>
            </w:tcBorders>
            <w:vAlign w:val="center"/>
          </w:tcPr>
          <w:p w14:paraId="7BED20CE" w14:textId="77777777" w:rsidR="002A566F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>６</w:t>
            </w:r>
          </w:p>
          <w:p w14:paraId="53106AE2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>公的年金の受給関係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7E1373E" w14:textId="77777777" w:rsidR="009E5608" w:rsidRPr="002839AD" w:rsidRDefault="009E5608">
            <w:pPr>
              <w:kinsoku w:val="0"/>
              <w:wordWrap w:val="0"/>
              <w:overflowPunct w:val="0"/>
              <w:ind w:right="41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年金の種類(障害等級第　　級)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61128E1" w14:textId="77777777" w:rsidR="009E5608" w:rsidRPr="002839AD" w:rsidRDefault="009E560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年金の年額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14:paraId="6B5A1408" w14:textId="77777777" w:rsidR="009E5608" w:rsidRPr="002839AD" w:rsidRDefault="009E560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年金証書の記号番号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9BF5E01" w14:textId="77777777" w:rsidR="009E5608" w:rsidRPr="002839AD" w:rsidRDefault="009E5608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支給開始年月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3D864A2B" w14:textId="77777777" w:rsidR="009E5608" w:rsidRPr="002839AD" w:rsidRDefault="009E5608" w:rsidP="002F0A76">
            <w:pPr>
              <w:kinsoku w:val="0"/>
              <w:overflowPunct w:val="0"/>
              <w:ind w:right="34"/>
              <w:jc w:val="left"/>
              <w:rPr>
                <w:rFonts w:ascii="ＭＳ 明朝"/>
                <w:lang w:eastAsia="zh-TW"/>
              </w:rPr>
            </w:pPr>
            <w:r w:rsidRPr="002F0A76">
              <w:rPr>
                <w:rFonts w:ascii="ＭＳ 明朝" w:hint="eastAsia"/>
                <w:spacing w:val="105"/>
                <w:kern w:val="0"/>
                <w:fitText w:val="1470" w:id="1019429120"/>
                <w:lang w:eastAsia="zh-TW"/>
              </w:rPr>
              <w:t>所轄</w:t>
            </w:r>
            <w:r w:rsidR="002F0A76" w:rsidRPr="002F0A76">
              <w:rPr>
                <w:rFonts w:ascii="ＭＳ 明朝" w:hint="eastAsia"/>
                <w:spacing w:val="105"/>
                <w:kern w:val="0"/>
                <w:fitText w:val="1470" w:id="1019429120"/>
              </w:rPr>
              <w:t>年</w:t>
            </w:r>
            <w:r w:rsidR="002F0A76" w:rsidRPr="002F0A76">
              <w:rPr>
                <w:rFonts w:ascii="ＭＳ 明朝" w:hint="eastAsia"/>
                <w:kern w:val="0"/>
                <w:fitText w:val="1470" w:id="1019429120"/>
              </w:rPr>
              <w:t>金</w:t>
            </w:r>
            <w:r w:rsidRPr="002F0A76">
              <w:rPr>
                <w:rFonts w:ascii="ＭＳ 明朝" w:hint="eastAsia"/>
                <w:spacing w:val="52"/>
                <w:kern w:val="0"/>
                <w:fitText w:val="1470" w:id="-1394973439"/>
                <w:lang w:eastAsia="zh-TW"/>
              </w:rPr>
              <w:t>事務所</w:t>
            </w:r>
            <w:r w:rsidR="002F0A76" w:rsidRPr="002F0A76">
              <w:rPr>
                <w:rFonts w:ascii="ＭＳ 明朝" w:hint="eastAsia"/>
                <w:spacing w:val="52"/>
                <w:kern w:val="0"/>
                <w:fitText w:val="1470" w:id="-1394973439"/>
              </w:rPr>
              <w:t>名</w:t>
            </w:r>
            <w:r w:rsidRPr="002F0A76">
              <w:rPr>
                <w:rFonts w:ascii="ＭＳ 明朝" w:hint="eastAsia"/>
                <w:spacing w:val="2"/>
                <w:kern w:val="0"/>
                <w:fitText w:val="1470" w:id="-1394973439"/>
                <w:lang w:eastAsia="zh-TW"/>
              </w:rPr>
              <w:t>等</w:t>
            </w:r>
          </w:p>
        </w:tc>
      </w:tr>
      <w:tr w:rsidR="009E5608" w:rsidRPr="002839AD" w14:paraId="63980E86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14:paraId="77325B17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/>
                <w:lang w:eastAsia="zh-TW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1DD65D5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5988C8D" w14:textId="77777777" w:rsidR="009E5608" w:rsidRPr="002839AD" w:rsidRDefault="009E5608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円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14:paraId="4854AD7A" w14:textId="77777777" w:rsidR="009E5608" w:rsidRPr="002839AD" w:rsidRDefault="009E5608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第　　　号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38FFA42" w14:textId="77777777" w:rsidR="009E5608" w:rsidRPr="002839AD" w:rsidRDefault="009E5608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年　　月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80A71E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</w:tc>
      </w:tr>
      <w:tr w:rsidR="009E5608" w:rsidRPr="002839AD" w14:paraId="45F5D424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14:paraId="5B7228C8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5937565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50B7D61" w14:textId="77777777" w:rsidR="009E5608" w:rsidRPr="002839AD" w:rsidRDefault="009E5608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円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14:paraId="64D5DC56" w14:textId="77777777" w:rsidR="009E5608" w:rsidRPr="002839AD" w:rsidRDefault="009E5608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第　　　号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B72B0DF" w14:textId="77777777" w:rsidR="009E5608" w:rsidRPr="002839AD" w:rsidRDefault="009E5608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年　　月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9F84ED9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</w:tc>
      </w:tr>
      <w:tr w:rsidR="009E5608" w:rsidRPr="002839AD" w14:paraId="7A5E22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55" w:type="dxa"/>
            <w:gridSpan w:val="5"/>
            <w:tcBorders>
              <w:left w:val="nil"/>
              <w:bottom w:val="nil"/>
            </w:tcBorders>
            <w:vAlign w:val="center"/>
          </w:tcPr>
          <w:p w14:paraId="02D845EB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14:paraId="3DFEFDDF" w14:textId="77777777" w:rsidR="009E5608" w:rsidRPr="002839AD" w:rsidRDefault="009E5608">
            <w:pPr>
              <w:kinsoku w:val="0"/>
              <w:wordWrap w:val="0"/>
              <w:overflowPunct w:val="0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>＊　□支給　　□支給停止(免責)</w:t>
            </w:r>
          </w:p>
        </w:tc>
      </w:tr>
    </w:tbl>
    <w:p w14:paraId="084BC14F" w14:textId="77777777" w:rsidR="009E5608" w:rsidRPr="002839AD" w:rsidRDefault="009E5608">
      <w:pPr>
        <w:kinsoku w:val="0"/>
        <w:wordWrap w:val="0"/>
        <w:overflowPunct w:val="0"/>
        <w:ind w:right="99"/>
        <w:rPr>
          <w:rFonts w:ascii="ＭＳ 明朝" w:hint="eastAsia"/>
        </w:rPr>
      </w:pPr>
      <w:r w:rsidRPr="002839AD">
        <w:rPr>
          <w:rFonts w:ascii="ＭＳ 明朝" w:hint="eastAsia"/>
        </w:rPr>
        <w:t>〔注意事項〕</w:t>
      </w:r>
    </w:p>
    <w:p w14:paraId="5D439CAF" w14:textId="77777777" w:rsidR="009E5608" w:rsidRPr="002839AD" w:rsidRDefault="009E5608" w:rsidP="002A566F">
      <w:pPr>
        <w:kinsoku w:val="0"/>
        <w:wordWrap w:val="0"/>
        <w:overflowPunct w:val="0"/>
        <w:ind w:leftChars="150" w:left="445" w:right="99" w:hangingChars="62" w:hanging="130"/>
        <w:rPr>
          <w:rFonts w:ascii="ＭＳ 明朝"/>
        </w:rPr>
      </w:pPr>
      <w:r w:rsidRPr="002839AD">
        <w:rPr>
          <w:rFonts w:ascii="ＭＳ 明朝" w:hint="eastAsia"/>
        </w:rPr>
        <w:t>1　この報告書は、傷病補償年金の受給権者が提出すること。</w:t>
      </w:r>
    </w:p>
    <w:p w14:paraId="05DECD21" w14:textId="77777777" w:rsidR="009E5608" w:rsidRPr="002839AD" w:rsidRDefault="009E5608" w:rsidP="002A566F">
      <w:pPr>
        <w:kinsoku w:val="0"/>
        <w:wordWrap w:val="0"/>
        <w:overflowPunct w:val="0"/>
        <w:ind w:leftChars="150" w:left="445" w:right="99" w:hangingChars="62" w:hanging="130"/>
        <w:rPr>
          <w:rFonts w:ascii="ＭＳ 明朝" w:hint="eastAsia"/>
        </w:rPr>
      </w:pPr>
      <w:r w:rsidRPr="002839AD">
        <w:rPr>
          <w:rFonts w:ascii="ＭＳ 明朝" w:hint="eastAsia"/>
        </w:rPr>
        <w:t>2　報告者は、＊印の欄には記入しないこと。</w:t>
      </w:r>
    </w:p>
    <w:p w14:paraId="4F701F83" w14:textId="77777777" w:rsidR="009E5608" w:rsidRPr="002839AD" w:rsidRDefault="009E5608" w:rsidP="002A566F">
      <w:pPr>
        <w:kinsoku w:val="0"/>
        <w:wordWrap w:val="0"/>
        <w:overflowPunct w:val="0"/>
        <w:ind w:leftChars="150" w:left="445" w:right="99" w:hangingChars="62" w:hanging="130"/>
        <w:rPr>
          <w:rFonts w:ascii="ＭＳ 明朝" w:hint="eastAsia"/>
        </w:rPr>
      </w:pPr>
      <w:r w:rsidRPr="002839AD">
        <w:rPr>
          <w:rFonts w:ascii="ＭＳ 明朝" w:hint="eastAsia"/>
        </w:rPr>
        <w:t>3　「4障害の状況」の欄には、最近1年間について記入すること。</w:t>
      </w:r>
    </w:p>
    <w:p w14:paraId="1B75CB18" w14:textId="77777777" w:rsidR="009E5608" w:rsidRPr="002839AD" w:rsidRDefault="009E5608" w:rsidP="002A566F">
      <w:pPr>
        <w:kinsoku w:val="0"/>
        <w:wordWrap w:val="0"/>
        <w:overflowPunct w:val="0"/>
        <w:ind w:leftChars="150" w:left="445" w:right="99" w:hangingChars="62" w:hanging="130"/>
        <w:rPr>
          <w:rFonts w:ascii="ＭＳ 明朝"/>
        </w:rPr>
      </w:pPr>
      <w:r w:rsidRPr="002839AD">
        <w:rPr>
          <w:rFonts w:ascii="ＭＳ 明朝" w:hint="eastAsia"/>
        </w:rPr>
        <w:t>4　「5日常生活の概要」の欄には、最近1年間について記入すること。また、この間に退職した場合はその年月日、理由等を記入すること。</w:t>
      </w:r>
    </w:p>
    <w:p w14:paraId="10FD1DC8" w14:textId="77777777" w:rsidR="009E5608" w:rsidRPr="002839AD" w:rsidRDefault="009E5608">
      <w:pPr>
        <w:kinsoku w:val="0"/>
        <w:wordWrap w:val="0"/>
        <w:overflowPunct w:val="0"/>
        <w:ind w:left="735" w:right="99" w:hanging="630"/>
        <w:rPr>
          <w:rFonts w:ascii="ＭＳ 明朝"/>
        </w:rPr>
      </w:pPr>
      <w:r w:rsidRPr="002839AD">
        <w:rPr>
          <w:rFonts w:ascii="ＭＳ 明朝"/>
        </w:rPr>
        <w:br w:type="page"/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71"/>
        <w:gridCol w:w="4600"/>
        <w:gridCol w:w="1885"/>
        <w:gridCol w:w="230"/>
      </w:tblGrid>
      <w:tr w:rsidR="009E5608" w:rsidRPr="002839AD" w14:paraId="264AD605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525" w:type="dxa"/>
            <w:gridSpan w:val="5"/>
            <w:vAlign w:val="center"/>
          </w:tcPr>
          <w:p w14:paraId="596C2EC3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＊7　医師の証明</w:t>
            </w:r>
          </w:p>
        </w:tc>
      </w:tr>
      <w:tr w:rsidR="009E5608" w:rsidRPr="002839AD" w14:paraId="697C3407" w14:textId="7777777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8525" w:type="dxa"/>
            <w:gridSpan w:val="5"/>
          </w:tcPr>
          <w:p w14:paraId="200135DD" w14:textId="77777777" w:rsidR="009E5608" w:rsidRPr="002839AD" w:rsidRDefault="009E5608">
            <w:pPr>
              <w:kinsoku w:val="0"/>
              <w:wordWrap w:val="0"/>
              <w:overflowPunct w:val="0"/>
              <w:spacing w:before="40"/>
              <w:ind w:right="96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(1)　傷病の種類(傷病名・傷病の部位等)</w:t>
            </w:r>
          </w:p>
        </w:tc>
      </w:tr>
      <w:tr w:rsidR="009E5608" w:rsidRPr="002839AD" w14:paraId="52B5E66F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8525" w:type="dxa"/>
            <w:gridSpan w:val="5"/>
          </w:tcPr>
          <w:p w14:paraId="5CE4DB17" w14:textId="77777777" w:rsidR="009E5608" w:rsidRPr="002839AD" w:rsidRDefault="009E5608">
            <w:pPr>
              <w:kinsoku w:val="0"/>
              <w:wordWrap w:val="0"/>
              <w:overflowPunct w:val="0"/>
              <w:spacing w:before="40"/>
              <w:ind w:right="96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(2)　傷病の経過及び治療方法の概要</w:t>
            </w:r>
          </w:p>
        </w:tc>
      </w:tr>
      <w:tr w:rsidR="009E5608" w:rsidRPr="002839AD" w14:paraId="2B019CBC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525" w:type="dxa"/>
            <w:gridSpan w:val="5"/>
            <w:tcBorders>
              <w:bottom w:val="nil"/>
            </w:tcBorders>
          </w:tcPr>
          <w:p w14:paraId="27560B70" w14:textId="77777777" w:rsidR="009E5608" w:rsidRPr="002839AD" w:rsidRDefault="009E5608">
            <w:pPr>
              <w:kinsoku w:val="0"/>
              <w:wordWrap w:val="0"/>
              <w:overflowPunct w:val="0"/>
              <w:spacing w:before="40"/>
              <w:ind w:right="96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(3)　傷病及び障害の現状</w:t>
            </w:r>
          </w:p>
        </w:tc>
      </w:tr>
      <w:tr w:rsidR="009E5608" w:rsidRPr="002839AD" w14:paraId="45F552D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7E691FD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7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37B91DE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>介護補償を受けている者にあっては、以下の項目についても記入してください</w:t>
            </w:r>
          </w:p>
          <w:p w14:paraId="1697CE56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(日常生活の状態)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14:paraId="58D3872B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 w:hAnsi="ＭＳ 明朝" w:hint="eastAsia"/>
              </w:rPr>
            </w:pPr>
            <w:r w:rsidRPr="002839A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E5608" w:rsidRPr="002839AD" w14:paraId="5A357B5F" w14:textId="77777777">
        <w:tblPrEx>
          <w:tblCellMar>
            <w:top w:w="0" w:type="dxa"/>
            <w:bottom w:w="0" w:type="dxa"/>
          </w:tblCellMar>
        </w:tblPrEx>
        <w:trPr>
          <w:cantSplit/>
          <w:trHeight w:val="4295"/>
        </w:trPr>
        <w:tc>
          <w:tcPr>
            <w:tcW w:w="218" w:type="dxa"/>
            <w:vMerge/>
            <w:vAlign w:val="center"/>
          </w:tcPr>
          <w:p w14:paraId="6F78C4BE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</w:tcPr>
          <w:p w14:paraId="0720B2C6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>①行動能力</w:t>
            </w:r>
          </w:p>
          <w:p w14:paraId="0C771240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4F03DD31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624986A0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>②食事</w:t>
            </w:r>
          </w:p>
          <w:p w14:paraId="39BEA28F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616F1A25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7E4AE13E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>③用便</w:t>
            </w:r>
          </w:p>
          <w:p w14:paraId="19B005A1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10D4BFF1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4CD43AD8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>④精神能力</w:t>
            </w:r>
          </w:p>
          <w:p w14:paraId="04E25673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7A1B356B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00DD3A31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>⑤言語能力</w:t>
            </w:r>
          </w:p>
          <w:p w14:paraId="420E2811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  <w:p w14:paraId="3423EBD8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  <w:lang w:eastAsia="zh-TW"/>
              </w:rPr>
            </w:pPr>
            <w:r w:rsidRPr="002839AD"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B9056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□終日臥床</w:t>
            </w:r>
          </w:p>
          <w:p w14:paraId="797D2F65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□自宅、病棟内でのみ行動できる</w:t>
            </w:r>
          </w:p>
          <w:p w14:paraId="52903512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□通院(単独歩行)できる</w:t>
            </w:r>
          </w:p>
          <w:p w14:paraId="0150C54A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□全く自用を弁じない</w:t>
            </w:r>
          </w:p>
          <w:p w14:paraId="12AD61E1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□他人の介助によってできる</w:t>
            </w:r>
          </w:p>
          <w:p w14:paraId="2090BED9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□支障がない</w:t>
            </w:r>
          </w:p>
          <w:p w14:paraId="6BF63C18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□全く自用を弁じない</w:t>
            </w:r>
          </w:p>
          <w:p w14:paraId="606C622F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□他人の介助によってできる</w:t>
            </w:r>
          </w:p>
          <w:p w14:paraId="38FF983D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□支障がない</w:t>
            </w:r>
          </w:p>
          <w:p w14:paraId="40803CF8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□常に他人の厳重な注意を要する</w:t>
            </w:r>
          </w:p>
          <w:p w14:paraId="12AFC3A6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□随時他人の注意を要する</w:t>
            </w:r>
          </w:p>
          <w:p w14:paraId="7BF16AB4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□通院可能であるが就労できない</w:t>
            </w:r>
          </w:p>
          <w:p w14:paraId="77976C74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□完全な失語あるいは構音機能の喪失</w:t>
            </w:r>
          </w:p>
          <w:p w14:paraId="0728A218" w14:textId="77777777" w:rsidR="009E5608" w:rsidRPr="002839AD" w:rsidRDefault="009E5608">
            <w:pPr>
              <w:kinsoku w:val="0"/>
              <w:wordWrap w:val="0"/>
              <w:overflowPunct w:val="0"/>
              <w:ind w:left="216" w:right="99" w:hanging="210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□他人との間でようやく意思を通じ合うことができる</w:t>
            </w:r>
          </w:p>
          <w:p w14:paraId="3CDF2140" w14:textId="77777777" w:rsidR="009E5608" w:rsidRPr="002839AD" w:rsidRDefault="009E5608">
            <w:pPr>
              <w:kinsoku w:val="0"/>
              <w:wordWrap w:val="0"/>
              <w:overflowPunct w:val="0"/>
              <w:ind w:left="216" w:right="99" w:hanging="210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>□支障がない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</w:tcBorders>
          </w:tcPr>
          <w:p w14:paraId="570B665F" w14:textId="4EA7C28A" w:rsidR="009E5608" w:rsidRPr="002839AD" w:rsidRDefault="004B7810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0B9172" wp14:editId="2AEC849A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44450</wp:posOffset>
                      </wp:positionV>
                      <wp:extent cx="55880" cy="425450"/>
                      <wp:effectExtent l="0" t="0" r="0" b="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5880" cy="425450"/>
                              </a:xfrm>
                              <a:prstGeom prst="leftBracket">
                                <a:avLst>
                                  <a:gd name="adj" fmla="val 634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6464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0" o:spid="_x0000_s1026" type="#_x0000_t85" style="position:absolute;left:0;text-align:left;margin-left:72.95pt;margin-top:3.5pt;width:4.4pt;height:33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" strokeweight=".5pt"/>
                  </w:pict>
                </mc:Fallback>
              </mc:AlternateContent>
            </w: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AD7AA7E" wp14:editId="78A82AE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46990</wp:posOffset>
                      </wp:positionV>
                      <wp:extent cx="55880" cy="425450"/>
                      <wp:effectExtent l="0" t="0" r="0" b="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80" cy="425450"/>
                              </a:xfrm>
                              <a:prstGeom prst="leftBracket">
                                <a:avLst>
                                  <a:gd name="adj" fmla="val 634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0795D" id="AutoShape 5" o:spid="_x0000_s1026" type="#_x0000_t85" style="position:absolute;left:0;text-align:left;margin-left:1.1pt;margin-top:3.7pt;width:4.4pt;height:3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" strokeweight=".5pt"/>
                  </w:pict>
                </mc:Fallback>
              </mc:AlternateContent>
            </w:r>
            <w:r w:rsidR="009E5608" w:rsidRPr="002839AD">
              <w:rPr>
                <w:rFonts w:ascii="ＭＳ 明朝" w:hint="eastAsia"/>
              </w:rPr>
              <w:t xml:space="preserve">　理由</w:t>
            </w:r>
          </w:p>
          <w:p w14:paraId="6B632758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55E95D31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74A91550" w14:textId="5CC7450C" w:rsidR="009E5608" w:rsidRPr="002839AD" w:rsidRDefault="004B7810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B462B7" wp14:editId="1DE7B2E9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558165</wp:posOffset>
                      </wp:positionV>
                      <wp:extent cx="55880" cy="425450"/>
                      <wp:effectExtent l="0" t="0" r="0" b="0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5880" cy="425450"/>
                              </a:xfrm>
                              <a:prstGeom prst="leftBracket">
                                <a:avLst>
                                  <a:gd name="adj" fmla="val 634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C4A11" id="AutoShape 22" o:spid="_x0000_s1026" type="#_x0000_t85" style="position:absolute;left:0;text-align:left;margin-left:72.45pt;margin-top:43.95pt;width:4.4pt;height:33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" strokeweight=".5pt"/>
                  </w:pict>
                </mc:Fallback>
              </mc:AlternateContent>
            </w: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3BD023" wp14:editId="65D775E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36830</wp:posOffset>
                      </wp:positionV>
                      <wp:extent cx="55880" cy="425450"/>
                      <wp:effectExtent l="0" t="0" r="0" b="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5880" cy="425450"/>
                              </a:xfrm>
                              <a:prstGeom prst="leftBracket">
                                <a:avLst>
                                  <a:gd name="adj" fmla="val 634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4BDDB" id="AutoShape 21" o:spid="_x0000_s1026" type="#_x0000_t85" style="position:absolute;left:0;text-align:left;margin-left:72.55pt;margin-top:2.9pt;width:4.4pt;height:33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" strokeweight=".5pt"/>
                  </w:pict>
                </mc:Fallback>
              </mc:AlternateContent>
            </w: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AC9765" wp14:editId="340A3A0C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1598295</wp:posOffset>
                      </wp:positionV>
                      <wp:extent cx="55880" cy="608965"/>
                      <wp:effectExtent l="0" t="0" r="0" b="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5880" cy="608965"/>
                              </a:xfrm>
                              <a:prstGeom prst="leftBracket">
                                <a:avLst>
                                  <a:gd name="adj" fmla="val 908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3225E" id="AutoShape 24" o:spid="_x0000_s1026" type="#_x0000_t85" style="position:absolute;left:0;text-align:left;margin-left:72.75pt;margin-top:125.85pt;width:4.4pt;height:47.9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" strokeweight=".5pt"/>
                  </w:pict>
                </mc:Fallback>
              </mc:AlternateContent>
            </w: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38DEDF" wp14:editId="6B06A0A5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1077595</wp:posOffset>
                      </wp:positionV>
                      <wp:extent cx="55880" cy="425450"/>
                      <wp:effectExtent l="0" t="0" r="0" b="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5880" cy="425450"/>
                              </a:xfrm>
                              <a:prstGeom prst="leftBracket">
                                <a:avLst>
                                  <a:gd name="adj" fmla="val 634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5FA7D" id="AutoShape 23" o:spid="_x0000_s1026" type="#_x0000_t85" style="position:absolute;left:0;text-align:left;margin-left:72.45pt;margin-top:84.85pt;width:4.4pt;height:33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" strokeweight=".5pt"/>
                  </w:pict>
                </mc:Fallback>
              </mc:AlternateContent>
            </w: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CB0168" wp14:editId="3AD7295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55880" cy="425450"/>
                      <wp:effectExtent l="0" t="0" r="0" b="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80" cy="425450"/>
                              </a:xfrm>
                              <a:prstGeom prst="leftBracket">
                                <a:avLst>
                                  <a:gd name="adj" fmla="val 634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EFB3D" id="AutoShape 15" o:spid="_x0000_s1026" type="#_x0000_t85" style="position:absolute;left:0;text-align:left;margin-left:1pt;margin-top:3.25pt;width:4.4pt;height: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" strokeweight=".5pt"/>
                  </w:pict>
                </mc:Fallback>
              </mc:AlternateContent>
            </w:r>
            <w:r w:rsidR="009E5608" w:rsidRPr="002839AD">
              <w:rPr>
                <w:rFonts w:ascii="ＭＳ 明朝" w:hint="eastAsia"/>
              </w:rPr>
              <w:t xml:space="preserve">　理由</w:t>
            </w:r>
          </w:p>
          <w:p w14:paraId="15A38936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3DD3ACDE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7C9B88BA" w14:textId="7A20EBFE" w:rsidR="009E5608" w:rsidRPr="002839AD" w:rsidRDefault="004B7810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01B7F1" wp14:editId="1D239BE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42545</wp:posOffset>
                      </wp:positionV>
                      <wp:extent cx="55880" cy="425450"/>
                      <wp:effectExtent l="0" t="0" r="0" b="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80" cy="425450"/>
                              </a:xfrm>
                              <a:prstGeom prst="leftBracket">
                                <a:avLst>
                                  <a:gd name="adj" fmla="val 634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D5502" id="AutoShape 16" o:spid="_x0000_s1026" type="#_x0000_t85" style="position:absolute;left:0;text-align:left;margin-left:.9pt;margin-top:3.35pt;width:4.4pt;height: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" strokeweight=".5pt"/>
                  </w:pict>
                </mc:Fallback>
              </mc:AlternateContent>
            </w:r>
            <w:r w:rsidR="009E5608" w:rsidRPr="002839AD">
              <w:rPr>
                <w:rFonts w:ascii="ＭＳ 明朝" w:hint="eastAsia"/>
              </w:rPr>
              <w:t xml:space="preserve">　理由</w:t>
            </w:r>
          </w:p>
          <w:p w14:paraId="75D93DBB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2A221A02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794C87EE" w14:textId="2510A61B" w:rsidR="009E5608" w:rsidRPr="002839AD" w:rsidRDefault="004B7810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FA6522" wp14:editId="117733F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55880" cy="425450"/>
                      <wp:effectExtent l="0" t="0" r="0" b="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80" cy="425450"/>
                              </a:xfrm>
                              <a:prstGeom prst="leftBracket">
                                <a:avLst>
                                  <a:gd name="adj" fmla="val 6344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B8245" id="AutoShape 18" o:spid="_x0000_s1026" type="#_x0000_t85" style="position:absolute;left:0;text-align:left;margin-left:.9pt;margin-top:3.3pt;width:4.4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" strokeweight=".5pt"/>
                  </w:pict>
                </mc:Fallback>
              </mc:AlternateContent>
            </w:r>
            <w:r w:rsidR="009E5608" w:rsidRPr="002839AD">
              <w:rPr>
                <w:rFonts w:ascii="ＭＳ 明朝" w:hint="eastAsia"/>
              </w:rPr>
              <w:t xml:space="preserve">　理由</w:t>
            </w:r>
          </w:p>
          <w:p w14:paraId="0807A110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27BA8FFF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3B32F16B" w14:textId="6F4D225A" w:rsidR="009E5608" w:rsidRPr="002839AD" w:rsidRDefault="004B7810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066EE3" wp14:editId="770E011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42545</wp:posOffset>
                      </wp:positionV>
                      <wp:extent cx="55880" cy="608965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80" cy="608965"/>
                              </a:xfrm>
                              <a:prstGeom prst="leftBracket">
                                <a:avLst>
                                  <a:gd name="adj" fmla="val 908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7FB0" id="AutoShape 19" o:spid="_x0000_s1026" type="#_x0000_t85" style="position:absolute;left:0;text-align:left;margin-left:1.2pt;margin-top:3.35pt;width:4.4pt;height:4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" strokeweight=".5pt"/>
                  </w:pict>
                </mc:Fallback>
              </mc:AlternateContent>
            </w:r>
            <w:r w:rsidR="009E5608" w:rsidRPr="002839AD">
              <w:rPr>
                <w:rFonts w:ascii="ＭＳ 明朝" w:hint="eastAsia"/>
              </w:rPr>
              <w:t xml:space="preserve">　理由</w:t>
            </w:r>
          </w:p>
          <w:p w14:paraId="2C647029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  <w:p w14:paraId="242FAA04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14:paraId="539A1C1E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9E5608" w:rsidRPr="002839AD" w14:paraId="40048EE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50CAC87F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  <w:tc>
          <w:tcPr>
            <w:tcW w:w="8077" w:type="dxa"/>
            <w:gridSpan w:val="3"/>
            <w:tcBorders>
              <w:left w:val="nil"/>
              <w:right w:val="nil"/>
            </w:tcBorders>
            <w:vAlign w:val="center"/>
          </w:tcPr>
          <w:p w14:paraId="0E7A99F0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14:paraId="107051F3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/>
              </w:rPr>
            </w:pPr>
          </w:p>
        </w:tc>
      </w:tr>
      <w:tr w:rsidR="009E5608" w:rsidRPr="002839AD" w14:paraId="4122F486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8525" w:type="dxa"/>
            <w:gridSpan w:val="5"/>
          </w:tcPr>
          <w:p w14:paraId="09E9F8AD" w14:textId="77777777" w:rsidR="009E5608" w:rsidRPr="002839AD" w:rsidRDefault="009E5608">
            <w:pPr>
              <w:kinsoku w:val="0"/>
              <w:wordWrap w:val="0"/>
              <w:overflowPunct w:val="0"/>
              <w:spacing w:before="40"/>
              <w:ind w:right="96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>(4)　傷病及び障害の今後の見込み</w:t>
            </w:r>
          </w:p>
          <w:p w14:paraId="6FF5BB65" w14:textId="77777777" w:rsidR="009E5608" w:rsidRPr="002839AD" w:rsidRDefault="009E5608">
            <w:pPr>
              <w:kinsoku w:val="0"/>
              <w:wordWrap w:val="0"/>
              <w:overflowPunct w:val="0"/>
              <w:spacing w:before="40"/>
              <w:ind w:right="96"/>
              <w:rPr>
                <w:rFonts w:ascii="ＭＳ 明朝"/>
              </w:rPr>
            </w:pPr>
          </w:p>
        </w:tc>
      </w:tr>
      <w:tr w:rsidR="009E5608" w:rsidRPr="002839AD" w14:paraId="2335655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25" w:type="dxa"/>
            <w:gridSpan w:val="5"/>
            <w:vAlign w:val="center"/>
          </w:tcPr>
          <w:p w14:paraId="750B82A2" w14:textId="77777777" w:rsidR="009E5608" w:rsidRPr="002839AD" w:rsidRDefault="009E5608" w:rsidP="00F03822">
            <w:pPr>
              <w:kinsoku w:val="0"/>
              <w:wordWrap w:val="0"/>
              <w:overflowPunct w:val="0"/>
              <w:ind w:right="99" w:firstLineChars="100" w:firstLine="21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>(報告者の氏名)</w:t>
            </w:r>
          </w:p>
          <w:p w14:paraId="559F6568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  <w:p w14:paraId="5F0217A1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  <w:u w:val="dotted"/>
              </w:rPr>
              <w:t xml:space="preserve">　　　　　　　　　　　　　　</w:t>
            </w:r>
            <w:r w:rsidRPr="002839AD">
              <w:rPr>
                <w:rFonts w:ascii="ＭＳ 明朝" w:hint="eastAsia"/>
              </w:rPr>
              <w:t>については上記のとおりであると認めます。</w:t>
            </w:r>
          </w:p>
          <w:p w14:paraId="6E5154F3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  <w:p w14:paraId="4134E9D6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>年　　月　　日</w:t>
            </w:r>
          </w:p>
          <w:p w14:paraId="25FB7E73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</w:p>
          <w:p w14:paraId="3C2ED519" w14:textId="77777777" w:rsidR="009E5608" w:rsidRPr="002839AD" w:rsidRDefault="009E5608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</w:p>
          <w:p w14:paraId="6BB1F952" w14:textId="5715CA56" w:rsidR="009E5608" w:rsidRPr="002839AD" w:rsidRDefault="004B7810" w:rsidP="00E4090C">
            <w:pPr>
              <w:kinsoku w:val="0"/>
              <w:wordWrap w:val="0"/>
              <w:overflowPunct w:val="0"/>
              <w:ind w:leftChars="2100" w:left="4410"/>
              <w:rPr>
                <w:rFonts w:ascii="ＭＳ 明朝" w:hint="eastAsia"/>
                <w:spacing w:val="100"/>
              </w:rPr>
            </w:pPr>
            <w:r w:rsidRPr="002839AD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BD8FABD" wp14:editId="5BAEAC53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37465</wp:posOffset>
                      </wp:positionV>
                      <wp:extent cx="66675" cy="4254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5450"/>
                              </a:xfrm>
                              <a:prstGeom prst="leftBrace">
                                <a:avLst>
                                  <a:gd name="adj1" fmla="val 5317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AA7F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208.85pt;margin-top:2.95pt;width:5.25pt;height: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" strokeweight=".5pt"/>
                  </w:pict>
                </mc:Fallback>
              </mc:AlternateContent>
            </w:r>
            <w:r w:rsidR="009E5608" w:rsidRPr="002839AD">
              <w:rPr>
                <w:rFonts w:ascii="ＭＳ 明朝" w:hint="eastAsia"/>
                <w:spacing w:val="100"/>
              </w:rPr>
              <w:t>所在</w:t>
            </w:r>
            <w:r w:rsidR="009E5608" w:rsidRPr="002839AD">
              <w:rPr>
                <w:rFonts w:ascii="ＭＳ 明朝" w:hint="eastAsia"/>
              </w:rPr>
              <w:t>地</w:t>
            </w:r>
          </w:p>
          <w:p w14:paraId="25B6A571" w14:textId="77777777" w:rsidR="009E5608" w:rsidRPr="002839AD" w:rsidRDefault="009E5608" w:rsidP="00E4090C">
            <w:pPr>
              <w:kinsoku w:val="0"/>
              <w:wordWrap w:val="0"/>
              <w:overflowPunct w:val="0"/>
              <w:ind w:leftChars="1400" w:left="294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医療機関の　　</w:t>
            </w:r>
            <w:r w:rsidRPr="002839AD">
              <w:rPr>
                <w:rFonts w:ascii="ＭＳ 明朝" w:hint="eastAsia"/>
                <w:spacing w:val="320"/>
              </w:rPr>
              <w:t>名</w:t>
            </w:r>
            <w:r w:rsidRPr="002839AD">
              <w:rPr>
                <w:rFonts w:ascii="ＭＳ 明朝" w:hint="eastAsia"/>
              </w:rPr>
              <w:t>称</w:t>
            </w:r>
          </w:p>
          <w:p w14:paraId="6AF5B431" w14:textId="77777777" w:rsidR="009E5608" w:rsidRPr="002839AD" w:rsidRDefault="009E5608" w:rsidP="00E4090C">
            <w:pPr>
              <w:kinsoku w:val="0"/>
              <w:wordWrap w:val="0"/>
              <w:overflowPunct w:val="0"/>
              <w:ind w:leftChars="2100" w:left="4410"/>
              <w:rPr>
                <w:rFonts w:ascii="ＭＳ 明朝" w:hint="eastAsia"/>
              </w:rPr>
            </w:pPr>
            <w:r w:rsidRPr="002839AD">
              <w:rPr>
                <w:rFonts w:ascii="ＭＳ 明朝" w:hint="eastAsia"/>
              </w:rPr>
              <w:t xml:space="preserve">医師の氏名　　　　　　　　　　　</w:t>
            </w:r>
            <w:r w:rsidR="00013D19">
              <w:rPr>
                <w:rFonts w:ascii="ＭＳ 明朝" w:hint="eastAsia"/>
              </w:rPr>
              <w:t xml:space="preserve">　</w:t>
            </w:r>
          </w:p>
          <w:p w14:paraId="6F0EBB54" w14:textId="77777777" w:rsidR="00E4090C" w:rsidRPr="002839AD" w:rsidRDefault="00E4090C" w:rsidP="00E4090C">
            <w:pPr>
              <w:kinsoku w:val="0"/>
              <w:wordWrap w:val="0"/>
              <w:overflowPunct w:val="0"/>
              <w:ind w:leftChars="2100" w:left="4410"/>
              <w:rPr>
                <w:rFonts w:ascii="ＭＳ 明朝"/>
              </w:rPr>
            </w:pPr>
          </w:p>
        </w:tc>
      </w:tr>
    </w:tbl>
    <w:p w14:paraId="527DED75" w14:textId="77777777" w:rsidR="009E5608" w:rsidRPr="002839AD" w:rsidRDefault="009E5608">
      <w:pPr>
        <w:kinsoku w:val="0"/>
        <w:wordWrap w:val="0"/>
        <w:overflowPunct w:val="0"/>
        <w:ind w:left="735" w:right="99" w:hanging="630"/>
        <w:rPr>
          <w:rFonts w:ascii="ＭＳ 明朝"/>
        </w:rPr>
      </w:pPr>
    </w:p>
    <w:sectPr w:rsidR="009E5608" w:rsidRPr="002839A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EEE3" w14:textId="77777777" w:rsidR="00A23E4A" w:rsidRDefault="00A23E4A">
      <w:r>
        <w:separator/>
      </w:r>
    </w:p>
  </w:endnote>
  <w:endnote w:type="continuationSeparator" w:id="0">
    <w:p w14:paraId="706AB821" w14:textId="77777777" w:rsidR="00A23E4A" w:rsidRDefault="00A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0CF5" w14:textId="77777777" w:rsidR="00A23E4A" w:rsidRDefault="00A23E4A">
      <w:r>
        <w:separator/>
      </w:r>
    </w:p>
  </w:footnote>
  <w:footnote w:type="continuationSeparator" w:id="0">
    <w:p w14:paraId="2681D9BA" w14:textId="77777777" w:rsidR="00A23E4A" w:rsidRDefault="00A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E67DF"/>
    <w:multiLevelType w:val="singleLevel"/>
    <w:tmpl w:val="4A2C0728"/>
    <w:lvl w:ilvl="0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6F"/>
    <w:rsid w:val="00013D19"/>
    <w:rsid w:val="00110755"/>
    <w:rsid w:val="002839AD"/>
    <w:rsid w:val="002A566F"/>
    <w:rsid w:val="002F0A76"/>
    <w:rsid w:val="004B7810"/>
    <w:rsid w:val="009E5608"/>
    <w:rsid w:val="00A23E4A"/>
    <w:rsid w:val="00E4090C"/>
    <w:rsid w:val="00F03822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7443A"/>
  <w15:chartTrackingRefBased/>
  <w15:docId w15:val="{4F6CE8E3-EEE5-4671-A7D0-1219E77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2025-06-04T08:49:00Z</dcterms:created>
  <dcterms:modified xsi:type="dcterms:W3CDTF">2025-06-04T08:49:00Z</dcterms:modified>
</cp:coreProperties>
</file>