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E20" w14:textId="77777777" w:rsidR="002564C0" w:rsidRPr="003D6570" w:rsidRDefault="002564C0">
      <w:pPr>
        <w:kinsoku w:val="0"/>
        <w:wordWrap w:val="0"/>
        <w:overflowPunct w:val="0"/>
        <w:rPr>
          <w:rFonts w:ascii="ＭＳ 明朝" w:hint="eastAsia"/>
          <w:lang w:eastAsia="zh-TW"/>
        </w:rPr>
      </w:pPr>
      <w:r w:rsidRPr="003D6570">
        <w:rPr>
          <w:rFonts w:ascii="ＭＳ 明朝" w:hint="eastAsia"/>
          <w:lang w:eastAsia="zh-TW"/>
        </w:rPr>
        <w:t>様式第15号(第11条関係)</w:t>
      </w:r>
    </w:p>
    <w:p w14:paraId="203EE072" w14:textId="77777777" w:rsidR="002564C0" w:rsidRPr="003D6570" w:rsidRDefault="002564C0" w:rsidP="008D3D5F">
      <w:pPr>
        <w:kinsoku w:val="0"/>
        <w:wordWrap w:val="0"/>
        <w:overflowPunct w:val="0"/>
        <w:spacing w:beforeLines="50" w:before="167" w:afterLines="50" w:after="167"/>
        <w:jc w:val="center"/>
        <w:rPr>
          <w:rFonts w:ascii="ＭＳ 明朝" w:hint="eastAsia"/>
          <w:lang w:eastAsia="zh-TW"/>
        </w:rPr>
      </w:pPr>
      <w:r w:rsidRPr="003D6570">
        <w:rPr>
          <w:rFonts w:ascii="ＭＳ 明朝" w:hint="eastAsia"/>
          <w:lang w:eastAsia="zh-TW"/>
        </w:rPr>
        <w:t>遺族補償年金支給停止申請書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730"/>
        <w:gridCol w:w="49"/>
        <w:gridCol w:w="1785"/>
        <w:gridCol w:w="210"/>
        <w:gridCol w:w="1260"/>
        <w:gridCol w:w="636"/>
        <w:gridCol w:w="2205"/>
      </w:tblGrid>
      <w:tr w:rsidR="002564C0" w:rsidRPr="003D6570" w14:paraId="7C2F79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00" w:type="dxa"/>
            <w:gridSpan w:val="4"/>
            <w:vMerge w:val="restart"/>
          </w:tcPr>
          <w:p w14:paraId="273541B1" w14:textId="77777777" w:rsidR="002564C0" w:rsidRPr="003D6570" w:rsidRDefault="002564C0">
            <w:pPr>
              <w:kinsoku w:val="0"/>
              <w:wordWrap w:val="0"/>
              <w:overflowPunct w:val="0"/>
              <w:spacing w:before="6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(実施機関の職氏名)</w:t>
            </w:r>
          </w:p>
          <w:p w14:paraId="4125F9B1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68E8E5B2" w14:textId="77777777" w:rsidR="002564C0" w:rsidRPr="003D6570" w:rsidRDefault="002564C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u w:val="dotted"/>
              </w:rPr>
            </w:pPr>
            <w:r w:rsidRPr="003D6570">
              <w:rPr>
                <w:rFonts w:ascii="ＭＳ 明朝" w:hint="eastAsia"/>
                <w:u w:val="dotted"/>
              </w:rPr>
              <w:t xml:space="preserve">　　　　　　　　　　　　　　　　殿</w:t>
            </w:r>
          </w:p>
          <w:p w14:paraId="49C0DB2B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06A4E3FB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7ECAC21C" w14:textId="77777777" w:rsidR="002564C0" w:rsidRPr="003D6570" w:rsidRDefault="002564C0" w:rsidP="008D3D5F">
            <w:pPr>
              <w:kinsoku w:val="0"/>
              <w:wordWrap w:val="0"/>
              <w:overflowPunct w:val="0"/>
              <w:ind w:leftChars="3" w:left="6" w:firstLineChars="100" w:firstLine="210"/>
              <w:rPr>
                <w:rFonts w:ascii="ＭＳ 明朝"/>
              </w:rPr>
            </w:pPr>
            <w:r w:rsidRPr="003D6570">
              <w:rPr>
                <w:rFonts w:ascii="ＭＳ 明朝" w:hint="eastAsia"/>
              </w:rPr>
              <w:t>下記の所在不明者に係る遺族補償年金の支給停止を申請します。</w:t>
            </w:r>
          </w:p>
        </w:tc>
        <w:tc>
          <w:tcPr>
            <w:tcW w:w="4311" w:type="dxa"/>
            <w:gridSpan w:val="4"/>
            <w:tcBorders>
              <w:bottom w:val="nil"/>
            </w:tcBorders>
            <w:vAlign w:val="center"/>
          </w:tcPr>
          <w:p w14:paraId="4385B9A3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  <w:r w:rsidRPr="003D6570">
              <w:rPr>
                <w:rFonts w:ascii="ＭＳ 明朝" w:hint="eastAsia"/>
                <w:lang w:eastAsia="zh-TW"/>
              </w:rPr>
              <w:t>申請年月日　　　　　　　年　　月　　日</w:t>
            </w:r>
          </w:p>
        </w:tc>
      </w:tr>
      <w:tr w:rsidR="002564C0" w:rsidRPr="003D6570" w14:paraId="7F34203F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0" w:type="dxa"/>
            <w:gridSpan w:val="4"/>
            <w:vMerge/>
            <w:vAlign w:val="center"/>
          </w:tcPr>
          <w:p w14:paraId="445AFAE5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/>
                <w:lang w:eastAsia="zh-TW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1580D83" w14:textId="77777777" w:rsidR="002564C0" w:rsidRPr="003D6570" w:rsidRDefault="002564C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申請者の年金証書の番号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A0B5120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  <w:u w:val="dotted"/>
              </w:rPr>
              <w:t xml:space="preserve">　　　　　　　　第　　号</w:t>
            </w:r>
          </w:p>
        </w:tc>
      </w:tr>
      <w:tr w:rsidR="002564C0" w:rsidRPr="003D6570" w14:paraId="2AAC7460" w14:textId="77777777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200" w:type="dxa"/>
            <w:gridSpan w:val="4"/>
            <w:vMerge/>
            <w:vAlign w:val="center"/>
          </w:tcPr>
          <w:p w14:paraId="0DC6191C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4311" w:type="dxa"/>
            <w:gridSpan w:val="4"/>
            <w:tcBorders>
              <w:top w:val="nil"/>
            </w:tcBorders>
            <w:vAlign w:val="center"/>
          </w:tcPr>
          <w:p w14:paraId="03BE0358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  <w:spacing w:val="140"/>
                <w:u w:val="dotted"/>
              </w:rPr>
            </w:pPr>
            <w:r w:rsidRPr="003D6570">
              <w:rPr>
                <w:rFonts w:ascii="ＭＳ 明朝" w:hint="eastAsia"/>
                <w:spacing w:val="440"/>
              </w:rPr>
              <w:t>住</w:t>
            </w:r>
            <w:r w:rsidRPr="003D6570">
              <w:rPr>
                <w:rFonts w:ascii="ＭＳ 明朝" w:hint="eastAsia"/>
              </w:rPr>
              <w:t>所</w:t>
            </w:r>
            <w:r w:rsidRPr="003D6570">
              <w:rPr>
                <w:rFonts w:ascii="ＭＳ 明朝" w:hint="eastAsia"/>
                <w:u w:val="dotted"/>
              </w:rPr>
              <w:t xml:space="preserve">　　　　　　　　　　　　　</w:t>
            </w:r>
          </w:p>
          <w:p w14:paraId="2B92F4FA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3FCCE287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  <w:spacing w:val="80"/>
              </w:rPr>
              <w:t>ふりが</w:t>
            </w:r>
            <w:r w:rsidRPr="003D6570">
              <w:rPr>
                <w:rFonts w:ascii="ＭＳ 明朝" w:hint="eastAsia"/>
              </w:rPr>
              <w:t>な</w:t>
            </w:r>
          </w:p>
          <w:p w14:paraId="321B285D" w14:textId="77777777" w:rsidR="002564C0" w:rsidRPr="003D6570" w:rsidRDefault="002564C0">
            <w:pPr>
              <w:kinsoku w:val="0"/>
              <w:wordWrap w:val="0"/>
              <w:overflowPunct w:val="0"/>
              <w:spacing w:after="40"/>
              <w:rPr>
                <w:rFonts w:ascii="ＭＳ 明朝" w:hint="eastAsia"/>
                <w:u w:val="dotted"/>
              </w:rPr>
            </w:pPr>
            <w:r w:rsidRPr="003D6570">
              <w:rPr>
                <w:rFonts w:ascii="ＭＳ 明朝" w:hint="eastAsia"/>
                <w:spacing w:val="440"/>
              </w:rPr>
              <w:t>氏</w:t>
            </w:r>
            <w:r w:rsidRPr="003D6570">
              <w:rPr>
                <w:rFonts w:ascii="ＭＳ 明朝" w:hint="eastAsia"/>
              </w:rPr>
              <w:t>名</w:t>
            </w:r>
            <w:r w:rsidRPr="003D6570">
              <w:rPr>
                <w:rFonts w:ascii="ＭＳ 明朝" w:hint="eastAsia"/>
                <w:u w:val="dotted"/>
              </w:rPr>
              <w:t xml:space="preserve">　　　　　　　　　　　　</w:t>
            </w:r>
            <w:r w:rsidR="003A56E8">
              <w:rPr>
                <w:rFonts w:ascii="ＭＳ 明朝" w:hint="eastAsia"/>
                <w:u w:val="dotted"/>
              </w:rPr>
              <w:t xml:space="preserve">　</w:t>
            </w:r>
          </w:p>
          <w:p w14:paraId="56E85106" w14:textId="77777777" w:rsidR="002564C0" w:rsidRPr="003D6570" w:rsidRDefault="002564C0">
            <w:pPr>
              <w:kinsoku w:val="0"/>
              <w:wordWrap w:val="0"/>
              <w:overflowPunct w:val="0"/>
              <w:spacing w:after="40"/>
              <w:rPr>
                <w:rFonts w:ascii="ＭＳ 明朝" w:hint="eastAsia"/>
                <w:u w:val="dotted"/>
              </w:rPr>
            </w:pPr>
            <w:r w:rsidRPr="003D6570">
              <w:rPr>
                <w:rFonts w:ascii="ＭＳ 明朝" w:hint="eastAsia"/>
              </w:rPr>
              <w:t xml:space="preserve">　　　　　　</w:t>
            </w:r>
            <w:r w:rsidRPr="003D6570">
              <w:rPr>
                <w:rFonts w:ascii="ＭＳ 明朝" w:hint="eastAsia"/>
                <w:u w:val="dotted"/>
              </w:rPr>
              <w:t xml:space="preserve">　　年　　月　　日生(　歳)</w:t>
            </w:r>
          </w:p>
          <w:p w14:paraId="297939D5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所在不明者との続柄</w:t>
            </w:r>
            <w:r w:rsidRPr="003D6570">
              <w:rPr>
                <w:rFonts w:ascii="ＭＳ 明朝" w:hint="eastAsia"/>
                <w:u w:val="dotted"/>
              </w:rPr>
              <w:t xml:space="preserve">　　　　　　　　　　</w:t>
            </w:r>
          </w:p>
        </w:tc>
      </w:tr>
      <w:tr w:rsidR="002564C0" w:rsidRPr="003D6570" w14:paraId="18BDEBAB" w14:textId="77777777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636" w:type="dxa"/>
            <w:vMerge w:val="restart"/>
            <w:textDirection w:val="tbRlV"/>
            <w:vAlign w:val="center"/>
          </w:tcPr>
          <w:p w14:paraId="34F9521B" w14:textId="77777777" w:rsidR="002564C0" w:rsidRPr="003D6570" w:rsidRDefault="002564C0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  <w:spacing w:val="40"/>
              </w:rPr>
              <w:t>１所在不明</w:t>
            </w:r>
            <w:r w:rsidRPr="003D6570">
              <w:rPr>
                <w:rFonts w:ascii="ＭＳ 明朝" w:hint="eastAsia"/>
              </w:rPr>
              <w:t>者</w:t>
            </w:r>
          </w:p>
        </w:tc>
        <w:tc>
          <w:tcPr>
            <w:tcW w:w="7875" w:type="dxa"/>
            <w:gridSpan w:val="7"/>
            <w:tcBorders>
              <w:bottom w:val="nil"/>
            </w:tcBorders>
          </w:tcPr>
          <w:p w14:paraId="5BCF975F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  <w:p w14:paraId="45EEEEE1" w14:textId="77777777" w:rsidR="002564C0" w:rsidRPr="003D6570" w:rsidRDefault="002564C0" w:rsidP="007531D6">
            <w:pPr>
              <w:kinsoku w:val="0"/>
              <w:overflowPunct w:val="0"/>
              <w:spacing w:after="12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  <w:spacing w:val="10"/>
                <w:kern w:val="0"/>
                <w:fitText w:val="1533" w:id="-1394390527"/>
              </w:rPr>
              <w:t>年金証書の番</w:t>
            </w:r>
            <w:r w:rsidRPr="003D6570">
              <w:rPr>
                <w:rFonts w:ascii="ＭＳ 明朝" w:hint="eastAsia"/>
                <w:spacing w:val="-28"/>
                <w:kern w:val="0"/>
                <w:fitText w:val="1533" w:id="-1394390527"/>
              </w:rPr>
              <w:t>号</w:t>
            </w:r>
            <w:r w:rsidR="007531D6" w:rsidRPr="003D6570">
              <w:rPr>
                <w:rFonts w:ascii="ＭＳ 明朝" w:hint="eastAsia"/>
                <w:kern w:val="0"/>
              </w:rPr>
              <w:t xml:space="preserve"> </w:t>
            </w:r>
            <w:r w:rsidRPr="003D6570">
              <w:rPr>
                <w:rFonts w:ascii="ＭＳ 明朝" w:hint="eastAsia"/>
                <w:u w:val="dotted"/>
              </w:rPr>
              <w:t xml:space="preserve">　　　　　　　　　　　第　　　　　　　　　　　　　　号</w:t>
            </w:r>
          </w:p>
          <w:p w14:paraId="7A4EFFA2" w14:textId="77777777" w:rsidR="002564C0" w:rsidRPr="003D6570" w:rsidRDefault="002564C0">
            <w:pPr>
              <w:kinsoku w:val="0"/>
              <w:wordWrap w:val="0"/>
              <w:overflowPunct w:val="0"/>
              <w:spacing w:after="120"/>
              <w:rPr>
                <w:rFonts w:ascii="ＭＳ 明朝" w:hint="eastAsia"/>
                <w:spacing w:val="520"/>
              </w:rPr>
            </w:pPr>
            <w:r w:rsidRPr="003D6570">
              <w:rPr>
                <w:rFonts w:ascii="ＭＳ 明朝" w:hint="eastAsia"/>
                <w:spacing w:val="550"/>
                <w:szCs w:val="21"/>
              </w:rPr>
              <w:t>氏</w:t>
            </w:r>
            <w:r w:rsidRPr="003D6570">
              <w:rPr>
                <w:rFonts w:ascii="ＭＳ 明朝" w:hint="eastAsia"/>
              </w:rPr>
              <w:t>名</w:t>
            </w:r>
            <w:r w:rsidR="007531D6" w:rsidRPr="003D6570">
              <w:rPr>
                <w:rFonts w:ascii="ＭＳ 明朝" w:hint="eastAsia"/>
              </w:rPr>
              <w:t xml:space="preserve"> </w:t>
            </w:r>
            <w:r w:rsidRPr="003D6570">
              <w:rPr>
                <w:rFonts w:ascii="ＭＳ 明朝" w:hint="eastAsia"/>
                <w:u w:val="dotted"/>
              </w:rPr>
              <w:t xml:space="preserve">　　　　　　　　　　　　　　　　　　　　　　　　　　　</w:t>
            </w:r>
          </w:p>
          <w:p w14:paraId="43B1D825" w14:textId="77777777" w:rsidR="002564C0" w:rsidRPr="003D6570" w:rsidRDefault="002564C0">
            <w:pPr>
              <w:kinsoku w:val="0"/>
              <w:wordWrap w:val="0"/>
              <w:overflowPunct w:val="0"/>
              <w:spacing w:after="120"/>
              <w:rPr>
                <w:rFonts w:ascii="ＭＳ 明朝"/>
              </w:rPr>
            </w:pPr>
            <w:r w:rsidRPr="003D6570">
              <w:rPr>
                <w:rFonts w:ascii="ＭＳ 明朝" w:hint="eastAsia"/>
                <w:spacing w:val="60"/>
              </w:rPr>
              <w:t>最後の住</w:t>
            </w:r>
            <w:r w:rsidRPr="003D6570">
              <w:rPr>
                <w:rFonts w:ascii="ＭＳ 明朝" w:hint="eastAsia"/>
              </w:rPr>
              <w:t>所</w:t>
            </w:r>
            <w:r w:rsidR="007531D6" w:rsidRPr="003D6570">
              <w:rPr>
                <w:rFonts w:ascii="ＭＳ 明朝" w:hint="eastAsia"/>
              </w:rPr>
              <w:t xml:space="preserve"> </w:t>
            </w:r>
            <w:r w:rsidRPr="003D6570">
              <w:rPr>
                <w:rFonts w:ascii="ＭＳ 明朝"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2564C0" w:rsidRPr="003D6570" w14:paraId="2F44DEB3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636" w:type="dxa"/>
            <w:vMerge/>
            <w:textDirection w:val="tbRlV"/>
            <w:vAlign w:val="center"/>
          </w:tcPr>
          <w:p w14:paraId="4906CBFF" w14:textId="77777777" w:rsidR="002564C0" w:rsidRPr="003D6570" w:rsidRDefault="002564C0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  <w:vAlign w:val="center"/>
          </w:tcPr>
          <w:p w14:paraId="24CCDD6A" w14:textId="77777777" w:rsidR="002564C0" w:rsidRPr="003D6570" w:rsidRDefault="002564C0">
            <w:pPr>
              <w:kinsoku w:val="0"/>
              <w:wordWrap w:val="0"/>
              <w:overflowPunct w:val="0"/>
              <w:spacing w:after="120"/>
              <w:ind w:right="-43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所在不明となった年月日</w:t>
            </w:r>
          </w:p>
        </w:tc>
        <w:tc>
          <w:tcPr>
            <w:tcW w:w="61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256F4F0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  <w:u w:val="dotted"/>
              </w:rPr>
            </w:pPr>
          </w:p>
          <w:p w14:paraId="3CFF7554" w14:textId="77777777" w:rsidR="002564C0" w:rsidRPr="003D6570" w:rsidRDefault="002564C0">
            <w:pPr>
              <w:kinsoku w:val="0"/>
              <w:wordWrap w:val="0"/>
              <w:overflowPunct w:val="0"/>
              <w:spacing w:after="120"/>
              <w:ind w:left="-114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  <w:u w:val="dotted"/>
              </w:rPr>
              <w:t xml:space="preserve">　　　　　　　　　　　　　　　　　　年　　　月　　　日</w:t>
            </w:r>
          </w:p>
        </w:tc>
      </w:tr>
      <w:tr w:rsidR="002564C0" w:rsidRPr="003D6570" w14:paraId="1BDC07E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36" w:type="dxa"/>
            <w:vMerge/>
            <w:textDirection w:val="tbRlV"/>
            <w:vAlign w:val="center"/>
          </w:tcPr>
          <w:p w14:paraId="002041F0" w14:textId="77777777" w:rsidR="002564C0" w:rsidRPr="003D6570" w:rsidRDefault="002564C0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</w:p>
        </w:tc>
        <w:tc>
          <w:tcPr>
            <w:tcW w:w="7875" w:type="dxa"/>
            <w:gridSpan w:val="7"/>
            <w:tcBorders>
              <w:top w:val="nil"/>
              <w:bottom w:val="single" w:sz="4" w:space="0" w:color="auto"/>
            </w:tcBorders>
          </w:tcPr>
          <w:p w14:paraId="708E3D8C" w14:textId="77777777" w:rsidR="002564C0" w:rsidRPr="003D6570" w:rsidRDefault="002564C0">
            <w:pPr>
              <w:kinsoku w:val="0"/>
              <w:wordWrap w:val="0"/>
              <w:overflowPunct w:val="0"/>
              <w:spacing w:after="12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所在不明の事由</w:t>
            </w:r>
          </w:p>
        </w:tc>
      </w:tr>
      <w:tr w:rsidR="002564C0" w:rsidRPr="003D6570" w14:paraId="7AD42E9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3278A92" w14:textId="77777777" w:rsidR="002564C0" w:rsidRPr="003D6570" w:rsidRDefault="002564C0">
            <w:pPr>
              <w:kinsoku w:val="0"/>
              <w:wordWrap w:val="0"/>
              <w:overflowPunct w:val="0"/>
              <w:ind w:left="111" w:right="113" w:firstLine="2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２申請者の同順位者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7EFBED95" w14:textId="77777777" w:rsidR="002564C0" w:rsidRPr="003D6570" w:rsidRDefault="002564C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氏名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21D67893" w14:textId="77777777" w:rsidR="002564C0" w:rsidRPr="003D6570" w:rsidRDefault="002564C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住所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3BDC543A" w14:textId="77777777" w:rsidR="002564C0" w:rsidRPr="003D6570" w:rsidRDefault="002564C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年金証書の番号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0E981116" w14:textId="77777777" w:rsidR="002564C0" w:rsidRPr="003D6570" w:rsidRDefault="002564C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所在不明者との続柄</w:t>
            </w:r>
          </w:p>
        </w:tc>
      </w:tr>
      <w:tr w:rsidR="002564C0" w:rsidRPr="003D6570" w14:paraId="4E44CF2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14:paraId="390B45A5" w14:textId="77777777" w:rsidR="002564C0" w:rsidRPr="003D6570" w:rsidRDefault="002564C0">
            <w:pPr>
              <w:kinsoku w:val="0"/>
              <w:wordWrap w:val="0"/>
              <w:overflowPunct w:val="0"/>
              <w:ind w:left="111" w:right="113" w:hanging="216"/>
              <w:jc w:val="center"/>
              <w:rPr>
                <w:rFonts w:ascii="ＭＳ 明朝" w:hint="eastAsia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007BA42F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22565F5D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669546C7" w14:textId="77777777" w:rsidR="002564C0" w:rsidRPr="003D6570" w:rsidRDefault="002564C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第　　　　　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07C93D64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</w:tr>
      <w:tr w:rsidR="002564C0" w:rsidRPr="003D6570" w14:paraId="0644C07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14:paraId="40CB5931" w14:textId="77777777" w:rsidR="002564C0" w:rsidRPr="003D6570" w:rsidRDefault="002564C0">
            <w:pPr>
              <w:kinsoku w:val="0"/>
              <w:wordWrap w:val="0"/>
              <w:overflowPunct w:val="0"/>
              <w:ind w:left="111" w:right="113" w:hanging="216"/>
              <w:jc w:val="center"/>
              <w:rPr>
                <w:rFonts w:ascii="ＭＳ 明朝" w:hint="eastAsia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542980B8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573BFD77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3377AA47" w14:textId="77777777" w:rsidR="002564C0" w:rsidRPr="003D6570" w:rsidRDefault="002564C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第　　　　　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0CC3CCA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</w:tr>
      <w:tr w:rsidR="002564C0" w:rsidRPr="003D6570" w14:paraId="6100B89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14:paraId="1697653A" w14:textId="77777777" w:rsidR="002564C0" w:rsidRPr="003D6570" w:rsidRDefault="002564C0">
            <w:pPr>
              <w:kinsoku w:val="0"/>
              <w:wordWrap w:val="0"/>
              <w:overflowPunct w:val="0"/>
              <w:ind w:left="111" w:right="113" w:hanging="216"/>
              <w:jc w:val="center"/>
              <w:rPr>
                <w:rFonts w:ascii="ＭＳ 明朝" w:hint="eastAsia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4913220F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7E0E77EE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0C1BE78A" w14:textId="77777777" w:rsidR="002564C0" w:rsidRPr="003D6570" w:rsidRDefault="002564C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第　　　　　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258E5933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</w:tr>
      <w:tr w:rsidR="002564C0" w:rsidRPr="003D6570" w14:paraId="648A154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14:paraId="73B75CFD" w14:textId="77777777" w:rsidR="002564C0" w:rsidRPr="003D6570" w:rsidRDefault="002564C0">
            <w:pPr>
              <w:kinsoku w:val="0"/>
              <w:wordWrap w:val="0"/>
              <w:overflowPunct w:val="0"/>
              <w:ind w:left="111" w:right="113" w:hanging="216"/>
              <w:jc w:val="center"/>
              <w:rPr>
                <w:rFonts w:ascii="ＭＳ 明朝" w:hint="eastAsia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5C773CB6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6560F40C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537F59B5" w14:textId="77777777" w:rsidR="002564C0" w:rsidRPr="003D6570" w:rsidRDefault="002564C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第　　　　　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7A15D6D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</w:tr>
      <w:tr w:rsidR="002564C0" w:rsidRPr="003D6570" w14:paraId="038C46B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05F6092" w14:textId="77777777" w:rsidR="002564C0" w:rsidRPr="003D6570" w:rsidRDefault="002564C0">
            <w:pPr>
              <w:kinsoku w:val="0"/>
              <w:wordWrap w:val="0"/>
              <w:overflowPunct w:val="0"/>
              <w:ind w:left="111" w:right="113" w:hanging="216"/>
              <w:jc w:val="center"/>
              <w:rPr>
                <w:rFonts w:ascii="ＭＳ 明朝" w:hint="eastAsia"/>
              </w:rPr>
            </w:pP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14:paraId="06088CB8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110B33DB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75D11732" w14:textId="77777777" w:rsidR="002564C0" w:rsidRPr="003D6570" w:rsidRDefault="002564C0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第　　　　　号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7173D3AB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</w:tr>
    </w:tbl>
    <w:p w14:paraId="37820DEF" w14:textId="77777777" w:rsidR="002564C0" w:rsidRPr="003D6570" w:rsidRDefault="002564C0">
      <w:pPr>
        <w:kinsoku w:val="0"/>
        <w:wordWrap w:val="0"/>
        <w:overflowPunct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735"/>
        <w:gridCol w:w="630"/>
        <w:gridCol w:w="2730"/>
      </w:tblGrid>
      <w:tr w:rsidR="002564C0" w:rsidRPr="003D6570" w14:paraId="2058BC87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vAlign w:val="center"/>
          </w:tcPr>
          <w:p w14:paraId="135D64CA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＊</w:t>
            </w:r>
            <w:r w:rsidRPr="003D6570">
              <w:rPr>
                <w:rFonts w:ascii="ＭＳ 明朝" w:hint="eastAsia"/>
                <w:spacing w:val="260"/>
              </w:rPr>
              <w:t>受</w:t>
            </w:r>
            <w:r w:rsidRPr="003D6570">
              <w:rPr>
                <w:rFonts w:ascii="ＭＳ 明朝" w:hint="eastAsia"/>
              </w:rPr>
              <w:t>理</w:t>
            </w:r>
          </w:p>
        </w:tc>
        <w:tc>
          <w:tcPr>
            <w:tcW w:w="3045" w:type="dxa"/>
            <w:vAlign w:val="center"/>
          </w:tcPr>
          <w:p w14:paraId="00F0607E" w14:textId="77777777" w:rsidR="002564C0" w:rsidRPr="003D6570" w:rsidRDefault="002564C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年　　月　　日</w:t>
            </w:r>
          </w:p>
        </w:tc>
        <w:tc>
          <w:tcPr>
            <w:tcW w:w="1365" w:type="dxa"/>
            <w:gridSpan w:val="2"/>
            <w:vAlign w:val="center"/>
          </w:tcPr>
          <w:p w14:paraId="20B283B6" w14:textId="77777777" w:rsidR="002564C0" w:rsidRPr="003D6570" w:rsidRDefault="002564C0">
            <w:pPr>
              <w:kinsoku w:val="0"/>
              <w:wordWrap w:val="0"/>
              <w:overflowPunct w:val="0"/>
              <w:ind w:right="-49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＊</w:t>
            </w:r>
            <w:r w:rsidRPr="003D6570">
              <w:rPr>
                <w:rFonts w:ascii="ＭＳ 明朝" w:hint="eastAsia"/>
                <w:spacing w:val="260"/>
              </w:rPr>
              <w:t>通</w:t>
            </w:r>
            <w:r w:rsidRPr="003D6570">
              <w:rPr>
                <w:rFonts w:ascii="ＭＳ 明朝" w:hint="eastAsia"/>
              </w:rPr>
              <w:t>知</w:t>
            </w:r>
          </w:p>
        </w:tc>
        <w:tc>
          <w:tcPr>
            <w:tcW w:w="2730" w:type="dxa"/>
            <w:vAlign w:val="center"/>
          </w:tcPr>
          <w:p w14:paraId="7B73B0F6" w14:textId="77777777" w:rsidR="002564C0" w:rsidRPr="003D6570" w:rsidRDefault="002564C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年　　月　　日</w:t>
            </w:r>
          </w:p>
        </w:tc>
      </w:tr>
      <w:tr w:rsidR="002564C0" w:rsidRPr="003D6570" w14:paraId="4C80A48C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745392C" w14:textId="77777777" w:rsidR="002564C0" w:rsidRPr="003D6570" w:rsidRDefault="002564C0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＊決定内容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05AF1452" w14:textId="77777777" w:rsidR="002564C0" w:rsidRPr="003D6570" w:rsidRDefault="002564C0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>年　　　月分から停止</w:t>
            </w:r>
          </w:p>
        </w:tc>
        <w:tc>
          <w:tcPr>
            <w:tcW w:w="3360" w:type="dxa"/>
            <w:gridSpan w:val="2"/>
            <w:tcBorders>
              <w:bottom w:val="nil"/>
              <w:right w:val="nil"/>
            </w:tcBorders>
            <w:vAlign w:val="center"/>
          </w:tcPr>
          <w:p w14:paraId="28AB3E45" w14:textId="77777777" w:rsidR="002564C0" w:rsidRPr="003D6570" w:rsidRDefault="002564C0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3D6570">
              <w:rPr>
                <w:rFonts w:ascii="ＭＳ 明朝" w:hint="eastAsia"/>
              </w:rPr>
              <w:t xml:space="preserve">　</w:t>
            </w:r>
          </w:p>
        </w:tc>
      </w:tr>
    </w:tbl>
    <w:p w14:paraId="7E3573A2" w14:textId="77777777" w:rsidR="002564C0" w:rsidRPr="003D6570" w:rsidRDefault="002564C0">
      <w:pPr>
        <w:kinsoku w:val="0"/>
        <w:wordWrap w:val="0"/>
        <w:overflowPunct w:val="0"/>
        <w:ind w:left="99" w:right="99"/>
        <w:rPr>
          <w:rFonts w:ascii="ＭＳ 明朝"/>
        </w:rPr>
      </w:pPr>
    </w:p>
    <w:p w14:paraId="63A219D1" w14:textId="77777777" w:rsidR="002564C0" w:rsidRPr="003D6570" w:rsidRDefault="002564C0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3D6570">
        <w:rPr>
          <w:rFonts w:ascii="ＭＳ 明朝"/>
        </w:rPr>
        <w:br w:type="page"/>
      </w:r>
      <w:r w:rsidRPr="003D6570">
        <w:rPr>
          <w:rFonts w:ascii="ＭＳ 明朝" w:hint="eastAsia"/>
        </w:rPr>
        <w:lastRenderedPageBreak/>
        <w:t>〔注意事項〕</w:t>
      </w:r>
    </w:p>
    <w:p w14:paraId="5CC54C74" w14:textId="77777777" w:rsidR="002564C0" w:rsidRPr="003D6570" w:rsidRDefault="002564C0" w:rsidP="002564C0">
      <w:pPr>
        <w:kinsoku w:val="0"/>
        <w:wordWrap w:val="0"/>
        <w:overflowPunct w:val="0"/>
        <w:ind w:leftChars="150" w:left="447" w:right="99" w:hangingChars="63" w:hanging="132"/>
        <w:rPr>
          <w:rFonts w:ascii="ＭＳ 明朝" w:hint="eastAsia"/>
        </w:rPr>
      </w:pPr>
      <w:r w:rsidRPr="003D6570">
        <w:rPr>
          <w:rFonts w:ascii="ＭＳ 明朝" w:hint="eastAsia"/>
        </w:rPr>
        <w:t>1　申請者は、＊印の欄には記入しないこと。</w:t>
      </w:r>
    </w:p>
    <w:p w14:paraId="1812DCB4" w14:textId="77777777" w:rsidR="002564C0" w:rsidRPr="003D6570" w:rsidRDefault="002564C0" w:rsidP="002564C0">
      <w:pPr>
        <w:kinsoku w:val="0"/>
        <w:wordWrap w:val="0"/>
        <w:overflowPunct w:val="0"/>
        <w:ind w:leftChars="150" w:left="447" w:right="99" w:hangingChars="63" w:hanging="132"/>
        <w:rPr>
          <w:rFonts w:ascii="ＭＳ 明朝" w:hint="eastAsia"/>
        </w:rPr>
      </w:pPr>
      <w:r w:rsidRPr="003D6570">
        <w:rPr>
          <w:rFonts w:ascii="ＭＳ 明朝" w:hint="eastAsia"/>
        </w:rPr>
        <w:t>2　「申請者の年金証書の番号」の項は、申請者が所在不明者と同順位者である場合にのみ記入すること。</w:t>
      </w:r>
    </w:p>
    <w:p w14:paraId="26A9A1B6" w14:textId="77777777" w:rsidR="002564C0" w:rsidRPr="003D6570" w:rsidRDefault="002564C0" w:rsidP="002564C0">
      <w:pPr>
        <w:kinsoku w:val="0"/>
        <w:wordWrap w:val="0"/>
        <w:overflowPunct w:val="0"/>
        <w:ind w:leftChars="150" w:left="447" w:right="99" w:hangingChars="63" w:hanging="132"/>
        <w:rPr>
          <w:rFonts w:ascii="ＭＳ 明朝" w:hint="eastAsia"/>
        </w:rPr>
      </w:pPr>
      <w:r w:rsidRPr="003D6570">
        <w:rPr>
          <w:rFonts w:ascii="ＭＳ 明朝" w:hint="eastAsia"/>
        </w:rPr>
        <w:t>3　「1所在不明者」の欄の年金証書の番号の項は、その番号が不明のときは記入する必要はないこと。</w:t>
      </w:r>
    </w:p>
    <w:p w14:paraId="54AD7F0F" w14:textId="77777777" w:rsidR="002564C0" w:rsidRPr="003D6570" w:rsidRDefault="002564C0" w:rsidP="002564C0">
      <w:pPr>
        <w:kinsoku w:val="0"/>
        <w:wordWrap w:val="0"/>
        <w:overflowPunct w:val="0"/>
        <w:ind w:leftChars="150" w:left="447" w:right="99" w:hangingChars="63" w:hanging="132"/>
        <w:rPr>
          <w:rFonts w:ascii="ＭＳ 明朝" w:hint="eastAsia"/>
        </w:rPr>
      </w:pPr>
      <w:r w:rsidRPr="003D6570">
        <w:rPr>
          <w:rFonts w:ascii="ＭＳ 明朝" w:hint="eastAsia"/>
        </w:rPr>
        <w:t>4　「2申請者の同順位者」の欄には、所在不明者の同順位者があるときは、その同順位者について、同順位者がないときは、その次順位者である申請者の同順位者について記入し、後者の場合は、同欄中の「年金証書の番号」の項の記入は必要ないこと。</w:t>
      </w:r>
    </w:p>
    <w:p w14:paraId="1EF04847" w14:textId="77777777" w:rsidR="002564C0" w:rsidRPr="003D6570" w:rsidRDefault="002564C0" w:rsidP="002564C0">
      <w:pPr>
        <w:kinsoku w:val="0"/>
        <w:wordWrap w:val="0"/>
        <w:overflowPunct w:val="0"/>
        <w:ind w:leftChars="150" w:left="447" w:right="99" w:hangingChars="63" w:hanging="132"/>
        <w:rPr>
          <w:rFonts w:ascii="ＭＳ 明朝" w:hint="eastAsia"/>
        </w:rPr>
      </w:pPr>
      <w:r w:rsidRPr="003D6570">
        <w:rPr>
          <w:rFonts w:ascii="ＭＳ 明朝" w:hint="eastAsia"/>
        </w:rPr>
        <w:t>5　この申請書には、所在不明者の所在が１年以上明らかでないことを証明する書類を添付すること。</w:t>
      </w:r>
    </w:p>
    <w:sectPr w:rsidR="002564C0" w:rsidRPr="003D657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8350" w14:textId="77777777" w:rsidR="0056471B" w:rsidRDefault="0056471B">
      <w:r>
        <w:separator/>
      </w:r>
    </w:p>
  </w:endnote>
  <w:endnote w:type="continuationSeparator" w:id="0">
    <w:p w14:paraId="621A594A" w14:textId="77777777" w:rsidR="0056471B" w:rsidRDefault="005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66F0" w14:textId="77777777" w:rsidR="0056471B" w:rsidRDefault="0056471B">
      <w:r>
        <w:separator/>
      </w:r>
    </w:p>
  </w:footnote>
  <w:footnote w:type="continuationSeparator" w:id="0">
    <w:p w14:paraId="1CE99154" w14:textId="77777777" w:rsidR="0056471B" w:rsidRDefault="0056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AEE"/>
    <w:multiLevelType w:val="singleLevel"/>
    <w:tmpl w:val="F792261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A974FAA"/>
    <w:multiLevelType w:val="singleLevel"/>
    <w:tmpl w:val="072A1F5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4E7E1031"/>
    <w:multiLevelType w:val="singleLevel"/>
    <w:tmpl w:val="B61E20A8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F"/>
    <w:rsid w:val="002564C0"/>
    <w:rsid w:val="003A56E8"/>
    <w:rsid w:val="003D6570"/>
    <w:rsid w:val="0056471B"/>
    <w:rsid w:val="007531D6"/>
    <w:rsid w:val="007A5F8F"/>
    <w:rsid w:val="008D3D5F"/>
    <w:rsid w:val="00D3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39A34"/>
  <w15:chartTrackingRefBased/>
  <w15:docId w15:val="{4F6CE8E3-EEE5-4671-A7D0-1219E7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智史</dc:creator>
  <cp:keywords/>
  <dc:description/>
  <cp:lastModifiedBy>渋田 啓之</cp:lastModifiedBy>
  <cp:revision>2</cp:revision>
  <cp:lastPrinted>1601-01-01T00:00:00Z</cp:lastPrinted>
  <dcterms:created xsi:type="dcterms:W3CDTF">2025-06-04T08:50:00Z</dcterms:created>
  <dcterms:modified xsi:type="dcterms:W3CDTF">2025-06-04T08:50:00Z</dcterms:modified>
</cp:coreProperties>
</file>