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8772" w14:textId="77777777" w:rsidR="003B6ABD" w:rsidRPr="00DB4B5C" w:rsidRDefault="003B6ABD">
      <w:pPr>
        <w:kinsoku w:val="0"/>
        <w:wordWrap w:val="0"/>
        <w:overflowPunct w:val="0"/>
        <w:rPr>
          <w:rFonts w:ascii="ＭＳ 明朝" w:hint="eastAsia"/>
          <w:lang w:eastAsia="zh-TW"/>
        </w:rPr>
      </w:pPr>
      <w:r w:rsidRPr="00DB4B5C">
        <w:rPr>
          <w:rFonts w:ascii="ＭＳ 明朝" w:hint="eastAsia"/>
          <w:lang w:eastAsia="zh-TW"/>
        </w:rPr>
        <w:t>様式第20号(第26条関係)</w:t>
      </w:r>
    </w:p>
    <w:p w14:paraId="46A3E2F3" w14:textId="77777777" w:rsidR="003B6ABD" w:rsidRPr="00DB4B5C" w:rsidRDefault="003B6ABD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TW"/>
        </w:rPr>
      </w:pPr>
      <w:r w:rsidRPr="00DB4B5C">
        <w:rPr>
          <w:rFonts w:ascii="ＭＳ 明朝" w:hint="eastAsia"/>
          <w:spacing w:val="160"/>
          <w:lang w:eastAsia="zh-TW"/>
        </w:rPr>
        <w:t>傷病補償年金記録</w:t>
      </w:r>
      <w:r w:rsidRPr="00DB4B5C">
        <w:rPr>
          <w:rFonts w:ascii="ＭＳ 明朝" w:hint="eastAsia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05"/>
        <w:gridCol w:w="1050"/>
        <w:gridCol w:w="1050"/>
        <w:gridCol w:w="70"/>
        <w:gridCol w:w="140"/>
        <w:gridCol w:w="630"/>
        <w:gridCol w:w="1050"/>
        <w:gridCol w:w="210"/>
        <w:gridCol w:w="210"/>
        <w:gridCol w:w="420"/>
        <w:gridCol w:w="525"/>
        <w:gridCol w:w="945"/>
        <w:gridCol w:w="525"/>
        <w:gridCol w:w="105"/>
        <w:gridCol w:w="945"/>
        <w:gridCol w:w="945"/>
        <w:gridCol w:w="840"/>
        <w:gridCol w:w="1470"/>
      </w:tblGrid>
      <w:tr w:rsidR="003B6ABD" w:rsidRPr="00DB4B5C" w14:paraId="1912B0A8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205" w:type="dxa"/>
            <w:gridSpan w:val="2"/>
            <w:vMerge w:val="restart"/>
            <w:vAlign w:val="center"/>
          </w:tcPr>
          <w:p w14:paraId="18466982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40"/>
              </w:rPr>
              <w:t>受給権者の氏</w:t>
            </w:r>
            <w:r w:rsidRPr="00DB4B5C">
              <w:rPr>
                <w:rFonts w:ascii="ＭＳ 明朝" w:hint="eastAsia"/>
              </w:rPr>
              <w:t>名・生年月日</w:t>
            </w:r>
          </w:p>
        </w:tc>
        <w:tc>
          <w:tcPr>
            <w:tcW w:w="2275" w:type="dxa"/>
            <w:gridSpan w:val="4"/>
            <w:vMerge w:val="restart"/>
            <w:vAlign w:val="bottom"/>
          </w:tcPr>
          <w:p w14:paraId="604A62E9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　月　日生(　歳)</w:t>
            </w:r>
          </w:p>
        </w:tc>
        <w:tc>
          <w:tcPr>
            <w:tcW w:w="2240" w:type="dxa"/>
            <w:gridSpan w:val="5"/>
            <w:vMerge w:val="restart"/>
            <w:vAlign w:val="center"/>
          </w:tcPr>
          <w:p w14:paraId="20C177D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年金証書の番号</w:t>
            </w:r>
          </w:p>
          <w:p w14:paraId="391E2102" w14:textId="77777777" w:rsidR="003B6ABD" w:rsidRPr="00DB4B5C" w:rsidRDefault="003B6ABD">
            <w:pPr>
              <w:kinsoku w:val="0"/>
              <w:wordWrap w:val="0"/>
              <w:overflowPunct w:val="0"/>
              <w:ind w:left="-29" w:right="-56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第　　　　　　　　号</w:t>
            </w:r>
          </w:p>
        </w:tc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14:paraId="53E5174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受給権者の住所</w:t>
            </w:r>
          </w:p>
        </w:tc>
        <w:tc>
          <w:tcPr>
            <w:tcW w:w="4830" w:type="dxa"/>
            <w:gridSpan w:val="6"/>
            <w:tcBorders>
              <w:bottom w:val="single" w:sz="4" w:space="0" w:color="auto"/>
            </w:tcBorders>
            <w:vAlign w:val="center"/>
          </w:tcPr>
          <w:p w14:paraId="16BAD88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B5A93F9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205" w:type="dxa"/>
            <w:gridSpan w:val="2"/>
            <w:vMerge/>
            <w:vAlign w:val="center"/>
          </w:tcPr>
          <w:p w14:paraId="7D0FD42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2275" w:type="dxa"/>
            <w:gridSpan w:val="4"/>
            <w:vMerge/>
            <w:vAlign w:val="center"/>
          </w:tcPr>
          <w:p w14:paraId="634BB68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2240" w:type="dxa"/>
            <w:gridSpan w:val="5"/>
            <w:vMerge/>
            <w:vAlign w:val="center"/>
          </w:tcPr>
          <w:p w14:paraId="6AA781A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72617F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830" w:type="dxa"/>
            <w:gridSpan w:val="6"/>
            <w:tcBorders>
              <w:bottom w:val="single" w:sz="4" w:space="0" w:color="auto"/>
            </w:tcBorders>
            <w:vAlign w:val="center"/>
          </w:tcPr>
          <w:p w14:paraId="4B7179C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3DC246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 w:val="restart"/>
            <w:vAlign w:val="center"/>
          </w:tcPr>
          <w:p w14:paraId="3CEBA3E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傷病等級</w:t>
            </w:r>
          </w:p>
        </w:tc>
        <w:tc>
          <w:tcPr>
            <w:tcW w:w="4515" w:type="dxa"/>
            <w:gridSpan w:val="9"/>
            <w:vAlign w:val="center"/>
          </w:tcPr>
          <w:p w14:paraId="36FAC23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6720" w:type="dxa"/>
            <w:gridSpan w:val="9"/>
            <w:vAlign w:val="center"/>
          </w:tcPr>
          <w:p w14:paraId="4CF9526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傷病の名称、部位及びその状態</w:t>
            </w:r>
          </w:p>
        </w:tc>
      </w:tr>
      <w:tr w:rsidR="003B6ABD" w:rsidRPr="00DB4B5C" w14:paraId="207A86F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/>
            <w:vAlign w:val="center"/>
          </w:tcPr>
          <w:p w14:paraId="7F6C254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72DE192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4D781F1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故意の犯罪行為等による制限の有無及び制限期間</w:t>
            </w:r>
          </w:p>
        </w:tc>
        <w:tc>
          <w:tcPr>
            <w:tcW w:w="4830" w:type="dxa"/>
            <w:gridSpan w:val="6"/>
            <w:vMerge w:val="restart"/>
            <w:vAlign w:val="center"/>
          </w:tcPr>
          <w:p w14:paraId="144ED164" w14:textId="77777777" w:rsidR="003B6ABD" w:rsidRPr="00DB4B5C" w:rsidRDefault="003B6AB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□有　　　　　　　年　　　月　　　日から</w:t>
            </w:r>
          </w:p>
          <w:p w14:paraId="2EC396BC" w14:textId="77777777" w:rsidR="003B6ABD" w:rsidRPr="00DB4B5C" w:rsidRDefault="003B6ABD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□無　　　　　　　年　　　月　　　日まで</w:t>
            </w:r>
          </w:p>
        </w:tc>
      </w:tr>
      <w:tr w:rsidR="003B6ABD" w:rsidRPr="00DB4B5C" w14:paraId="59CFAB9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/>
            <w:vAlign w:val="center"/>
          </w:tcPr>
          <w:p w14:paraId="17993F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515" w:type="dxa"/>
            <w:gridSpan w:val="9"/>
            <w:vAlign w:val="center"/>
          </w:tcPr>
          <w:p w14:paraId="6D24DB3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39FA0FF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830" w:type="dxa"/>
            <w:gridSpan w:val="6"/>
            <w:vMerge/>
            <w:vAlign w:val="center"/>
          </w:tcPr>
          <w:p w14:paraId="49443C7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</w:tr>
      <w:tr w:rsidR="003B6ABD" w:rsidRPr="00DB4B5C" w14:paraId="3BE16CB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14:paraId="0EF6B95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4515" w:type="dxa"/>
            <w:gridSpan w:val="9"/>
            <w:vAlign w:val="center"/>
          </w:tcPr>
          <w:p w14:paraId="2A301CC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　　　　　月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12CC317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830" w:type="dxa"/>
            <w:gridSpan w:val="6"/>
            <w:vMerge/>
            <w:vAlign w:val="center"/>
          </w:tcPr>
          <w:p w14:paraId="3E9381A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3B6ABD" w:rsidRPr="00DB4B5C" w14:paraId="2C6404BD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 w:val="restart"/>
            <w:vAlign w:val="center"/>
          </w:tcPr>
          <w:p w14:paraId="5215415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40"/>
              </w:rPr>
              <w:t>条例附則第5</w:t>
            </w:r>
            <w:r w:rsidRPr="00DB4B5C">
              <w:rPr>
                <w:rFonts w:ascii="ＭＳ 明朝" w:hint="eastAsia"/>
              </w:rPr>
              <w:t>条による調整関係</w:t>
            </w: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14776BD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年金の種類</w:t>
            </w:r>
          </w:p>
          <w:p w14:paraId="446FC48F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(障害等級第　　級)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0ED46C0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年金の年額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0642213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年金証書の記号番号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3201037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14:paraId="6BEDABF6" w14:textId="77777777" w:rsidR="003B6ABD" w:rsidRPr="00DB4B5C" w:rsidRDefault="003B6ABD" w:rsidP="00255C4D">
            <w:pPr>
              <w:kinsoku w:val="0"/>
              <w:wordWrap w:val="0"/>
              <w:overflowPunct w:val="0"/>
              <w:jc w:val="distribute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所轄</w:t>
            </w:r>
            <w:r w:rsidR="00255C4D">
              <w:rPr>
                <w:rFonts w:ascii="ＭＳ 明朝" w:hint="eastAsia"/>
              </w:rPr>
              <w:t>年金</w:t>
            </w:r>
            <w:r w:rsidRPr="00DB4B5C">
              <w:rPr>
                <w:rFonts w:ascii="ＭＳ 明朝" w:hint="eastAsia"/>
                <w:lang w:eastAsia="zh-TW"/>
              </w:rPr>
              <w:t>事務所</w:t>
            </w:r>
            <w:r w:rsidR="00255C4D">
              <w:rPr>
                <w:rFonts w:ascii="ＭＳ 明朝" w:hint="eastAsia"/>
              </w:rPr>
              <w:t>名</w:t>
            </w:r>
            <w:r w:rsidRPr="00DB4B5C">
              <w:rPr>
                <w:rFonts w:ascii="ＭＳ 明朝" w:hint="eastAsia"/>
                <w:lang w:eastAsia="zh-TW"/>
              </w:rPr>
              <w:t>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7EAF92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5276800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/>
            <w:vAlign w:val="center"/>
          </w:tcPr>
          <w:p w14:paraId="14167E6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3DFC3B0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1070DD2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54DFD1D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29820E4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14:paraId="7D6BA11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250F2E7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3ACABF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/>
            <w:vAlign w:val="center"/>
          </w:tcPr>
          <w:p w14:paraId="271B06A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52DB1AA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3A9A0DF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4315ED3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3B3AD4F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14:paraId="5B09BE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FE2323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CA752C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 w:val="restart"/>
            <w:textDirection w:val="tbRlV"/>
            <w:vAlign w:val="center"/>
          </w:tcPr>
          <w:p w14:paraId="524DE99D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傷病補償年金の年額</w:t>
            </w:r>
          </w:p>
        </w:tc>
        <w:tc>
          <w:tcPr>
            <w:tcW w:w="1785" w:type="dxa"/>
            <w:gridSpan w:val="2"/>
            <w:vAlign w:val="center"/>
          </w:tcPr>
          <w:p w14:paraId="1207FF6F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1050" w:type="dxa"/>
            <w:vAlign w:val="center"/>
          </w:tcPr>
          <w:p w14:paraId="57DEFF2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1050" w:type="dxa"/>
            <w:vAlign w:val="center"/>
          </w:tcPr>
          <w:p w14:paraId="20EFF72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840" w:type="dxa"/>
            <w:gridSpan w:val="3"/>
            <w:vAlign w:val="center"/>
          </w:tcPr>
          <w:p w14:paraId="30E9678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10"/>
              </w:rPr>
              <w:t>条</w:t>
            </w:r>
            <w:r w:rsidRPr="00DB4B5C">
              <w:rPr>
                <w:rFonts w:ascii="ＭＳ 明朝" w:hint="eastAsia"/>
              </w:rPr>
              <w:t>例第8条の2による年金額</w:t>
            </w:r>
          </w:p>
        </w:tc>
        <w:tc>
          <w:tcPr>
            <w:tcW w:w="1260" w:type="dxa"/>
            <w:gridSpan w:val="2"/>
            <w:vAlign w:val="center"/>
          </w:tcPr>
          <w:p w14:paraId="0535E0D8" w14:textId="77777777" w:rsidR="003B6ABD" w:rsidRPr="00DB4B5C" w:rsidRDefault="003B6AB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30"/>
              </w:rPr>
              <w:t>条例附</w:t>
            </w:r>
            <w:r w:rsidRPr="00DB4B5C">
              <w:rPr>
                <w:rFonts w:ascii="ＭＳ 明朝" w:hint="eastAsia"/>
              </w:rPr>
              <w:t>則第5条による調整又は第10条による制限後の年金額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7EFF6B6C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傷病補償年金の年額</w:t>
            </w:r>
          </w:p>
        </w:tc>
        <w:tc>
          <w:tcPr>
            <w:tcW w:w="1995" w:type="dxa"/>
            <w:gridSpan w:val="3"/>
            <w:vAlign w:val="center"/>
          </w:tcPr>
          <w:p w14:paraId="27C90DD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1050" w:type="dxa"/>
            <w:gridSpan w:val="2"/>
            <w:vAlign w:val="center"/>
          </w:tcPr>
          <w:p w14:paraId="6724B17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945" w:type="dxa"/>
            <w:vAlign w:val="center"/>
          </w:tcPr>
          <w:p w14:paraId="05B9239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840" w:type="dxa"/>
            <w:vAlign w:val="center"/>
          </w:tcPr>
          <w:p w14:paraId="2A95EC0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10"/>
              </w:rPr>
              <w:t>条</w:t>
            </w:r>
            <w:r w:rsidRPr="00DB4B5C">
              <w:rPr>
                <w:rFonts w:ascii="ＭＳ 明朝" w:hint="eastAsia"/>
              </w:rPr>
              <w:t>例第8条の2による年金額</w:t>
            </w:r>
          </w:p>
        </w:tc>
        <w:tc>
          <w:tcPr>
            <w:tcW w:w="1470" w:type="dxa"/>
            <w:vAlign w:val="center"/>
          </w:tcPr>
          <w:p w14:paraId="548DBD63" w14:textId="77777777" w:rsidR="003B6ABD" w:rsidRPr="00DB4B5C" w:rsidRDefault="003B6ABD">
            <w:pPr>
              <w:kinsoku w:val="0"/>
              <w:wordWrap w:val="0"/>
              <w:overflowPunct w:val="0"/>
              <w:ind w:right="71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60"/>
              </w:rPr>
              <w:t>条例附</w:t>
            </w:r>
            <w:r w:rsidRPr="00DB4B5C">
              <w:rPr>
                <w:rFonts w:ascii="ＭＳ 明朝" w:hint="eastAsia"/>
              </w:rPr>
              <w:t>則第5条による調整又は第10条による制限後の年金額</w:t>
            </w:r>
          </w:p>
        </w:tc>
      </w:tr>
      <w:tr w:rsidR="003B6ABD" w:rsidRPr="00DB4B5C" w14:paraId="02DDE334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5" w:type="dxa"/>
            <w:vMerge/>
            <w:vAlign w:val="center"/>
          </w:tcPr>
          <w:p w14:paraId="1A20B2D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37A455C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</w:tcPr>
          <w:p w14:paraId="34C3D767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582B635B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gridSpan w:val="3"/>
          </w:tcPr>
          <w:p w14:paraId="138F8B3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260" w:type="dxa"/>
            <w:gridSpan w:val="2"/>
          </w:tcPr>
          <w:p w14:paraId="04DC080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82BFE7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ACD9E2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gridSpan w:val="2"/>
          </w:tcPr>
          <w:p w14:paraId="5D391B3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14:paraId="72D670D6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27B3A9B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470" w:type="dxa"/>
          </w:tcPr>
          <w:p w14:paraId="3283BC5C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</w:tr>
      <w:tr w:rsidR="003B6ABD" w:rsidRPr="00DB4B5C" w14:paraId="08213B56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25" w:type="dxa"/>
            <w:vMerge/>
            <w:vAlign w:val="center"/>
          </w:tcPr>
          <w:p w14:paraId="1561E3D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76E471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vAlign w:val="center"/>
          </w:tcPr>
          <w:p w14:paraId="0CA9E64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CF39F4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932928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42C2B2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2D81009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8FF7C6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gridSpan w:val="2"/>
            <w:vAlign w:val="center"/>
          </w:tcPr>
          <w:p w14:paraId="0C53C74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5106B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20160E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9EEC5A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A0FDBA7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5" w:type="dxa"/>
            <w:vMerge/>
            <w:vAlign w:val="center"/>
          </w:tcPr>
          <w:p w14:paraId="7DEE176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20496F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vAlign w:val="center"/>
          </w:tcPr>
          <w:p w14:paraId="752180B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152C7C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7FC760E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1EDE6E6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563EBE5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018BD5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gridSpan w:val="2"/>
            <w:vAlign w:val="center"/>
          </w:tcPr>
          <w:p w14:paraId="1023784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BC95FC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76C536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1C83E6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F9781F6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5" w:type="dxa"/>
            <w:vMerge/>
            <w:vAlign w:val="center"/>
          </w:tcPr>
          <w:p w14:paraId="1D6A596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3F4A60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vAlign w:val="center"/>
          </w:tcPr>
          <w:p w14:paraId="2B930E3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3948D5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34FE77F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14D8EF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37721E6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0042CC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1050" w:type="dxa"/>
            <w:gridSpan w:val="2"/>
            <w:vAlign w:val="center"/>
          </w:tcPr>
          <w:p w14:paraId="2B35C6D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91956E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27DC5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03D028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9AD6EC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10" w:type="dxa"/>
            <w:gridSpan w:val="3"/>
            <w:vAlign w:val="center"/>
          </w:tcPr>
          <w:p w14:paraId="026190B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振込先金融機関名</w:t>
            </w:r>
          </w:p>
        </w:tc>
        <w:tc>
          <w:tcPr>
            <w:tcW w:w="2940" w:type="dxa"/>
            <w:gridSpan w:val="5"/>
            <w:vAlign w:val="center"/>
          </w:tcPr>
          <w:p w14:paraId="73F86D0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 xml:space="preserve">　　　銀行　　　支店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C7A9AA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6930" w:type="dxa"/>
            <w:gridSpan w:val="10"/>
            <w:vMerge w:val="restart"/>
            <w:vAlign w:val="center"/>
          </w:tcPr>
          <w:p w14:paraId="268AE62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A66CFC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10" w:type="dxa"/>
            <w:gridSpan w:val="3"/>
            <w:vAlign w:val="center"/>
          </w:tcPr>
          <w:p w14:paraId="4D8033C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口座番号</w:t>
            </w:r>
          </w:p>
        </w:tc>
        <w:tc>
          <w:tcPr>
            <w:tcW w:w="2940" w:type="dxa"/>
            <w:gridSpan w:val="5"/>
            <w:vAlign w:val="center"/>
          </w:tcPr>
          <w:p w14:paraId="4A4FC89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71D00F0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6930" w:type="dxa"/>
            <w:gridSpan w:val="10"/>
            <w:vMerge/>
            <w:vAlign w:val="center"/>
          </w:tcPr>
          <w:p w14:paraId="55DD007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</w:tbl>
    <w:p w14:paraId="753E1899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/>
        </w:rPr>
      </w:pPr>
    </w:p>
    <w:p w14:paraId="6A42A9D4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lang w:eastAsia="zh-TW"/>
        </w:rPr>
        <w:br w:type="page"/>
      </w:r>
      <w:r w:rsidRPr="00DB4B5C">
        <w:rPr>
          <w:rFonts w:ascii="ＭＳ 明朝" w:hint="eastAsia"/>
          <w:lang w:eastAsia="zh-TW"/>
        </w:rPr>
        <w:lastRenderedPageBreak/>
        <w:t xml:space="preserve">　　　　　　　　　　　(裏)</w:t>
      </w:r>
    </w:p>
    <w:p w14:paraId="1A7A1AC9" w14:textId="6112BB40" w:rsidR="003B6ABD" w:rsidRPr="00DB4B5C" w:rsidRDefault="00084117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B017B8" wp14:editId="5FAF3F0D">
                <wp:simplePos x="0" y="0"/>
                <wp:positionH relativeFrom="column">
                  <wp:posOffset>1396365</wp:posOffset>
                </wp:positionH>
                <wp:positionV relativeFrom="paragraph">
                  <wp:posOffset>-238760</wp:posOffset>
                </wp:positionV>
                <wp:extent cx="66675" cy="6381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38175"/>
                        </a:xfrm>
                        <a:prstGeom prst="leftBrace">
                          <a:avLst>
                            <a:gd name="adj1" fmla="val 79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E4A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09.95pt;margin-top:-18.8pt;width:5.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" o:allowincell="f"/>
            </w:pict>
          </mc:Fallback>
        </mc:AlternateContent>
      </w:r>
      <w:r w:rsidR="003B6ABD" w:rsidRPr="00DB4B5C">
        <w:rPr>
          <w:rFonts w:ascii="ＭＳ 明朝" w:hint="eastAsia"/>
          <w:lang w:eastAsia="zh-TW"/>
        </w:rPr>
        <w:t>傷病補償年金記録簿　　2号紙(表)</w:t>
      </w:r>
    </w:p>
    <w:p w14:paraId="596252A8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DB4B5C">
        <w:rPr>
          <w:rFonts w:ascii="ＭＳ 明朝" w:hint="eastAsia"/>
          <w:lang w:eastAsia="zh-TW"/>
        </w:rPr>
        <w:t xml:space="preserve">　　　　　　　　　　　</w:t>
      </w:r>
      <w:r w:rsidRPr="00DB4B5C">
        <w:rPr>
          <w:rFonts w:ascii="ＭＳ 明朝" w:hint="eastAsia"/>
        </w:rPr>
        <w:t>2号紙(裏)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98"/>
        <w:gridCol w:w="2142"/>
        <w:gridCol w:w="1050"/>
        <w:gridCol w:w="840"/>
        <w:gridCol w:w="1995"/>
        <w:gridCol w:w="840"/>
        <w:gridCol w:w="1995"/>
        <w:gridCol w:w="1050"/>
        <w:gridCol w:w="840"/>
      </w:tblGrid>
      <w:tr w:rsidR="003B6ABD" w:rsidRPr="00DB4B5C" w14:paraId="5ED0F7F7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90" w:type="dxa"/>
            <w:vAlign w:val="center"/>
          </w:tcPr>
          <w:p w14:paraId="2C09D55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798" w:type="dxa"/>
            <w:vAlign w:val="center"/>
          </w:tcPr>
          <w:p w14:paraId="104B44ED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2142" w:type="dxa"/>
            <w:vAlign w:val="center"/>
          </w:tcPr>
          <w:p w14:paraId="32A0006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3F3C541F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87407E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665FC5D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840" w:type="dxa"/>
            <w:vAlign w:val="center"/>
          </w:tcPr>
          <w:p w14:paraId="0335A74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1995" w:type="dxa"/>
            <w:vAlign w:val="center"/>
          </w:tcPr>
          <w:p w14:paraId="3C5FA81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3CC0248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vAlign w:val="center"/>
          </w:tcPr>
          <w:p w14:paraId="3246BD1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0D2200CC" w14:textId="77777777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890" w:type="dxa"/>
            <w:vAlign w:val="center"/>
          </w:tcPr>
          <w:p w14:paraId="11C5AC0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67664916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798" w:type="dxa"/>
          </w:tcPr>
          <w:p w14:paraId="5A0EAD1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2142" w:type="dxa"/>
            <w:vAlign w:val="center"/>
          </w:tcPr>
          <w:p w14:paraId="0012BB2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69A357D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</w:tcPr>
          <w:p w14:paraId="3A6D5FD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1102C44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23187D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313593C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840" w:type="dxa"/>
            <w:vAlign w:val="center"/>
          </w:tcPr>
          <w:p w14:paraId="6F733479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1995" w:type="dxa"/>
            <w:vAlign w:val="center"/>
          </w:tcPr>
          <w:p w14:paraId="31B0F779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6D12BDF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30F755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031664B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A4D154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6C854D7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0F9019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7BBF23A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EC8563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169FBEC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9662FC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42F50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3BFC9D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FAE257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6DF946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E6EC12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1A3600D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4C9F1F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7255939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80BB41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5407AA3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51B03F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873BC6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4B0E77B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513238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A461A6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C0DA28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9F4945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6EB96A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6FFAF2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9EE67B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A0ECD4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54E6BE5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31FFDD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D5B22A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C4E892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BEFDD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D84381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22083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7464DEF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5CCAA2E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4D7D3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6E26AA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7233C1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DC56F5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A4D119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9A844B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760F42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611DDD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467B63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9C67E9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EF2AD6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EF27C9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27A28D9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21EA07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BFDC69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1B7BFBC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14349F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D796B3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41AEA5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16784C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02C3FC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5C97455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24B7C6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14F09A4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6D5AFF8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0A2CF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C6D00CA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CC40A2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C6E3B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32490C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79D56B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A15548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5F594810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F2E796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34F484B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393422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5DD9C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278EB6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3EACFA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2C938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9AD8D1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CD35AB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34B12E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62207F7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3C6820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177D85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DB303C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A4CD6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8688F4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E4E87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5B4870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B39D7B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320A418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4E80F59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45B87D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677FE7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46A7C5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42FFBC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FDADE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A9C92F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3BE258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0B1ACA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334ADE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514644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0A582D3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73CAA77C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088357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477BB9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0658EB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21C98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23DAE0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349A51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B4F7B2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5768C7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6FF96B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645954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67C20A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2FE77E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774B61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1F63FE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EFEE2A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34AEB8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C3B5ED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CB2E13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6EB88A9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FF68AE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03B1D6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6E2CFD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64BDDB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7784BBC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A255B8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635ECF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DD18BAA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AE7C5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89E5F3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580467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38A99E3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E26A7D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C01245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2DB090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7F5FD9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30ECF4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A333BA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A8338A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720213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6A866E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EBA78F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51B426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1D046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E30AD0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C6BAD4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59E369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45975AE" w14:textId="77777777" w:rsidR="003B6ABD" w:rsidRPr="00DB4B5C" w:rsidRDefault="003B6ABD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500"/>
              </w:rPr>
              <w:t>累</w:t>
            </w:r>
            <w:r w:rsidRPr="00DB4B5C">
              <w:rPr>
                <w:rFonts w:ascii="ＭＳ 明朝" w:hint="eastAsia"/>
              </w:rPr>
              <w:t>計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77043C4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r2bl w:val="single" w:sz="4" w:space="0" w:color="auto"/>
            </w:tcBorders>
            <w:vAlign w:val="center"/>
          </w:tcPr>
          <w:p w14:paraId="788A104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9EE6D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620A430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</w:tbl>
    <w:p w14:paraId="12BEE376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/>
        </w:rPr>
      </w:pPr>
    </w:p>
    <w:p w14:paraId="4028EFE6" w14:textId="77777777" w:rsidR="003B6ABD" w:rsidRPr="00DB4B5C" w:rsidRDefault="003B6ABD">
      <w:pPr>
        <w:kinsoku w:val="0"/>
        <w:wordWrap w:val="0"/>
        <w:overflowPunct w:val="0"/>
        <w:jc w:val="center"/>
        <w:rPr>
          <w:rFonts w:ascii="ＭＳ 明朝" w:hint="eastAsia"/>
          <w:spacing w:val="160"/>
        </w:rPr>
      </w:pPr>
      <w:r w:rsidRPr="00DB4B5C">
        <w:rPr>
          <w:rFonts w:ascii="ＭＳ 明朝"/>
        </w:rPr>
        <w:br w:type="page"/>
      </w:r>
      <w:r w:rsidRPr="00DB4B5C">
        <w:rPr>
          <w:rFonts w:ascii="ＭＳ 明朝" w:hint="eastAsia"/>
          <w:spacing w:val="160"/>
        </w:rPr>
        <w:lastRenderedPageBreak/>
        <w:t>障害補償年金記録簿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10"/>
        <w:gridCol w:w="945"/>
        <w:gridCol w:w="1050"/>
        <w:gridCol w:w="70"/>
        <w:gridCol w:w="140"/>
        <w:gridCol w:w="630"/>
        <w:gridCol w:w="1050"/>
        <w:gridCol w:w="420"/>
        <w:gridCol w:w="105"/>
        <w:gridCol w:w="630"/>
        <w:gridCol w:w="210"/>
        <w:gridCol w:w="945"/>
        <w:gridCol w:w="525"/>
        <w:gridCol w:w="105"/>
        <w:gridCol w:w="840"/>
        <w:gridCol w:w="945"/>
        <w:gridCol w:w="840"/>
        <w:gridCol w:w="105"/>
        <w:gridCol w:w="1470"/>
      </w:tblGrid>
      <w:tr w:rsidR="003B6ABD" w:rsidRPr="00DB4B5C" w14:paraId="4B0C2A37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205" w:type="dxa"/>
            <w:gridSpan w:val="2"/>
            <w:vMerge w:val="restart"/>
            <w:vAlign w:val="center"/>
          </w:tcPr>
          <w:p w14:paraId="7D880FB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  <w:spacing w:val="40"/>
              </w:rPr>
            </w:pPr>
            <w:r w:rsidRPr="00DB4B5C">
              <w:rPr>
                <w:rFonts w:ascii="ＭＳ 明朝" w:hint="eastAsia"/>
                <w:spacing w:val="30"/>
              </w:rPr>
              <w:t>受給権者の氏</w:t>
            </w:r>
            <w:r w:rsidRPr="00DB4B5C">
              <w:rPr>
                <w:rFonts w:ascii="ＭＳ 明朝" w:hint="eastAsia"/>
                <w:spacing w:val="40"/>
              </w:rPr>
              <w:t>名・生年月日</w:t>
            </w:r>
          </w:p>
        </w:tc>
        <w:tc>
          <w:tcPr>
            <w:tcW w:w="2275" w:type="dxa"/>
            <w:gridSpan w:val="4"/>
            <w:vMerge w:val="restart"/>
            <w:vAlign w:val="bottom"/>
          </w:tcPr>
          <w:p w14:paraId="67CFAC0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　月　日生(　歳)</w:t>
            </w:r>
          </w:p>
        </w:tc>
        <w:tc>
          <w:tcPr>
            <w:tcW w:w="2240" w:type="dxa"/>
            <w:gridSpan w:val="4"/>
            <w:vMerge w:val="restart"/>
            <w:vAlign w:val="center"/>
          </w:tcPr>
          <w:p w14:paraId="2508878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年金証書の番号</w:t>
            </w:r>
          </w:p>
          <w:p w14:paraId="5343215A" w14:textId="77777777" w:rsidR="003B6ABD" w:rsidRPr="00DB4B5C" w:rsidRDefault="003B6ABD">
            <w:pPr>
              <w:kinsoku w:val="0"/>
              <w:wordWrap w:val="0"/>
              <w:overflowPunct w:val="0"/>
              <w:ind w:left="-57" w:right="-42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第　　　　　　　　号</w:t>
            </w:r>
          </w:p>
        </w:tc>
        <w:tc>
          <w:tcPr>
            <w:tcW w:w="1890" w:type="dxa"/>
            <w:gridSpan w:val="4"/>
            <w:vMerge w:val="restart"/>
            <w:tcBorders>
              <w:bottom w:val="nil"/>
            </w:tcBorders>
            <w:vAlign w:val="center"/>
          </w:tcPr>
          <w:p w14:paraId="51634A1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受給権者の住所</w:t>
            </w:r>
          </w:p>
        </w:tc>
        <w:tc>
          <w:tcPr>
            <w:tcW w:w="4830" w:type="dxa"/>
            <w:gridSpan w:val="7"/>
            <w:tcBorders>
              <w:bottom w:val="single" w:sz="4" w:space="0" w:color="auto"/>
            </w:tcBorders>
            <w:vAlign w:val="center"/>
          </w:tcPr>
          <w:p w14:paraId="691E50B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FE5CB1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205" w:type="dxa"/>
            <w:gridSpan w:val="2"/>
            <w:vMerge/>
            <w:vAlign w:val="center"/>
          </w:tcPr>
          <w:p w14:paraId="2CBC6BB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2275" w:type="dxa"/>
            <w:gridSpan w:val="4"/>
            <w:vMerge/>
            <w:vAlign w:val="center"/>
          </w:tcPr>
          <w:p w14:paraId="537DA00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2240" w:type="dxa"/>
            <w:gridSpan w:val="4"/>
            <w:vMerge/>
            <w:vAlign w:val="center"/>
          </w:tcPr>
          <w:p w14:paraId="1571F8A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05BED2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830" w:type="dxa"/>
            <w:gridSpan w:val="7"/>
            <w:tcBorders>
              <w:bottom w:val="single" w:sz="4" w:space="0" w:color="auto"/>
            </w:tcBorders>
            <w:vAlign w:val="center"/>
          </w:tcPr>
          <w:p w14:paraId="71A6325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471160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 w:val="restart"/>
            <w:vAlign w:val="center"/>
          </w:tcPr>
          <w:p w14:paraId="7DABD2BD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障害等級</w:t>
            </w:r>
          </w:p>
        </w:tc>
        <w:tc>
          <w:tcPr>
            <w:tcW w:w="4515" w:type="dxa"/>
            <w:gridSpan w:val="8"/>
            <w:vAlign w:val="center"/>
          </w:tcPr>
          <w:p w14:paraId="43C0AA2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6720" w:type="dxa"/>
            <w:gridSpan w:val="11"/>
            <w:vAlign w:val="center"/>
          </w:tcPr>
          <w:p w14:paraId="514B651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障害の部位及びその程度</w:t>
            </w:r>
          </w:p>
        </w:tc>
      </w:tr>
      <w:tr w:rsidR="003B6ABD" w:rsidRPr="00DB4B5C" w14:paraId="3297C5B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/>
            <w:vAlign w:val="center"/>
          </w:tcPr>
          <w:p w14:paraId="116767C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515" w:type="dxa"/>
            <w:gridSpan w:val="8"/>
            <w:vAlign w:val="center"/>
          </w:tcPr>
          <w:p w14:paraId="4706327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53C9BC0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故意の犯罪行為等による制限の有無及び制限期間</w:t>
            </w:r>
          </w:p>
        </w:tc>
        <w:tc>
          <w:tcPr>
            <w:tcW w:w="4830" w:type="dxa"/>
            <w:gridSpan w:val="7"/>
            <w:vMerge w:val="restart"/>
            <w:vAlign w:val="center"/>
          </w:tcPr>
          <w:p w14:paraId="7D3FC52A" w14:textId="77777777" w:rsidR="003B6ABD" w:rsidRPr="00DB4B5C" w:rsidRDefault="003B6ABD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□有　　　　　　　年　　　月　　　日から</w:t>
            </w:r>
          </w:p>
          <w:p w14:paraId="127BCDED" w14:textId="77777777" w:rsidR="003B6ABD" w:rsidRPr="00DB4B5C" w:rsidRDefault="003B6ABD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□無　　　　　　　年　　　月　　　日まで</w:t>
            </w:r>
          </w:p>
        </w:tc>
      </w:tr>
      <w:tr w:rsidR="003B6ABD" w:rsidRPr="00DB4B5C" w14:paraId="310614B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Merge/>
            <w:vAlign w:val="center"/>
          </w:tcPr>
          <w:p w14:paraId="0388649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515" w:type="dxa"/>
            <w:gridSpan w:val="8"/>
            <w:vAlign w:val="center"/>
          </w:tcPr>
          <w:p w14:paraId="22885C7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第　　　級(　　年　　月　　日決定)</w:t>
            </w:r>
          </w:p>
        </w:tc>
        <w:tc>
          <w:tcPr>
            <w:tcW w:w="1890" w:type="dxa"/>
            <w:gridSpan w:val="4"/>
            <w:vMerge/>
            <w:vAlign w:val="center"/>
          </w:tcPr>
          <w:p w14:paraId="644FDF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  <w:tc>
          <w:tcPr>
            <w:tcW w:w="4830" w:type="dxa"/>
            <w:gridSpan w:val="7"/>
            <w:vMerge/>
            <w:vAlign w:val="center"/>
          </w:tcPr>
          <w:p w14:paraId="6743D9C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  <w:lang w:eastAsia="zh-TW"/>
              </w:rPr>
            </w:pPr>
          </w:p>
        </w:tc>
      </w:tr>
      <w:tr w:rsidR="003B6ABD" w:rsidRPr="00DB4B5C" w14:paraId="344E4BD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05" w:type="dxa"/>
            <w:gridSpan w:val="2"/>
            <w:vAlign w:val="center"/>
          </w:tcPr>
          <w:p w14:paraId="5155622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4515" w:type="dxa"/>
            <w:gridSpan w:val="8"/>
            <w:vAlign w:val="center"/>
          </w:tcPr>
          <w:p w14:paraId="53A382C7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　　　　　月</w:t>
            </w:r>
          </w:p>
        </w:tc>
        <w:tc>
          <w:tcPr>
            <w:tcW w:w="1890" w:type="dxa"/>
            <w:gridSpan w:val="4"/>
            <w:vMerge/>
            <w:vAlign w:val="center"/>
          </w:tcPr>
          <w:p w14:paraId="42DCFB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4830" w:type="dxa"/>
            <w:gridSpan w:val="7"/>
            <w:vMerge/>
            <w:vAlign w:val="center"/>
          </w:tcPr>
          <w:p w14:paraId="32B7128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  <w:tr w:rsidR="003B6ABD" w:rsidRPr="00DB4B5C" w14:paraId="02BD1A47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 w:val="restart"/>
            <w:vAlign w:val="center"/>
          </w:tcPr>
          <w:p w14:paraId="3AC1251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40"/>
              </w:rPr>
              <w:t>条例附則第5</w:t>
            </w:r>
            <w:r w:rsidRPr="00DB4B5C">
              <w:rPr>
                <w:rFonts w:ascii="ＭＳ 明朝" w:hint="eastAsia"/>
              </w:rPr>
              <w:t>条による調整関係</w:t>
            </w: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1EB7D77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年金の種類</w:t>
            </w:r>
          </w:p>
          <w:p w14:paraId="0DD1C55A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(障害等級第　　級)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438CCE5C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年金の年額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0BD56FE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年金証書の記号番号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1632812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14:paraId="2A928526" w14:textId="77777777" w:rsidR="003B6ABD" w:rsidRPr="00DB4B5C" w:rsidRDefault="003B6ABD" w:rsidP="00255C4D">
            <w:pPr>
              <w:kinsoku w:val="0"/>
              <w:wordWrap w:val="0"/>
              <w:overflowPunct w:val="0"/>
              <w:jc w:val="distribute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所轄</w:t>
            </w:r>
            <w:r w:rsidR="00255C4D">
              <w:rPr>
                <w:rFonts w:ascii="ＭＳ 明朝" w:hint="eastAsia"/>
              </w:rPr>
              <w:t>年金</w:t>
            </w:r>
            <w:r w:rsidRPr="00DB4B5C">
              <w:rPr>
                <w:rFonts w:ascii="ＭＳ 明朝" w:hint="eastAsia"/>
                <w:lang w:eastAsia="zh-TW"/>
              </w:rPr>
              <w:t>事務所</w:t>
            </w:r>
            <w:r w:rsidR="00255C4D">
              <w:rPr>
                <w:rFonts w:ascii="ＭＳ 明朝" w:hint="eastAsia"/>
              </w:rPr>
              <w:t>名</w:t>
            </w:r>
            <w:r w:rsidRPr="00DB4B5C">
              <w:rPr>
                <w:rFonts w:ascii="ＭＳ 明朝" w:hint="eastAsia"/>
                <w:lang w:eastAsia="zh-TW"/>
              </w:rPr>
              <w:t>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20AC89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2CCD361C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/>
            <w:vAlign w:val="center"/>
          </w:tcPr>
          <w:p w14:paraId="2BA5C0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10DF7C7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68B7748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60FDD32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04997767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14:paraId="0E8658C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30974A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3763714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05" w:type="dxa"/>
            <w:gridSpan w:val="2"/>
            <w:vMerge/>
            <w:vAlign w:val="center"/>
          </w:tcPr>
          <w:p w14:paraId="57A1AB4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2415" w:type="dxa"/>
            <w:gridSpan w:val="5"/>
            <w:tcBorders>
              <w:bottom w:val="single" w:sz="4" w:space="0" w:color="auto"/>
            </w:tcBorders>
            <w:vAlign w:val="center"/>
          </w:tcPr>
          <w:p w14:paraId="7034E48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3831485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center"/>
          </w:tcPr>
          <w:p w14:paraId="55B2394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314B5D2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center"/>
          </w:tcPr>
          <w:p w14:paraId="3341D2F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F47759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5B858E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 w:val="restart"/>
            <w:textDirection w:val="tbRlV"/>
            <w:vAlign w:val="center"/>
          </w:tcPr>
          <w:p w14:paraId="192C00C4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障害補償年金の年額</w:t>
            </w:r>
          </w:p>
        </w:tc>
        <w:tc>
          <w:tcPr>
            <w:tcW w:w="1890" w:type="dxa"/>
            <w:gridSpan w:val="2"/>
            <w:vAlign w:val="center"/>
          </w:tcPr>
          <w:p w14:paraId="4826147A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945" w:type="dxa"/>
            <w:vAlign w:val="center"/>
          </w:tcPr>
          <w:p w14:paraId="77EC6BC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1050" w:type="dxa"/>
            <w:vAlign w:val="center"/>
          </w:tcPr>
          <w:p w14:paraId="43EF9AD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840" w:type="dxa"/>
            <w:gridSpan w:val="3"/>
            <w:vAlign w:val="center"/>
          </w:tcPr>
          <w:p w14:paraId="5A150D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10"/>
              </w:rPr>
              <w:t>条</w:t>
            </w:r>
            <w:r w:rsidRPr="00DB4B5C">
              <w:rPr>
                <w:rFonts w:ascii="ＭＳ 明朝" w:hint="eastAsia"/>
              </w:rPr>
              <w:t>例第9条による年金額</w:t>
            </w:r>
          </w:p>
        </w:tc>
        <w:tc>
          <w:tcPr>
            <w:tcW w:w="1575" w:type="dxa"/>
            <w:gridSpan w:val="3"/>
            <w:vAlign w:val="center"/>
          </w:tcPr>
          <w:p w14:paraId="74C4A17A" w14:textId="77777777" w:rsidR="003B6ABD" w:rsidRPr="00DB4B5C" w:rsidRDefault="003B6ABD">
            <w:pPr>
              <w:kinsoku w:val="0"/>
              <w:wordWrap w:val="0"/>
              <w:overflowPunct w:val="0"/>
              <w:ind w:right="111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60"/>
              </w:rPr>
              <w:t>条例附</w:t>
            </w:r>
            <w:r w:rsidRPr="00DB4B5C">
              <w:rPr>
                <w:rFonts w:ascii="ＭＳ 明朝" w:hint="eastAsia"/>
              </w:rPr>
              <w:t>則</w:t>
            </w:r>
            <w:r w:rsidRPr="00DB4B5C">
              <w:rPr>
                <w:rFonts w:ascii="ＭＳ 明朝" w:hint="eastAsia"/>
                <w:spacing w:val="60"/>
              </w:rPr>
              <w:t>第5条に</w:t>
            </w:r>
            <w:r w:rsidRPr="00DB4B5C">
              <w:rPr>
                <w:rFonts w:ascii="ＭＳ 明朝" w:hint="eastAsia"/>
              </w:rPr>
              <w:t>よる調整又は第10条によ</w:t>
            </w:r>
            <w:r w:rsidRPr="00DB4B5C">
              <w:rPr>
                <w:rFonts w:ascii="ＭＳ 明朝" w:hint="eastAsia"/>
                <w:spacing w:val="20"/>
              </w:rPr>
              <w:t>る制限後</w:t>
            </w:r>
            <w:r w:rsidRPr="00DB4B5C">
              <w:rPr>
                <w:rFonts w:ascii="ＭＳ 明朝" w:hint="eastAsia"/>
              </w:rPr>
              <w:t>の年金額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3673B7BD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障害補償年金の年額</w:t>
            </w:r>
          </w:p>
        </w:tc>
        <w:tc>
          <w:tcPr>
            <w:tcW w:w="1680" w:type="dxa"/>
            <w:gridSpan w:val="3"/>
            <w:vAlign w:val="center"/>
          </w:tcPr>
          <w:p w14:paraId="105C8F3A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945" w:type="dxa"/>
            <w:gridSpan w:val="2"/>
            <w:vAlign w:val="center"/>
          </w:tcPr>
          <w:p w14:paraId="49EF5513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945" w:type="dxa"/>
            <w:vAlign w:val="center"/>
          </w:tcPr>
          <w:p w14:paraId="7D9F8BCC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840" w:type="dxa"/>
            <w:vAlign w:val="center"/>
          </w:tcPr>
          <w:p w14:paraId="6CC2FF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10"/>
              </w:rPr>
              <w:t>条</w:t>
            </w:r>
            <w:r w:rsidRPr="00DB4B5C">
              <w:rPr>
                <w:rFonts w:ascii="ＭＳ 明朝" w:hint="eastAsia"/>
              </w:rPr>
              <w:t>例第9条による年金額</w:t>
            </w:r>
          </w:p>
        </w:tc>
        <w:tc>
          <w:tcPr>
            <w:tcW w:w="1575" w:type="dxa"/>
            <w:gridSpan w:val="2"/>
            <w:vAlign w:val="center"/>
          </w:tcPr>
          <w:p w14:paraId="0FCCFAA6" w14:textId="77777777" w:rsidR="003B6ABD" w:rsidRPr="00DB4B5C" w:rsidRDefault="003B6ABD">
            <w:pPr>
              <w:tabs>
                <w:tab w:val="left" w:pos="741"/>
              </w:tabs>
              <w:kinsoku w:val="0"/>
              <w:wordWrap w:val="0"/>
              <w:overflowPunct w:val="0"/>
              <w:ind w:right="111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60"/>
              </w:rPr>
              <w:t>条例附</w:t>
            </w:r>
            <w:r w:rsidRPr="00DB4B5C">
              <w:rPr>
                <w:rFonts w:ascii="ＭＳ 明朝" w:hint="eastAsia"/>
              </w:rPr>
              <w:t>則</w:t>
            </w:r>
            <w:r w:rsidRPr="00DB4B5C">
              <w:rPr>
                <w:rFonts w:ascii="ＭＳ 明朝" w:hint="eastAsia"/>
                <w:spacing w:val="60"/>
              </w:rPr>
              <w:t>第5条</w:t>
            </w:r>
            <w:r w:rsidRPr="00DB4B5C">
              <w:rPr>
                <w:rFonts w:ascii="ＭＳ 明朝" w:hint="eastAsia"/>
              </w:rPr>
              <w:t>による調整又は第10条によ</w:t>
            </w:r>
            <w:r w:rsidRPr="00DB4B5C">
              <w:rPr>
                <w:rFonts w:ascii="ＭＳ 明朝" w:hint="eastAsia"/>
                <w:spacing w:val="20"/>
              </w:rPr>
              <w:t>る制限後の年</w:t>
            </w:r>
            <w:r w:rsidRPr="00DB4B5C">
              <w:rPr>
                <w:rFonts w:ascii="ＭＳ 明朝" w:hint="eastAsia"/>
              </w:rPr>
              <w:t>金額</w:t>
            </w:r>
          </w:p>
        </w:tc>
      </w:tr>
      <w:tr w:rsidR="003B6ABD" w:rsidRPr="00DB4B5C" w14:paraId="05D0EAC1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25" w:type="dxa"/>
            <w:vMerge/>
            <w:vAlign w:val="center"/>
          </w:tcPr>
          <w:p w14:paraId="4C37119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7A9F9B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</w:tcPr>
          <w:p w14:paraId="4EDD95A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</w:tcPr>
          <w:p w14:paraId="25C22B8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gridSpan w:val="3"/>
          </w:tcPr>
          <w:p w14:paraId="250C1B4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575" w:type="dxa"/>
            <w:gridSpan w:val="3"/>
          </w:tcPr>
          <w:p w14:paraId="5C7E5E3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  <w:vMerge/>
          </w:tcPr>
          <w:p w14:paraId="76F1100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90121FB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</w:tcPr>
          <w:p w14:paraId="5B8165A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945" w:type="dxa"/>
          </w:tcPr>
          <w:p w14:paraId="0E24F4A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</w:tcPr>
          <w:p w14:paraId="3ACBA89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575" w:type="dxa"/>
            <w:gridSpan w:val="2"/>
          </w:tcPr>
          <w:p w14:paraId="320F08C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</w:tr>
      <w:tr w:rsidR="003B6ABD" w:rsidRPr="00DB4B5C" w14:paraId="52BAE547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25" w:type="dxa"/>
            <w:vMerge/>
            <w:vAlign w:val="center"/>
          </w:tcPr>
          <w:p w14:paraId="3ACA988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94A1F2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vAlign w:val="center"/>
          </w:tcPr>
          <w:p w14:paraId="7B9ADAA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C3730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B2030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0CEDB21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15D4F71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17063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5C55566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0E1582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FFFD81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4511B0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60276141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5" w:type="dxa"/>
            <w:vMerge/>
            <w:vAlign w:val="center"/>
          </w:tcPr>
          <w:p w14:paraId="66FAAA3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960B62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vAlign w:val="center"/>
          </w:tcPr>
          <w:p w14:paraId="4E38DC8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670B8C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D6E6C2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70392D8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5C936CF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EC7A46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6BFA11F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3907D8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92BCE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709A07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3B611C6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525" w:type="dxa"/>
            <w:vMerge/>
            <w:vAlign w:val="center"/>
          </w:tcPr>
          <w:p w14:paraId="61CAF00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1670839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vAlign w:val="center"/>
          </w:tcPr>
          <w:p w14:paraId="28B337B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6D4C7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421C053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4800020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14:paraId="435B204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9F2648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0306E72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ADFB7A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394BF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14:paraId="6C86A00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2113AA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5" w:type="dxa"/>
            <w:gridSpan w:val="3"/>
            <w:vAlign w:val="center"/>
          </w:tcPr>
          <w:p w14:paraId="7AD49BB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振込先金融機関名</w:t>
            </w:r>
          </w:p>
        </w:tc>
        <w:tc>
          <w:tcPr>
            <w:tcW w:w="2835" w:type="dxa"/>
            <w:gridSpan w:val="5"/>
            <w:vAlign w:val="center"/>
          </w:tcPr>
          <w:p w14:paraId="4965A91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 xml:space="preserve">　　　銀行　　　支店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14:paraId="5C13F46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6615" w:type="dxa"/>
            <w:gridSpan w:val="10"/>
            <w:vMerge w:val="restart"/>
            <w:vAlign w:val="center"/>
          </w:tcPr>
          <w:p w14:paraId="0492E2B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302EE4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15" w:type="dxa"/>
            <w:gridSpan w:val="3"/>
            <w:vAlign w:val="center"/>
          </w:tcPr>
          <w:p w14:paraId="3A04429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口座番号</w:t>
            </w:r>
          </w:p>
        </w:tc>
        <w:tc>
          <w:tcPr>
            <w:tcW w:w="2835" w:type="dxa"/>
            <w:gridSpan w:val="5"/>
            <w:vAlign w:val="center"/>
          </w:tcPr>
          <w:p w14:paraId="507C0C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/>
            <w:vAlign w:val="center"/>
          </w:tcPr>
          <w:p w14:paraId="41FE1C1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6615" w:type="dxa"/>
            <w:gridSpan w:val="10"/>
            <w:vMerge/>
            <w:vAlign w:val="center"/>
          </w:tcPr>
          <w:p w14:paraId="4C8770E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</w:tbl>
    <w:p w14:paraId="227C5258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/>
        </w:rPr>
      </w:pPr>
    </w:p>
    <w:p w14:paraId="166FBC10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lang w:eastAsia="zh-TW"/>
        </w:rPr>
        <w:br w:type="page"/>
      </w:r>
      <w:r w:rsidRPr="00DB4B5C">
        <w:rPr>
          <w:rFonts w:ascii="ＭＳ 明朝" w:hint="eastAsia"/>
          <w:lang w:eastAsia="zh-TW"/>
        </w:rPr>
        <w:lastRenderedPageBreak/>
        <w:t xml:space="preserve">　　　　　　　　　　　(裏)</w:t>
      </w:r>
    </w:p>
    <w:p w14:paraId="578E5DDF" w14:textId="3FAE2D7C" w:rsidR="003B6ABD" w:rsidRPr="00DB4B5C" w:rsidRDefault="00084117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ACAD4" wp14:editId="5ADF32D6">
                <wp:simplePos x="0" y="0"/>
                <wp:positionH relativeFrom="column">
                  <wp:posOffset>1400175</wp:posOffset>
                </wp:positionH>
                <wp:positionV relativeFrom="paragraph">
                  <wp:posOffset>-241300</wp:posOffset>
                </wp:positionV>
                <wp:extent cx="66675" cy="6381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38175"/>
                        </a:xfrm>
                        <a:prstGeom prst="leftBrace">
                          <a:avLst>
                            <a:gd name="adj1" fmla="val 79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3C61" id="AutoShape 3" o:spid="_x0000_s1026" type="#_x0000_t87" style="position:absolute;left:0;text-align:left;margin-left:110.25pt;margin-top:-19pt;width:5.2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"/>
            </w:pict>
          </mc:Fallback>
        </mc:AlternateContent>
      </w:r>
      <w:r w:rsidR="003B6ABD" w:rsidRPr="00DB4B5C">
        <w:rPr>
          <w:rFonts w:ascii="ＭＳ 明朝" w:hint="eastAsia"/>
          <w:lang w:eastAsia="zh-TW"/>
        </w:rPr>
        <w:t>障害補償年金記録簿　　2号紙(表)</w:t>
      </w:r>
    </w:p>
    <w:p w14:paraId="0BB4065D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DB4B5C">
        <w:rPr>
          <w:rFonts w:ascii="ＭＳ 明朝" w:hint="eastAsia"/>
          <w:lang w:eastAsia="zh-TW"/>
        </w:rPr>
        <w:t xml:space="preserve">　　　　　　　　　　　</w:t>
      </w:r>
      <w:r w:rsidRPr="00DB4B5C">
        <w:rPr>
          <w:rFonts w:ascii="ＭＳ 明朝" w:hint="eastAsia"/>
        </w:rPr>
        <w:t>2号紙(裏)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98"/>
        <w:gridCol w:w="2142"/>
        <w:gridCol w:w="1050"/>
        <w:gridCol w:w="840"/>
        <w:gridCol w:w="1995"/>
        <w:gridCol w:w="840"/>
        <w:gridCol w:w="1995"/>
        <w:gridCol w:w="1050"/>
        <w:gridCol w:w="840"/>
      </w:tblGrid>
      <w:tr w:rsidR="003B6ABD" w:rsidRPr="00DB4B5C" w14:paraId="03B19E23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90" w:type="dxa"/>
            <w:vAlign w:val="center"/>
          </w:tcPr>
          <w:p w14:paraId="1464C2CD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798" w:type="dxa"/>
            <w:vAlign w:val="center"/>
          </w:tcPr>
          <w:p w14:paraId="789201F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2142" w:type="dxa"/>
            <w:vAlign w:val="center"/>
          </w:tcPr>
          <w:p w14:paraId="14627C9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215232C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972BD2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1D07316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840" w:type="dxa"/>
            <w:vAlign w:val="center"/>
          </w:tcPr>
          <w:p w14:paraId="64DC09FA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1995" w:type="dxa"/>
            <w:vAlign w:val="center"/>
          </w:tcPr>
          <w:p w14:paraId="6877A6B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5144A894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vAlign w:val="center"/>
          </w:tcPr>
          <w:p w14:paraId="520422A3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0E3983BD" w14:textId="77777777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890" w:type="dxa"/>
            <w:vAlign w:val="center"/>
          </w:tcPr>
          <w:p w14:paraId="500C4CC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02EB352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798" w:type="dxa"/>
          </w:tcPr>
          <w:p w14:paraId="146218F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2142" w:type="dxa"/>
            <w:vAlign w:val="center"/>
          </w:tcPr>
          <w:p w14:paraId="12649DB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39043C9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</w:tcPr>
          <w:p w14:paraId="729654E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C4359F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EE00A5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43FA684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840" w:type="dxa"/>
            <w:vAlign w:val="center"/>
          </w:tcPr>
          <w:p w14:paraId="787E509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1995" w:type="dxa"/>
            <w:vAlign w:val="center"/>
          </w:tcPr>
          <w:p w14:paraId="20E7906C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6E9C3C99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ACDB0B7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4001557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F425D8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F7FAFA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7082197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A16EF59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CE9075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2CC796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95AB07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72FF68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6128A1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04777E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0CFCEE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244093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00AB67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7606FCC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51D0AD6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635566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741BDF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022485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E3DD24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4B8A8C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B2F273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AFF614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7BAF42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72302D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1531976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A89159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80F1CC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26CFB19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8DDE48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393BDC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5E3FC0C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64904C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A49AE9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E3AC9A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A3633B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0C6AFD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7F9480F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F25617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581A1B1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C8DB54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70CEB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79B745FA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7047F8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29E4E9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3195C5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05800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B1B554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2A470D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98AE53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20875BE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3DD4AE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B8ED9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23A168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9801B6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2A7314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8E9F9C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EF915C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4C563C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39112F9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F9199D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FC7E6E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2F3352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74A898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18A1B7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A4D6D6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6A6D2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07C4C6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320699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D7F89F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0DCA6D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BF9655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29B18F4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BD2542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EF379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D8F679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186F1C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0F6A09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32923A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B8CBD9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7151914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613F7209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A06BF4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FE4D1D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854320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10F09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8F076D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C0B255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2A4464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0477FA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C4A96C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487A65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306159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1B778A4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54010E7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4794534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04AB9A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DC14216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A1140F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2F586F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A5B740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61F9264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E3E27E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18D3537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13F3B3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31CFD50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D2CF0F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24479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ADC016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52E2B6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742D7B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B8046E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17E3E5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032AE36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F63B98C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FD1E76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2A67BE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7ED57C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74DC3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D581E16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886F6D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B8E04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6B301AB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32BE5C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61BCEE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3DE31B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E2513B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F731B9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DF6594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ECBE88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4FA3BCC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78D502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4863F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62DCB47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F7D3D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72B3675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678F6FF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4C7DD3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27DF8C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5BC7D9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B2B11A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E501D10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277C4E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7C9C6C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3827FE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803F4B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AD03F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02244A4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542C8D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2E1F65F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5971291" w14:textId="77777777" w:rsidR="003B6ABD" w:rsidRPr="00DB4B5C" w:rsidRDefault="003B6ABD">
            <w:pPr>
              <w:kinsoku w:val="0"/>
              <w:wordWrap w:val="0"/>
              <w:overflowPunct w:val="0"/>
              <w:ind w:left="6" w:right="6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500"/>
              </w:rPr>
              <w:t>累</w:t>
            </w:r>
            <w:r w:rsidRPr="00DB4B5C">
              <w:rPr>
                <w:rFonts w:ascii="ＭＳ 明朝" w:hint="eastAsia"/>
              </w:rPr>
              <w:t>計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0FAFFEC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r2bl w:val="single" w:sz="4" w:space="0" w:color="auto"/>
            </w:tcBorders>
            <w:vAlign w:val="center"/>
          </w:tcPr>
          <w:p w14:paraId="6DCCB67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18094D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1CDC1E4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</w:tbl>
    <w:p w14:paraId="0070BEC6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/>
        </w:rPr>
      </w:pPr>
    </w:p>
    <w:p w14:paraId="005351DA" w14:textId="77777777" w:rsidR="003B6ABD" w:rsidRPr="00DB4B5C" w:rsidRDefault="003B6ABD">
      <w:pPr>
        <w:kinsoku w:val="0"/>
        <w:wordWrap w:val="0"/>
        <w:overflowPunct w:val="0"/>
        <w:jc w:val="center"/>
        <w:rPr>
          <w:rFonts w:ascii="ＭＳ 明朝" w:hint="eastAsia"/>
          <w:spacing w:val="160"/>
        </w:rPr>
      </w:pPr>
      <w:r w:rsidRPr="00DB4B5C">
        <w:rPr>
          <w:rFonts w:ascii="ＭＳ 明朝"/>
        </w:rPr>
        <w:br w:type="page"/>
      </w:r>
      <w:r w:rsidRPr="00DB4B5C">
        <w:rPr>
          <w:rFonts w:ascii="ＭＳ 明朝" w:hint="eastAsia"/>
          <w:spacing w:val="160"/>
        </w:rPr>
        <w:lastRenderedPageBreak/>
        <w:t>遺族補償年金記録</w:t>
      </w:r>
      <w:r w:rsidRPr="00DB4B5C">
        <w:rPr>
          <w:rFonts w:ascii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315"/>
        <w:gridCol w:w="735"/>
        <w:gridCol w:w="210"/>
        <w:gridCol w:w="805"/>
        <w:gridCol w:w="140"/>
        <w:gridCol w:w="378"/>
        <w:gridCol w:w="882"/>
        <w:gridCol w:w="315"/>
        <w:gridCol w:w="328"/>
        <w:gridCol w:w="672"/>
        <w:gridCol w:w="365"/>
        <w:gridCol w:w="181"/>
        <w:gridCol w:w="554"/>
        <w:gridCol w:w="930"/>
        <w:gridCol w:w="120"/>
        <w:gridCol w:w="525"/>
        <w:gridCol w:w="363"/>
        <w:gridCol w:w="850"/>
        <w:gridCol w:w="88"/>
        <w:gridCol w:w="532"/>
        <w:gridCol w:w="792"/>
        <w:gridCol w:w="117"/>
        <w:gridCol w:w="198"/>
        <w:gridCol w:w="1260"/>
      </w:tblGrid>
      <w:tr w:rsidR="003B6ABD" w:rsidRPr="00DB4B5C" w14:paraId="7EE4C6ED" w14:textId="77777777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777DA3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死亡職員の氏名・生年月日</w:t>
            </w:r>
          </w:p>
        </w:tc>
        <w:tc>
          <w:tcPr>
            <w:tcW w:w="5760" w:type="dxa"/>
            <w:gridSpan w:val="12"/>
            <w:tcBorders>
              <w:bottom w:val="single" w:sz="4" w:space="0" w:color="auto"/>
            </w:tcBorders>
            <w:vAlign w:val="center"/>
          </w:tcPr>
          <w:p w14:paraId="6BFB099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　　年　　　　月　　　　日生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18AAD9B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2987" w:type="dxa"/>
            <w:gridSpan w:val="6"/>
            <w:tcBorders>
              <w:bottom w:val="single" w:sz="4" w:space="0" w:color="auto"/>
            </w:tcBorders>
            <w:vAlign w:val="center"/>
          </w:tcPr>
          <w:p w14:paraId="6D700E6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　　　　月</w:t>
            </w:r>
          </w:p>
        </w:tc>
      </w:tr>
      <w:tr w:rsidR="003B6ABD" w:rsidRPr="00DB4B5C" w14:paraId="66CE0C59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9B05FB8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遺族補償年金受給資格者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54E5CA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氏名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A006F5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生年月日</w:t>
            </w:r>
          </w:p>
        </w:tc>
        <w:tc>
          <w:tcPr>
            <w:tcW w:w="3058" w:type="dxa"/>
            <w:gridSpan w:val="7"/>
            <w:tcBorders>
              <w:bottom w:val="single" w:sz="4" w:space="0" w:color="auto"/>
            </w:tcBorders>
            <w:vAlign w:val="center"/>
          </w:tcPr>
          <w:p w14:paraId="0DBB56DD" w14:textId="77777777" w:rsidR="003B6ABD" w:rsidRPr="00DB4B5C" w:rsidRDefault="003B6ABD">
            <w:pPr>
              <w:kinsoku w:val="0"/>
              <w:wordWrap w:val="0"/>
              <w:overflowPunct w:val="0"/>
              <w:ind w:left="6" w:right="-6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900"/>
              </w:rPr>
              <w:t>住</w:t>
            </w:r>
            <w:r w:rsidRPr="00DB4B5C">
              <w:rPr>
                <w:rFonts w:ascii="ＭＳ 明朝" w:hint="eastAsia"/>
              </w:rPr>
              <w:t>所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14:paraId="670006FE" w14:textId="77777777" w:rsidR="003B6ABD" w:rsidRPr="00DB4B5C" w:rsidRDefault="003B6ABD">
            <w:pPr>
              <w:kinsoku w:val="0"/>
              <w:wordWrap w:val="0"/>
              <w:overflowPunct w:val="0"/>
              <w:ind w:right="-56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死亡職員との続柄</w:t>
            </w:r>
          </w:p>
        </w:tc>
        <w:tc>
          <w:tcPr>
            <w:tcW w:w="1665" w:type="dxa"/>
            <w:gridSpan w:val="3"/>
            <w:tcBorders>
              <w:bottom w:val="single" w:sz="4" w:space="0" w:color="auto"/>
            </w:tcBorders>
            <w:vAlign w:val="center"/>
          </w:tcPr>
          <w:p w14:paraId="07192CA6" w14:textId="77777777" w:rsidR="003B6ABD" w:rsidRPr="00DB4B5C" w:rsidRDefault="003B6ABD">
            <w:pPr>
              <w:kinsoku w:val="0"/>
              <w:wordWrap w:val="0"/>
              <w:overflowPunct w:val="0"/>
              <w:ind w:left="-30" w:right="-43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受給資格に変動を生じた年月日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6BD27EC5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その事由</w:t>
            </w:r>
          </w:p>
        </w:tc>
        <w:tc>
          <w:tcPr>
            <w:tcW w:w="1727" w:type="dxa"/>
            <w:gridSpan w:val="5"/>
            <w:tcBorders>
              <w:bottom w:val="single" w:sz="4" w:space="0" w:color="auto"/>
            </w:tcBorders>
            <w:vAlign w:val="center"/>
          </w:tcPr>
          <w:p w14:paraId="05563AB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年金証書の番号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1633CC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7D75437D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9BC9A1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370ED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3E58071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</w:tcBorders>
            <w:vAlign w:val="center"/>
          </w:tcPr>
          <w:p w14:paraId="52149E2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 w:val="restart"/>
            <w:tcBorders>
              <w:bottom w:val="nil"/>
            </w:tcBorders>
            <w:vAlign w:val="center"/>
          </w:tcPr>
          <w:p w14:paraId="7C04ED4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14:paraId="640EA656" w14:textId="77777777" w:rsidR="003B6ABD" w:rsidRPr="00DB4B5C" w:rsidRDefault="003B6ABD">
            <w:pPr>
              <w:kinsoku w:val="0"/>
              <w:wordWrap w:val="0"/>
              <w:overflowPunct w:val="0"/>
              <w:ind w:firstLine="21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　月　日</w:t>
            </w:r>
          </w:p>
          <w:p w14:paraId="21101546" w14:textId="77777777" w:rsidR="003B6ABD" w:rsidRPr="00DB4B5C" w:rsidRDefault="003B6ABD">
            <w:pPr>
              <w:kinsoku w:val="0"/>
              <w:wordWrap w:val="0"/>
              <w:overflowPunct w:val="0"/>
              <w:ind w:firstLine="6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858" w:type="dxa"/>
            <w:gridSpan w:val="4"/>
            <w:vMerge w:val="restart"/>
            <w:tcBorders>
              <w:bottom w:val="nil"/>
            </w:tcBorders>
            <w:vAlign w:val="center"/>
          </w:tcPr>
          <w:p w14:paraId="010CE4B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7" w:type="dxa"/>
            <w:gridSpan w:val="5"/>
            <w:vMerge w:val="restart"/>
            <w:tcBorders>
              <w:bottom w:val="nil"/>
            </w:tcBorders>
            <w:vAlign w:val="center"/>
          </w:tcPr>
          <w:p w14:paraId="66AF027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2FF76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F3F22E7" w14:textId="7777777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16AAFA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38698B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1F3D9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5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89AA7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5E23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783BD4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4017BA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7F273B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3B4EF5F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B6ABD" w:rsidRPr="00DB4B5C" w14:paraId="4B53CCB5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142AE2C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C4A53C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5A7D5D6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</w:tcBorders>
            <w:vAlign w:val="center"/>
          </w:tcPr>
          <w:p w14:paraId="1674026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 w:val="restart"/>
            <w:tcBorders>
              <w:bottom w:val="nil"/>
            </w:tcBorders>
            <w:vAlign w:val="center"/>
          </w:tcPr>
          <w:p w14:paraId="7B8D94D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14:paraId="0193F15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858" w:type="dxa"/>
            <w:gridSpan w:val="4"/>
            <w:vMerge w:val="restart"/>
            <w:tcBorders>
              <w:bottom w:val="nil"/>
            </w:tcBorders>
            <w:vAlign w:val="center"/>
          </w:tcPr>
          <w:p w14:paraId="239F875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7" w:type="dxa"/>
            <w:gridSpan w:val="5"/>
            <w:vMerge w:val="restart"/>
            <w:tcBorders>
              <w:bottom w:val="nil"/>
            </w:tcBorders>
            <w:vAlign w:val="center"/>
          </w:tcPr>
          <w:p w14:paraId="3A1775B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310C98E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F5DC1C4" w14:textId="77777777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68E12B5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2147D46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ABAD8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5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2C425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FB10C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AC05D9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0D350E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5D2BE9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0E5EA6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B6ABD" w:rsidRPr="00DB4B5C" w14:paraId="32002A7C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6ADF41F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1F2585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19335FF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</w:tcBorders>
            <w:vAlign w:val="center"/>
          </w:tcPr>
          <w:p w14:paraId="62F54B3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 w:val="restart"/>
            <w:tcBorders>
              <w:bottom w:val="nil"/>
            </w:tcBorders>
            <w:vAlign w:val="center"/>
          </w:tcPr>
          <w:p w14:paraId="7753579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14:paraId="535346A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858" w:type="dxa"/>
            <w:gridSpan w:val="4"/>
            <w:vMerge w:val="restart"/>
            <w:tcBorders>
              <w:bottom w:val="nil"/>
            </w:tcBorders>
            <w:vAlign w:val="center"/>
          </w:tcPr>
          <w:p w14:paraId="3CCAE4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7" w:type="dxa"/>
            <w:gridSpan w:val="5"/>
            <w:vMerge w:val="restart"/>
            <w:tcBorders>
              <w:bottom w:val="nil"/>
            </w:tcBorders>
            <w:vAlign w:val="center"/>
          </w:tcPr>
          <w:p w14:paraId="4EB31FB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8D517D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7A12304" w14:textId="77777777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4B6AA44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52DDB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58887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5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7865F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BECB70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33682F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D4A845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EC3ABD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3A40D5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B6ABD" w:rsidRPr="00DB4B5C" w14:paraId="42FFC78C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6BC92AD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1F7C700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03E2061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</w:tcBorders>
            <w:vAlign w:val="center"/>
          </w:tcPr>
          <w:p w14:paraId="110FB85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 w:val="restart"/>
            <w:tcBorders>
              <w:bottom w:val="nil"/>
            </w:tcBorders>
            <w:vAlign w:val="center"/>
          </w:tcPr>
          <w:p w14:paraId="232050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14:paraId="29B954F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858" w:type="dxa"/>
            <w:gridSpan w:val="4"/>
            <w:vMerge w:val="restart"/>
            <w:tcBorders>
              <w:bottom w:val="nil"/>
            </w:tcBorders>
            <w:vAlign w:val="center"/>
          </w:tcPr>
          <w:p w14:paraId="45FE320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7" w:type="dxa"/>
            <w:gridSpan w:val="5"/>
            <w:vMerge w:val="restart"/>
            <w:tcBorders>
              <w:bottom w:val="nil"/>
            </w:tcBorders>
            <w:vAlign w:val="center"/>
          </w:tcPr>
          <w:p w14:paraId="43D1C7E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1EFAE5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C1672B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6997297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71D96E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325D3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5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2E6C7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0392F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C297B4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E6BF8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F2C747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77E1C7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B6ABD" w:rsidRPr="00DB4B5C" w14:paraId="249659FC" w14:textId="77777777">
        <w:tblPrEx>
          <w:tblCellMar>
            <w:top w:w="0" w:type="dxa"/>
            <w:bottom w:w="0" w:type="dxa"/>
          </w:tblCellMar>
        </w:tblPrEx>
        <w:trPr>
          <w:cantSplit/>
          <w:trHeight w:val="138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443AE78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2D0660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2FE7FC4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58" w:type="dxa"/>
            <w:gridSpan w:val="7"/>
            <w:tcBorders>
              <w:bottom w:val="dashed" w:sz="4" w:space="0" w:color="auto"/>
            </w:tcBorders>
            <w:vAlign w:val="center"/>
          </w:tcPr>
          <w:p w14:paraId="71C61DC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 w:val="restart"/>
            <w:tcBorders>
              <w:bottom w:val="nil"/>
            </w:tcBorders>
            <w:vAlign w:val="center"/>
          </w:tcPr>
          <w:p w14:paraId="58719AB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665" w:type="dxa"/>
            <w:gridSpan w:val="3"/>
            <w:vMerge w:val="restart"/>
            <w:tcBorders>
              <w:bottom w:val="nil"/>
            </w:tcBorders>
            <w:vAlign w:val="center"/>
          </w:tcPr>
          <w:p w14:paraId="1949FBBC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858" w:type="dxa"/>
            <w:gridSpan w:val="4"/>
            <w:vMerge w:val="restart"/>
            <w:tcBorders>
              <w:bottom w:val="nil"/>
            </w:tcBorders>
            <w:vAlign w:val="center"/>
          </w:tcPr>
          <w:p w14:paraId="464B222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27" w:type="dxa"/>
            <w:gridSpan w:val="5"/>
            <w:vMerge w:val="restart"/>
            <w:tcBorders>
              <w:bottom w:val="nil"/>
            </w:tcBorders>
            <w:vAlign w:val="center"/>
          </w:tcPr>
          <w:p w14:paraId="4B6B121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号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65A2760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C7CCB9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3706ECE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FBBBB1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4C19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3058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8370B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889C9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6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5EC085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B0920B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838D2E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7002AF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</w:tr>
      <w:tr w:rsidR="003B6ABD" w:rsidRPr="00DB4B5C" w14:paraId="30FE1D21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00" w:type="dxa"/>
            <w:gridSpan w:val="3"/>
            <w:vMerge w:val="restart"/>
            <w:vAlign w:val="center"/>
          </w:tcPr>
          <w:p w14:paraId="5A9AA6AF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40"/>
              </w:rPr>
              <w:t>条例附則第5</w:t>
            </w:r>
            <w:r w:rsidRPr="00DB4B5C">
              <w:rPr>
                <w:rFonts w:ascii="ＭＳ 明朝" w:hint="eastAsia"/>
              </w:rPr>
              <w:t>条による調整関係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79F97125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年金の種類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71769605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年金の年額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14:paraId="6D662823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年金証書の記号番号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031EBD55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支給開始年月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  <w:vAlign w:val="center"/>
          </w:tcPr>
          <w:p w14:paraId="4D5207AC" w14:textId="77777777" w:rsidR="003B6ABD" w:rsidRPr="00DB4B5C" w:rsidRDefault="003B6ABD" w:rsidP="00255C4D">
            <w:pPr>
              <w:kinsoku w:val="0"/>
              <w:wordWrap w:val="0"/>
              <w:overflowPunct w:val="0"/>
              <w:jc w:val="distribute"/>
              <w:rPr>
                <w:rFonts w:ascii="ＭＳ 明朝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>所轄</w:t>
            </w:r>
            <w:r w:rsidR="00255C4D">
              <w:rPr>
                <w:rFonts w:ascii="ＭＳ 明朝" w:hint="eastAsia"/>
              </w:rPr>
              <w:t>年金</w:t>
            </w:r>
            <w:r w:rsidRPr="00DB4B5C">
              <w:rPr>
                <w:rFonts w:ascii="ＭＳ 明朝" w:hint="eastAsia"/>
                <w:lang w:eastAsia="zh-TW"/>
              </w:rPr>
              <w:t>事務所</w:t>
            </w:r>
            <w:r w:rsidR="00255C4D">
              <w:rPr>
                <w:rFonts w:ascii="ＭＳ 明朝" w:hint="eastAsia"/>
              </w:rPr>
              <w:t>名</w:t>
            </w:r>
            <w:r w:rsidRPr="00DB4B5C">
              <w:rPr>
                <w:rFonts w:ascii="ＭＳ 明朝" w:hint="eastAsia"/>
                <w:lang w:eastAsia="zh-TW"/>
              </w:rPr>
              <w:t>等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5EFD2841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307A98A5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00" w:type="dxa"/>
            <w:gridSpan w:val="3"/>
            <w:vMerge/>
            <w:vAlign w:val="center"/>
          </w:tcPr>
          <w:p w14:paraId="1FB05AD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4B99105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4A14C29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14:paraId="197993F7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682E294B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  <w:vAlign w:val="center"/>
          </w:tcPr>
          <w:p w14:paraId="4DF315C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01979D4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02FE93A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00" w:type="dxa"/>
            <w:gridSpan w:val="3"/>
            <w:vMerge/>
            <w:vAlign w:val="center"/>
          </w:tcPr>
          <w:p w14:paraId="6A3ECD9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066191B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68205E64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14:paraId="3CD209A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第　　　　　　号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60C9380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　年　　月</w:t>
            </w:r>
          </w:p>
        </w:tc>
        <w:tc>
          <w:tcPr>
            <w:tcW w:w="2625" w:type="dxa"/>
            <w:gridSpan w:val="5"/>
            <w:tcBorders>
              <w:bottom w:val="single" w:sz="4" w:space="0" w:color="auto"/>
            </w:tcBorders>
            <w:vAlign w:val="center"/>
          </w:tcPr>
          <w:p w14:paraId="2276BDF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14:paraId="406224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ADAB08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 w:val="restart"/>
            <w:textDirection w:val="tbRlV"/>
            <w:vAlign w:val="center"/>
          </w:tcPr>
          <w:p w14:paraId="191307FA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遺族補償年金の年額</w:t>
            </w:r>
          </w:p>
        </w:tc>
        <w:tc>
          <w:tcPr>
            <w:tcW w:w="1575" w:type="dxa"/>
            <w:gridSpan w:val="2"/>
            <w:vAlign w:val="center"/>
          </w:tcPr>
          <w:p w14:paraId="0A25B44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945" w:type="dxa"/>
            <w:gridSpan w:val="2"/>
            <w:vAlign w:val="center"/>
          </w:tcPr>
          <w:p w14:paraId="6380B817" w14:textId="77777777" w:rsidR="003B6ABD" w:rsidRPr="00DB4B5C" w:rsidRDefault="003B6ABD">
            <w:pPr>
              <w:kinsoku w:val="0"/>
              <w:wordWrap w:val="0"/>
              <w:overflowPunct w:val="0"/>
              <w:ind w:left="-64" w:right="-57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805" w:type="dxa"/>
            <w:vAlign w:val="center"/>
          </w:tcPr>
          <w:p w14:paraId="5C233713" w14:textId="77777777" w:rsidR="003B6ABD" w:rsidRPr="00DB4B5C" w:rsidRDefault="003B6ABD">
            <w:pPr>
              <w:kinsoku w:val="0"/>
              <w:wordWrap w:val="0"/>
              <w:overflowPunct w:val="0"/>
              <w:ind w:left="-71" w:right="-57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518" w:type="dxa"/>
            <w:gridSpan w:val="2"/>
            <w:vAlign w:val="center"/>
          </w:tcPr>
          <w:p w14:paraId="4E04C33F" w14:textId="77777777" w:rsidR="003B6ABD" w:rsidRPr="00DB4B5C" w:rsidRDefault="003B6ABD">
            <w:pPr>
              <w:kinsoku w:val="0"/>
              <w:wordWrap w:val="0"/>
              <w:overflowPunct w:val="0"/>
              <w:ind w:left="-64" w:right="-57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乗ずべき数</w:t>
            </w:r>
          </w:p>
        </w:tc>
        <w:tc>
          <w:tcPr>
            <w:tcW w:w="882" w:type="dxa"/>
            <w:vAlign w:val="center"/>
          </w:tcPr>
          <w:p w14:paraId="27C31E95" w14:textId="77777777" w:rsidR="003B6ABD" w:rsidRPr="00DB4B5C" w:rsidRDefault="003B6ABD">
            <w:pPr>
              <w:kinsoku w:val="0"/>
              <w:wordWrap w:val="0"/>
              <w:overflowPunct w:val="0"/>
              <w:ind w:left="-71" w:right="-71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40"/>
              </w:rPr>
              <w:t>条</w:t>
            </w:r>
            <w:r w:rsidRPr="00DB4B5C">
              <w:rPr>
                <w:rFonts w:ascii="ＭＳ 明朝" w:hint="eastAsia"/>
              </w:rPr>
              <w:t>例第12条による年金額</w:t>
            </w:r>
          </w:p>
        </w:tc>
        <w:tc>
          <w:tcPr>
            <w:tcW w:w="1315" w:type="dxa"/>
            <w:gridSpan w:val="3"/>
            <w:vAlign w:val="center"/>
          </w:tcPr>
          <w:p w14:paraId="0378F3AE" w14:textId="77777777" w:rsidR="003B6ABD" w:rsidRPr="00DB4B5C" w:rsidRDefault="003B6ABD">
            <w:pPr>
              <w:kinsoku w:val="0"/>
              <w:wordWrap w:val="0"/>
              <w:overflowPunct w:val="0"/>
              <w:ind w:left="-57" w:right="-63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20"/>
              </w:rPr>
              <w:t>条例附則</w:t>
            </w:r>
            <w:r w:rsidRPr="00DB4B5C">
              <w:rPr>
                <w:rFonts w:ascii="ＭＳ 明朝" w:hint="eastAsia"/>
              </w:rPr>
              <w:t>第</w:t>
            </w:r>
            <w:r w:rsidRPr="00DB4B5C">
              <w:rPr>
                <w:rFonts w:ascii="ＭＳ 明朝" w:hint="eastAsia"/>
                <w:spacing w:val="20"/>
              </w:rPr>
              <w:t>5条によ</w:t>
            </w:r>
            <w:r w:rsidRPr="00DB4B5C">
              <w:rPr>
                <w:rFonts w:ascii="ＭＳ 明朝" w:hint="eastAsia"/>
              </w:rPr>
              <w:t>る調整後の年金額</w:t>
            </w:r>
          </w:p>
        </w:tc>
        <w:tc>
          <w:tcPr>
            <w:tcW w:w="546" w:type="dxa"/>
            <w:gridSpan w:val="2"/>
            <w:vMerge w:val="restart"/>
            <w:textDirection w:val="tbRlV"/>
            <w:vAlign w:val="center"/>
          </w:tcPr>
          <w:p w14:paraId="5228FA81" w14:textId="77777777" w:rsidR="003B6ABD" w:rsidRPr="00DB4B5C" w:rsidRDefault="003B6ABD">
            <w:pPr>
              <w:kinsoku w:val="0"/>
              <w:wordWrap w:val="0"/>
              <w:overflowPunct w:val="0"/>
              <w:ind w:left="113" w:right="113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遺族補償年金の年額</w:t>
            </w:r>
          </w:p>
        </w:tc>
        <w:tc>
          <w:tcPr>
            <w:tcW w:w="1604" w:type="dxa"/>
            <w:gridSpan w:val="3"/>
            <w:vAlign w:val="center"/>
          </w:tcPr>
          <w:p w14:paraId="091F0BB8" w14:textId="77777777" w:rsidR="003B6ABD" w:rsidRPr="00DB4B5C" w:rsidRDefault="003B6ABD">
            <w:pPr>
              <w:kinsoku w:val="0"/>
              <w:wordWrap w:val="0"/>
              <w:overflowPunct w:val="0"/>
              <w:ind w:left="-58" w:right="-49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支給年月</w:t>
            </w:r>
          </w:p>
        </w:tc>
        <w:tc>
          <w:tcPr>
            <w:tcW w:w="888" w:type="dxa"/>
            <w:gridSpan w:val="2"/>
            <w:vAlign w:val="center"/>
          </w:tcPr>
          <w:p w14:paraId="0711580E" w14:textId="77777777" w:rsidR="003B6ABD" w:rsidRPr="00DB4B5C" w:rsidRDefault="003B6ABD">
            <w:pPr>
              <w:kinsoku w:val="0"/>
              <w:wordWrap w:val="0"/>
              <w:overflowPunct w:val="0"/>
              <w:ind w:left="-57" w:right="-54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938" w:type="dxa"/>
            <w:gridSpan w:val="2"/>
            <w:vAlign w:val="center"/>
          </w:tcPr>
          <w:p w14:paraId="3F6BCC21" w14:textId="77777777" w:rsidR="003B6ABD" w:rsidRPr="00DB4B5C" w:rsidRDefault="003B6ABD">
            <w:pPr>
              <w:kinsoku w:val="0"/>
              <w:wordWrap w:val="0"/>
              <w:overflowPunct w:val="0"/>
              <w:ind w:left="-57" w:right="-58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120"/>
              </w:rPr>
              <w:t>年</w:t>
            </w:r>
            <w:r w:rsidRPr="00DB4B5C">
              <w:rPr>
                <w:rFonts w:ascii="ＭＳ 明朝" w:hint="eastAsia"/>
              </w:rPr>
              <w:t>金</w:t>
            </w:r>
            <w:r w:rsidRPr="00DB4B5C">
              <w:rPr>
                <w:rFonts w:ascii="ＭＳ 明朝" w:hint="eastAsia"/>
                <w:spacing w:val="120"/>
              </w:rPr>
              <w:t>補</w:t>
            </w:r>
            <w:r w:rsidRPr="00DB4B5C">
              <w:rPr>
                <w:rFonts w:ascii="ＭＳ 明朝" w:hint="eastAsia"/>
              </w:rPr>
              <w:t>償基礎額</w:t>
            </w:r>
          </w:p>
        </w:tc>
        <w:tc>
          <w:tcPr>
            <w:tcW w:w="532" w:type="dxa"/>
            <w:vAlign w:val="center"/>
          </w:tcPr>
          <w:p w14:paraId="2582ECED" w14:textId="77777777" w:rsidR="003B6ABD" w:rsidRPr="00DB4B5C" w:rsidRDefault="003B6ABD">
            <w:pPr>
              <w:widowControl/>
              <w:ind w:left="-42" w:right="-71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乗ずべき数</w:t>
            </w:r>
          </w:p>
        </w:tc>
        <w:tc>
          <w:tcPr>
            <w:tcW w:w="909" w:type="dxa"/>
            <w:gridSpan w:val="2"/>
            <w:vAlign w:val="center"/>
          </w:tcPr>
          <w:p w14:paraId="2AC7F8E5" w14:textId="77777777" w:rsidR="003B6ABD" w:rsidRPr="00DB4B5C" w:rsidRDefault="003B6ABD">
            <w:pPr>
              <w:kinsoku w:val="0"/>
              <w:wordWrap w:val="0"/>
              <w:overflowPunct w:val="0"/>
              <w:ind w:left="-57" w:right="-57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  <w:spacing w:val="140"/>
              </w:rPr>
              <w:t>条</w:t>
            </w:r>
            <w:r w:rsidRPr="00DB4B5C">
              <w:rPr>
                <w:rFonts w:ascii="ＭＳ 明朝" w:hint="eastAsia"/>
              </w:rPr>
              <w:t>例第12条による年金額</w:t>
            </w:r>
          </w:p>
        </w:tc>
        <w:tc>
          <w:tcPr>
            <w:tcW w:w="1456" w:type="dxa"/>
            <w:gridSpan w:val="2"/>
            <w:vAlign w:val="center"/>
          </w:tcPr>
          <w:p w14:paraId="54A436E4" w14:textId="77777777" w:rsidR="003B6ABD" w:rsidRPr="00DB4B5C" w:rsidRDefault="003B6ABD">
            <w:pPr>
              <w:kinsoku w:val="0"/>
              <w:wordWrap w:val="0"/>
              <w:overflowPunct w:val="0"/>
              <w:ind w:left="27" w:right="-15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20"/>
              </w:rPr>
              <w:t>条例附則</w:t>
            </w:r>
            <w:r w:rsidRPr="00DB4B5C">
              <w:rPr>
                <w:rFonts w:ascii="ＭＳ 明朝" w:hint="eastAsia"/>
              </w:rPr>
              <w:t>第</w:t>
            </w:r>
            <w:r w:rsidRPr="00DB4B5C">
              <w:rPr>
                <w:rFonts w:ascii="ＭＳ 明朝" w:hint="eastAsia"/>
                <w:spacing w:val="20"/>
              </w:rPr>
              <w:t>5条によ</w:t>
            </w:r>
            <w:r w:rsidRPr="00DB4B5C">
              <w:rPr>
                <w:rFonts w:ascii="ＭＳ 明朝" w:hint="eastAsia"/>
              </w:rPr>
              <w:t>る調整後の年金額</w:t>
            </w:r>
          </w:p>
        </w:tc>
      </w:tr>
      <w:tr w:rsidR="003B6ABD" w:rsidRPr="00DB4B5C" w14:paraId="5B1FFB7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72B313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B0E09E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449EF69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05" w:type="dxa"/>
            <w:vAlign w:val="center"/>
          </w:tcPr>
          <w:p w14:paraId="21674C5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518" w:type="dxa"/>
            <w:gridSpan w:val="2"/>
            <w:vAlign w:val="center"/>
          </w:tcPr>
          <w:p w14:paraId="12E74ECA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4EC657E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315" w:type="dxa"/>
            <w:gridSpan w:val="3"/>
            <w:vAlign w:val="center"/>
          </w:tcPr>
          <w:p w14:paraId="2A27EFF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546" w:type="dxa"/>
            <w:gridSpan w:val="2"/>
            <w:vMerge/>
            <w:vAlign w:val="center"/>
          </w:tcPr>
          <w:p w14:paraId="592CF06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2C0E8E6F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888" w:type="dxa"/>
            <w:gridSpan w:val="2"/>
            <w:vAlign w:val="center"/>
          </w:tcPr>
          <w:p w14:paraId="457AFFF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938" w:type="dxa"/>
            <w:gridSpan w:val="2"/>
            <w:vAlign w:val="center"/>
          </w:tcPr>
          <w:p w14:paraId="1ABA265C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532" w:type="dxa"/>
            <w:vAlign w:val="center"/>
          </w:tcPr>
          <w:p w14:paraId="725E4E6B" w14:textId="77777777" w:rsidR="003B6ABD" w:rsidRPr="00DB4B5C" w:rsidRDefault="003B6ABD">
            <w:pPr>
              <w:kinsoku w:val="0"/>
              <w:wordWrap w:val="0"/>
              <w:overflowPunct w:val="0"/>
              <w:ind w:right="-57" w:hanging="15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26F34526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1456" w:type="dxa"/>
            <w:gridSpan w:val="2"/>
            <w:vAlign w:val="center"/>
          </w:tcPr>
          <w:p w14:paraId="5DB09A6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</w:tr>
      <w:tr w:rsidR="003B6ABD" w:rsidRPr="00DB4B5C" w14:paraId="1047BAD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74FFF2B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A0ECCBE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44D1577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14:paraId="2E160E4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18" w:type="dxa"/>
            <w:gridSpan w:val="2"/>
            <w:vAlign w:val="center"/>
          </w:tcPr>
          <w:p w14:paraId="1F2FB38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04064EA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0104410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/>
            <w:vAlign w:val="center"/>
          </w:tcPr>
          <w:p w14:paraId="1B3E58C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1E13BA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888" w:type="dxa"/>
            <w:gridSpan w:val="2"/>
            <w:vAlign w:val="center"/>
          </w:tcPr>
          <w:p w14:paraId="78B9C40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14:paraId="09A220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2BC988B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6D8DB27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14:paraId="7005241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DEB605D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2AD699A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5D15837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4B31E07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14:paraId="537D0EB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18" w:type="dxa"/>
            <w:gridSpan w:val="2"/>
            <w:vAlign w:val="center"/>
          </w:tcPr>
          <w:p w14:paraId="7FA997D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28339A8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5EBD05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/>
            <w:vAlign w:val="center"/>
          </w:tcPr>
          <w:p w14:paraId="1499A58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6570D22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888" w:type="dxa"/>
            <w:gridSpan w:val="2"/>
            <w:vAlign w:val="center"/>
          </w:tcPr>
          <w:p w14:paraId="343A603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14:paraId="3E8A974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65D9F1C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751C621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14:paraId="5CEBD23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134B366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29DCC35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53E247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0C08BC0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14:paraId="4621014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18" w:type="dxa"/>
            <w:gridSpan w:val="2"/>
            <w:vAlign w:val="center"/>
          </w:tcPr>
          <w:p w14:paraId="7B3AB9E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16FA230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151F0DE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/>
            <w:vAlign w:val="center"/>
          </w:tcPr>
          <w:p w14:paraId="6366080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5C4EC09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888" w:type="dxa"/>
            <w:gridSpan w:val="2"/>
            <w:vAlign w:val="center"/>
          </w:tcPr>
          <w:p w14:paraId="543F6F1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14:paraId="2094D5F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08E02E3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1B596ED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14:paraId="50FCE6F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C1C173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14:paraId="2DD30F9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50A154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945" w:type="dxa"/>
            <w:gridSpan w:val="2"/>
            <w:vAlign w:val="center"/>
          </w:tcPr>
          <w:p w14:paraId="3EDE530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14:paraId="7224FDE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18" w:type="dxa"/>
            <w:gridSpan w:val="2"/>
            <w:vAlign w:val="center"/>
          </w:tcPr>
          <w:p w14:paraId="102D5B2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370E2DD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3601B96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46" w:type="dxa"/>
            <w:gridSpan w:val="2"/>
            <w:vMerge/>
            <w:vAlign w:val="center"/>
          </w:tcPr>
          <w:p w14:paraId="7B32302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F6F426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年　月から</w:t>
            </w:r>
          </w:p>
        </w:tc>
        <w:tc>
          <w:tcPr>
            <w:tcW w:w="888" w:type="dxa"/>
            <w:gridSpan w:val="2"/>
            <w:vAlign w:val="center"/>
          </w:tcPr>
          <w:p w14:paraId="7A53669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14:paraId="6C94CF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14:paraId="23ED523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6278BB6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14:paraId="4CBA8F6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1471A5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3"/>
            <w:vAlign w:val="center"/>
          </w:tcPr>
          <w:p w14:paraId="4CB48189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振込先金融機関名</w:t>
            </w:r>
          </w:p>
        </w:tc>
        <w:tc>
          <w:tcPr>
            <w:tcW w:w="3150" w:type="dxa"/>
            <w:gridSpan w:val="6"/>
            <w:vAlign w:val="center"/>
          </w:tcPr>
          <w:p w14:paraId="43DA40B5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  <w:lang w:eastAsia="zh-TW"/>
              </w:rPr>
            </w:pPr>
            <w:r w:rsidRPr="00DB4B5C">
              <w:rPr>
                <w:rFonts w:ascii="ＭＳ 明朝" w:hint="eastAsia"/>
                <w:lang w:eastAsia="zh-TW"/>
              </w:rPr>
              <w:t xml:space="preserve">　　　銀行　　　支店</w:t>
            </w:r>
          </w:p>
        </w:tc>
        <w:tc>
          <w:tcPr>
            <w:tcW w:w="1861" w:type="dxa"/>
            <w:gridSpan w:val="5"/>
            <w:vMerge w:val="restart"/>
            <w:vAlign w:val="center"/>
          </w:tcPr>
          <w:p w14:paraId="26F134B9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6329" w:type="dxa"/>
            <w:gridSpan w:val="12"/>
            <w:vMerge w:val="restart"/>
            <w:vAlign w:val="center"/>
          </w:tcPr>
          <w:p w14:paraId="0E80764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14D1372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3"/>
            <w:vAlign w:val="center"/>
          </w:tcPr>
          <w:p w14:paraId="4FC9BE63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口座番号</w:t>
            </w:r>
          </w:p>
        </w:tc>
        <w:tc>
          <w:tcPr>
            <w:tcW w:w="3150" w:type="dxa"/>
            <w:gridSpan w:val="6"/>
            <w:vAlign w:val="center"/>
          </w:tcPr>
          <w:p w14:paraId="0999CCE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61" w:type="dxa"/>
            <w:gridSpan w:val="5"/>
            <w:vMerge/>
            <w:vAlign w:val="center"/>
          </w:tcPr>
          <w:p w14:paraId="6C55C9A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  <w:tc>
          <w:tcPr>
            <w:tcW w:w="6329" w:type="dxa"/>
            <w:gridSpan w:val="12"/>
            <w:vMerge/>
            <w:vAlign w:val="center"/>
          </w:tcPr>
          <w:p w14:paraId="3226C7F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/>
              </w:rPr>
            </w:pPr>
          </w:p>
        </w:tc>
      </w:tr>
    </w:tbl>
    <w:p w14:paraId="393D9B66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/>
        </w:rPr>
      </w:pPr>
    </w:p>
    <w:p w14:paraId="0B7F75CB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lang w:eastAsia="zh-TW"/>
        </w:rPr>
        <w:br w:type="page"/>
      </w:r>
      <w:r w:rsidRPr="00DB4B5C">
        <w:rPr>
          <w:rFonts w:ascii="ＭＳ 明朝" w:hint="eastAsia"/>
          <w:lang w:eastAsia="zh-TW"/>
        </w:rPr>
        <w:lastRenderedPageBreak/>
        <w:t xml:space="preserve">　　　　　　　　　　　(裏)</w:t>
      </w:r>
    </w:p>
    <w:p w14:paraId="33D6A924" w14:textId="2F62FCF2" w:rsidR="003B6ABD" w:rsidRPr="00DB4B5C" w:rsidRDefault="00084117">
      <w:pPr>
        <w:kinsoku w:val="0"/>
        <w:wordWrap w:val="0"/>
        <w:overflowPunct w:val="0"/>
        <w:ind w:left="99" w:right="99"/>
        <w:rPr>
          <w:rFonts w:ascii="ＭＳ 明朝" w:hint="eastAsia"/>
          <w:lang w:eastAsia="zh-TW"/>
        </w:rPr>
      </w:pPr>
      <w:r w:rsidRPr="00DB4B5C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410D0" wp14:editId="23CDF5FF">
                <wp:simplePos x="0" y="0"/>
                <wp:positionH relativeFrom="column">
                  <wp:posOffset>1434465</wp:posOffset>
                </wp:positionH>
                <wp:positionV relativeFrom="paragraph">
                  <wp:posOffset>-241935</wp:posOffset>
                </wp:positionV>
                <wp:extent cx="66675" cy="6381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38175"/>
                        </a:xfrm>
                        <a:prstGeom prst="leftBrace">
                          <a:avLst>
                            <a:gd name="adj1" fmla="val 797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57AD" id="AutoShape 4" o:spid="_x0000_s1026" type="#_x0000_t87" style="position:absolute;left:0;text-align:left;margin-left:112.95pt;margin-top:-19.05pt;width:5.2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"/>
            </w:pict>
          </mc:Fallback>
        </mc:AlternateContent>
      </w:r>
      <w:r w:rsidR="003B6ABD" w:rsidRPr="00DB4B5C">
        <w:rPr>
          <w:rFonts w:ascii="ＭＳ 明朝" w:hint="eastAsia"/>
          <w:lang w:eastAsia="zh-TW"/>
        </w:rPr>
        <w:t>遺族補償年金記録簿　　2号紙(表)</w:t>
      </w:r>
    </w:p>
    <w:p w14:paraId="4D238CFD" w14:textId="77777777" w:rsidR="003B6ABD" w:rsidRPr="00DB4B5C" w:rsidRDefault="003B6ABD">
      <w:pPr>
        <w:kinsoku w:val="0"/>
        <w:wordWrap w:val="0"/>
        <w:overflowPunct w:val="0"/>
        <w:ind w:left="99" w:right="99"/>
        <w:rPr>
          <w:rFonts w:ascii="ＭＳ 明朝" w:hint="eastAsia"/>
        </w:rPr>
      </w:pPr>
      <w:r w:rsidRPr="00DB4B5C">
        <w:rPr>
          <w:rFonts w:ascii="ＭＳ 明朝" w:hint="eastAsia"/>
          <w:lang w:eastAsia="zh-TW"/>
        </w:rPr>
        <w:t xml:space="preserve">　　　　　　　　　　　</w:t>
      </w:r>
      <w:r w:rsidRPr="00DB4B5C">
        <w:rPr>
          <w:rFonts w:ascii="ＭＳ 明朝" w:hint="eastAsia"/>
        </w:rPr>
        <w:t>2号紙(裏)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98"/>
        <w:gridCol w:w="2142"/>
        <w:gridCol w:w="1050"/>
        <w:gridCol w:w="840"/>
        <w:gridCol w:w="1995"/>
        <w:gridCol w:w="840"/>
        <w:gridCol w:w="1995"/>
        <w:gridCol w:w="1050"/>
        <w:gridCol w:w="840"/>
      </w:tblGrid>
      <w:tr w:rsidR="003B6ABD" w:rsidRPr="00DB4B5C" w14:paraId="3508B9CE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90" w:type="dxa"/>
            <w:vAlign w:val="center"/>
          </w:tcPr>
          <w:p w14:paraId="67E4A79D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798" w:type="dxa"/>
            <w:vAlign w:val="center"/>
          </w:tcPr>
          <w:p w14:paraId="49FF2CD8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2142" w:type="dxa"/>
            <w:vAlign w:val="center"/>
          </w:tcPr>
          <w:p w14:paraId="5D682924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7FFF3FA3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7E39503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7C64AEE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支給に係る月</w:t>
            </w:r>
          </w:p>
        </w:tc>
        <w:tc>
          <w:tcPr>
            <w:tcW w:w="840" w:type="dxa"/>
            <w:vAlign w:val="center"/>
          </w:tcPr>
          <w:p w14:paraId="0D35724B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年齢</w:t>
            </w:r>
          </w:p>
        </w:tc>
        <w:tc>
          <w:tcPr>
            <w:tcW w:w="1995" w:type="dxa"/>
            <w:vAlign w:val="center"/>
          </w:tcPr>
          <w:p w14:paraId="566E5507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支払年月日</w:t>
            </w:r>
          </w:p>
        </w:tc>
        <w:tc>
          <w:tcPr>
            <w:tcW w:w="1050" w:type="dxa"/>
            <w:vAlign w:val="center"/>
          </w:tcPr>
          <w:p w14:paraId="61C0C6B5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支払金額</w:t>
            </w:r>
          </w:p>
        </w:tc>
        <w:tc>
          <w:tcPr>
            <w:tcW w:w="840" w:type="dxa"/>
            <w:vAlign w:val="center"/>
          </w:tcPr>
          <w:p w14:paraId="3B93ED70" w14:textId="77777777" w:rsidR="003B6ABD" w:rsidRPr="00DB4B5C" w:rsidRDefault="003B6ABD">
            <w:pPr>
              <w:kinsoku w:val="0"/>
              <w:wordWrap w:val="0"/>
              <w:overflowPunct w:val="0"/>
              <w:jc w:val="distribute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備考</w:t>
            </w:r>
          </w:p>
        </w:tc>
      </w:tr>
      <w:tr w:rsidR="003B6ABD" w:rsidRPr="00DB4B5C" w14:paraId="4F6A1E35" w14:textId="77777777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1890" w:type="dxa"/>
            <w:vAlign w:val="center"/>
          </w:tcPr>
          <w:p w14:paraId="2ACCDEB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1087F16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798" w:type="dxa"/>
          </w:tcPr>
          <w:p w14:paraId="4A442893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2142" w:type="dxa"/>
            <w:vAlign w:val="center"/>
          </w:tcPr>
          <w:p w14:paraId="33D55F6D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1BBAB22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</w:tcPr>
          <w:p w14:paraId="6450C4E0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99DAF4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158F6FB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月～</w:t>
            </w:r>
          </w:p>
          <w:p w14:paraId="4D07AEA9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月分</w:t>
            </w:r>
          </w:p>
        </w:tc>
        <w:tc>
          <w:tcPr>
            <w:tcW w:w="840" w:type="dxa"/>
          </w:tcPr>
          <w:p w14:paraId="3AC45B11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歳</w:t>
            </w:r>
          </w:p>
        </w:tc>
        <w:tc>
          <w:tcPr>
            <w:tcW w:w="1995" w:type="dxa"/>
            <w:vAlign w:val="center"/>
          </w:tcPr>
          <w:p w14:paraId="19E68008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年　月　日</w:t>
            </w:r>
          </w:p>
          <w:p w14:paraId="3ACA791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</w:tcPr>
          <w:p w14:paraId="04952EF2" w14:textId="77777777" w:rsidR="003B6ABD" w:rsidRPr="00DB4B5C" w:rsidRDefault="003B6ABD">
            <w:pPr>
              <w:kinsoku w:val="0"/>
              <w:wordWrap w:val="0"/>
              <w:overflowPunct w:val="0"/>
              <w:jc w:val="righ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6A36B27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96462B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3515A4F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1A660C5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57F44E6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271B03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E82418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618316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92B3A9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4A72AED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CA9F94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FCCA86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9D8CD3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B2ABE6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11D80FD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8E3DC4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8868CB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CD080F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5F1ABE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35C7AB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DDD528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EB3721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52C918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46A2E2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1D45FF6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1645B1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206D261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AC18AF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DFDC4C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B73016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60990A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780028E4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392DB02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8CCD09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8ADE05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87A7CF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E18086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5B077C5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939C11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7B06A2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55E4AD0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0D00B5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84EE75D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60E927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8156AC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CD1062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184E64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6282850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4377FC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02E70E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30AE25C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23ED528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2833D0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FC96D1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D6BF27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142700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0655A5F2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69E6BE5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4201EB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6F462A0A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1C7B53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1581163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43E1E3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E19DC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312C0C8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1E8CF6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B69D67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27D720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1ECBF20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1111E55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7697334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21974FB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44D9CB0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24E206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A3D37D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9938CF7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C93CE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D64E3A2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963FB1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618B540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392344D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914E41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17E329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7167E9E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A861AD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5C079C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40BBE2E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18B8EC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1F043B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2A10B2B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7BA448D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688B55B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4653AC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7A8BEB0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4C57C5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073FB9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C1D6F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15FB9E3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06B073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5019DD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579FF60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DA51B7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21C00F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275E084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D7071F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3DD2142F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3F5D330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57B793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CE645D8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912238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EA6E8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77AB519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2EAD7BF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5078EF3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4A7E1E4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35D131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04B320A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66F81D0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77D78A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038A1E26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4B340D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BCC4CC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66FE4D6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26667D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2DA9CC44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660E1289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44EA0DB3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21C768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8FAEA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D0741E8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A783607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60BD6EB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E4DBAA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44D298D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44ECD6E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4CFDAF11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3B31F3C5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0661A92E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6BA410AA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10204A7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1D6534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645E1FF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1FBE29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312E86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  <w:tr w:rsidR="003B6ABD" w:rsidRPr="00DB4B5C" w14:paraId="354F9C15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5E3DE829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14:paraId="0800635C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14:paraId="11F07A92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>・　　・</w:t>
            </w:r>
          </w:p>
        </w:tc>
        <w:tc>
          <w:tcPr>
            <w:tcW w:w="1050" w:type="dxa"/>
            <w:vAlign w:val="center"/>
          </w:tcPr>
          <w:p w14:paraId="519AE4B7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ouble" w:sz="6" w:space="0" w:color="auto"/>
            </w:tcBorders>
            <w:vAlign w:val="center"/>
          </w:tcPr>
          <w:p w14:paraId="3E452ABB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left w:val="double" w:sz="6" w:space="0" w:color="auto"/>
            </w:tcBorders>
            <w:vAlign w:val="center"/>
          </w:tcPr>
          <w:p w14:paraId="7E851123" w14:textId="77777777" w:rsidR="003B6ABD" w:rsidRPr="00DB4B5C" w:rsidRDefault="003B6ABD">
            <w:pPr>
              <w:kinsoku w:val="0"/>
              <w:wordWrap w:val="0"/>
              <w:overflowPunct w:val="0"/>
              <w:ind w:left="-99" w:right="-99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  <w:spacing w:val="500"/>
              </w:rPr>
              <w:t>累</w:t>
            </w:r>
            <w:r w:rsidRPr="00DB4B5C">
              <w:rPr>
                <w:rFonts w:ascii="ＭＳ 明朝" w:hint="eastAsia"/>
              </w:rPr>
              <w:t>計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51EF5750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95" w:type="dxa"/>
            <w:tcBorders>
              <w:tr2bl w:val="single" w:sz="4" w:space="0" w:color="auto"/>
            </w:tcBorders>
            <w:vAlign w:val="center"/>
          </w:tcPr>
          <w:p w14:paraId="65F56B9B" w14:textId="77777777" w:rsidR="003B6ABD" w:rsidRPr="00DB4B5C" w:rsidRDefault="003B6ABD">
            <w:pPr>
              <w:kinsoku w:val="0"/>
              <w:wordWrap w:val="0"/>
              <w:overflowPunct w:val="0"/>
              <w:jc w:val="center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2E0775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67E0C76D" w14:textId="77777777" w:rsidR="003B6ABD" w:rsidRPr="00DB4B5C" w:rsidRDefault="003B6ABD">
            <w:pPr>
              <w:kinsoku w:val="0"/>
              <w:wordWrap w:val="0"/>
              <w:overflowPunct w:val="0"/>
              <w:jc w:val="left"/>
              <w:rPr>
                <w:rFonts w:ascii="ＭＳ 明朝" w:hint="eastAsia"/>
              </w:rPr>
            </w:pPr>
            <w:r w:rsidRPr="00DB4B5C">
              <w:rPr>
                <w:rFonts w:ascii="ＭＳ 明朝" w:hint="eastAsia"/>
              </w:rPr>
              <w:t xml:space="preserve">　</w:t>
            </w:r>
          </w:p>
        </w:tc>
      </w:tr>
    </w:tbl>
    <w:p w14:paraId="4A23924B" w14:textId="77777777" w:rsidR="003B6ABD" w:rsidRPr="00DB4B5C" w:rsidRDefault="003B6ABD">
      <w:pPr>
        <w:kinsoku w:val="0"/>
        <w:wordWrap w:val="0"/>
        <w:overflowPunct w:val="0"/>
        <w:jc w:val="left"/>
        <w:rPr>
          <w:rFonts w:ascii="ＭＳ 明朝" w:hint="eastAsia"/>
        </w:rPr>
      </w:pPr>
    </w:p>
    <w:sectPr w:rsidR="003B6ABD" w:rsidRPr="00DB4B5C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4807" w14:textId="77777777" w:rsidR="00C64BBF" w:rsidRDefault="00C64BBF">
      <w:r>
        <w:separator/>
      </w:r>
    </w:p>
  </w:endnote>
  <w:endnote w:type="continuationSeparator" w:id="0">
    <w:p w14:paraId="6D55ED42" w14:textId="77777777" w:rsidR="00C64BBF" w:rsidRDefault="00C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644D" w14:textId="77777777" w:rsidR="00C64BBF" w:rsidRDefault="00C64BBF">
      <w:r>
        <w:separator/>
      </w:r>
    </w:p>
  </w:footnote>
  <w:footnote w:type="continuationSeparator" w:id="0">
    <w:p w14:paraId="3BE2920B" w14:textId="77777777" w:rsidR="00C64BBF" w:rsidRDefault="00C6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95"/>
    <w:rsid w:val="00084117"/>
    <w:rsid w:val="00255C4D"/>
    <w:rsid w:val="003B6ABD"/>
    <w:rsid w:val="003F49C0"/>
    <w:rsid w:val="006C1353"/>
    <w:rsid w:val="00A22C3F"/>
    <w:rsid w:val="00C64BBF"/>
    <w:rsid w:val="00C73895"/>
    <w:rsid w:val="00D4684D"/>
    <w:rsid w:val="00DB4B5C"/>
    <w:rsid w:val="00D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16C96"/>
  <w15:chartTrackingRefBased/>
  <w15:docId w15:val="{4F6CE8E3-EEE5-4671-A7D0-1219E77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粕屋町役場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粕屋町役場</dc:creator>
  <cp:keywords/>
  <cp:lastModifiedBy>渋田 啓之</cp:lastModifiedBy>
  <cp:revision>2</cp:revision>
  <cp:lastPrinted>1601-01-01T00:00:00Z</cp:lastPrinted>
  <dcterms:created xsi:type="dcterms:W3CDTF">2025-06-04T08:51:00Z</dcterms:created>
  <dcterms:modified xsi:type="dcterms:W3CDTF">2025-06-04T08:51:00Z</dcterms:modified>
</cp:coreProperties>
</file>