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35E9" w14:textId="77777777" w:rsidR="003F01A2" w:rsidRPr="00B95854" w:rsidRDefault="003F01A2">
      <w:pPr>
        <w:kinsoku w:val="0"/>
        <w:wordWrap w:val="0"/>
        <w:overflowPunct w:val="0"/>
        <w:rPr>
          <w:rFonts w:ascii="ＭＳ 明朝" w:hint="eastAsia"/>
        </w:rPr>
      </w:pPr>
      <w:r w:rsidRPr="00B95854">
        <w:rPr>
          <w:rFonts w:ascii="ＭＳ 明朝" w:hint="eastAsia"/>
        </w:rPr>
        <w:t>様式第4号の3(第8条関係)</w:t>
      </w:r>
    </w:p>
    <w:p w14:paraId="6222F226" w14:textId="77777777" w:rsidR="003F01A2" w:rsidRPr="00B95854" w:rsidRDefault="003F01A2">
      <w:pPr>
        <w:kinsoku w:val="0"/>
        <w:wordWrap w:val="0"/>
        <w:overflowPunct w:val="0"/>
        <w:jc w:val="center"/>
        <w:rPr>
          <w:rFonts w:ascii="ＭＳ 明朝" w:hint="eastAsia"/>
        </w:rPr>
      </w:pPr>
      <w:r w:rsidRPr="00B95854">
        <w:rPr>
          <w:rFonts w:ascii="ＭＳ 明朝" w:hint="eastAsia"/>
          <w:spacing w:val="60"/>
        </w:rPr>
        <w:t>傷病補償年金変更請求</w:t>
      </w:r>
      <w:r w:rsidRPr="00B95854"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6"/>
        <w:gridCol w:w="4299"/>
      </w:tblGrid>
      <w:tr w:rsidR="003F01A2" w:rsidRPr="00B95854" w14:paraId="599482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6" w:type="dxa"/>
            <w:vMerge w:val="restart"/>
          </w:tcPr>
          <w:p w14:paraId="71B09915" w14:textId="77777777" w:rsidR="003F01A2" w:rsidRPr="00B95854" w:rsidRDefault="003F01A2" w:rsidP="00B3109C">
            <w:pPr>
              <w:kinsoku w:val="0"/>
              <w:wordWrap w:val="0"/>
              <w:overflowPunct w:val="0"/>
              <w:spacing w:beforeLines="30" w:before="100" w:afterLines="30" w:after="10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（実施機関の職氏名）</w:t>
            </w:r>
          </w:p>
          <w:p w14:paraId="1EEDAF72" w14:textId="77777777" w:rsidR="00B3109C" w:rsidRPr="00B95854" w:rsidRDefault="00B3109C" w:rsidP="00B3109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1F7062C9" w14:textId="77777777" w:rsidR="003F01A2" w:rsidRPr="00B95854" w:rsidRDefault="003F01A2" w:rsidP="00B3109C">
            <w:pPr>
              <w:kinsoku w:val="0"/>
              <w:wordWrap w:val="0"/>
              <w:overflowPunct w:val="0"/>
              <w:rPr>
                <w:rFonts w:ascii="ＭＳ 明朝" w:hint="eastAsia"/>
                <w:u w:val="dotted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  <w:r w:rsidRPr="00B95854">
              <w:rPr>
                <w:rFonts w:ascii="ＭＳ 明朝" w:hint="eastAsia"/>
                <w:u w:val="dotted"/>
              </w:rPr>
              <w:t xml:space="preserve">　　　　　　　　　　　　　　　　　様</w:t>
            </w:r>
          </w:p>
          <w:p w14:paraId="358A7F9A" w14:textId="77777777" w:rsidR="003F01A2" w:rsidRPr="00B95854" w:rsidRDefault="003F01A2" w:rsidP="00B3109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1D4E14D5" w14:textId="77777777" w:rsidR="003F01A2" w:rsidRPr="00B95854" w:rsidRDefault="003F01A2" w:rsidP="00B3109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5781F9B5" w14:textId="77777777" w:rsidR="003F01A2" w:rsidRPr="00B95854" w:rsidRDefault="003F01A2" w:rsidP="00DD7E00">
            <w:pPr>
              <w:kinsoku w:val="0"/>
              <w:wordWrap w:val="0"/>
              <w:overflowPunct w:val="0"/>
              <w:ind w:firstLineChars="100" w:firstLine="210"/>
              <w:rPr>
                <w:rFonts w:ascii="ＭＳ 明朝"/>
              </w:rPr>
            </w:pPr>
            <w:r w:rsidRPr="00B95854">
              <w:rPr>
                <w:rFonts w:ascii="ＭＳ 明朝" w:hint="eastAsia"/>
              </w:rPr>
              <w:t>下記のとおり傷病補償年金の変更を請求します。</w:t>
            </w:r>
          </w:p>
        </w:tc>
        <w:tc>
          <w:tcPr>
            <w:tcW w:w="4299" w:type="dxa"/>
            <w:vAlign w:val="center"/>
          </w:tcPr>
          <w:p w14:paraId="305575CA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B95854">
              <w:rPr>
                <w:rFonts w:ascii="ＭＳ 明朝" w:hint="eastAsia"/>
                <w:lang w:eastAsia="zh-TW"/>
              </w:rPr>
              <w:t>請求年月日　　　　年　　月　　日</w:t>
            </w:r>
          </w:p>
        </w:tc>
      </w:tr>
      <w:tr w:rsidR="003F01A2" w:rsidRPr="00B95854" w14:paraId="332C7F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4206" w:type="dxa"/>
            <w:vMerge/>
            <w:vAlign w:val="center"/>
          </w:tcPr>
          <w:p w14:paraId="315E4FB9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299" w:type="dxa"/>
            <w:vAlign w:val="center"/>
          </w:tcPr>
          <w:p w14:paraId="0A25380A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請求者の年金</w:t>
            </w:r>
          </w:p>
          <w:p w14:paraId="50E38437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  <w:spacing w:val="24"/>
              </w:rPr>
              <w:t>証書の番</w:t>
            </w:r>
            <w:r w:rsidRPr="00B95854">
              <w:rPr>
                <w:rFonts w:ascii="ＭＳ 明朝" w:hint="eastAsia"/>
              </w:rPr>
              <w:t>号</w:t>
            </w:r>
            <w:r w:rsidRPr="00B95854">
              <w:rPr>
                <w:rFonts w:ascii="ＭＳ 明朝" w:hint="eastAsia"/>
                <w:u w:val="dotted"/>
              </w:rPr>
              <w:t xml:space="preserve">　　　　　　第　　　　　号</w:t>
            </w:r>
          </w:p>
          <w:p w14:paraId="43540EBE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0AC663EC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77F4007D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pacing w:val="280"/>
                <w:u w:val="dotted"/>
              </w:rPr>
            </w:pPr>
            <w:r w:rsidRPr="00B95854">
              <w:rPr>
                <w:rFonts w:ascii="ＭＳ 明朝" w:hint="eastAsia"/>
                <w:spacing w:val="420"/>
              </w:rPr>
              <w:t>住</w:t>
            </w:r>
            <w:r w:rsidRPr="00B95854">
              <w:rPr>
                <w:rFonts w:ascii="ＭＳ 明朝" w:hint="eastAsia"/>
              </w:rPr>
              <w:t>所</w:t>
            </w:r>
            <w:r w:rsidRPr="00B95854">
              <w:rPr>
                <w:rFonts w:ascii="ＭＳ 明朝" w:hint="eastAsia"/>
                <w:u w:val="dotted"/>
              </w:rPr>
              <w:t xml:space="preserve">　　　　　　　　　　　　　</w:t>
            </w:r>
          </w:p>
          <w:p w14:paraId="66C3BE9C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7E74429B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  <w:spacing w:val="68"/>
              </w:rPr>
              <w:t>ふりが</w:t>
            </w:r>
            <w:r w:rsidRPr="00B95854">
              <w:rPr>
                <w:rFonts w:ascii="ＭＳ 明朝" w:hint="eastAsia"/>
              </w:rPr>
              <w:t>な</w:t>
            </w:r>
          </w:p>
          <w:p w14:paraId="4D2C2FA4" w14:textId="77777777" w:rsidR="003F01A2" w:rsidRPr="00B95854" w:rsidRDefault="003F01A2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B95854">
              <w:rPr>
                <w:rFonts w:ascii="ＭＳ 明朝" w:hint="eastAsia"/>
                <w:spacing w:val="420"/>
              </w:rPr>
              <w:t>氏</w:t>
            </w:r>
            <w:r w:rsidRPr="00B95854">
              <w:rPr>
                <w:rFonts w:ascii="ＭＳ 明朝" w:hint="eastAsia"/>
              </w:rPr>
              <w:t>名</w:t>
            </w:r>
            <w:r w:rsidRPr="00B95854">
              <w:rPr>
                <w:rFonts w:ascii="ＭＳ 明朝" w:hint="eastAsia"/>
                <w:u w:val="dotted"/>
              </w:rPr>
              <w:t xml:space="preserve">　　　　　　　　　　　　</w:t>
            </w:r>
            <w:r w:rsidR="00FC5538">
              <w:rPr>
                <w:rFonts w:ascii="ＭＳ 明朝" w:hint="eastAsia"/>
                <w:u w:val="dotted"/>
              </w:rPr>
              <w:t xml:space="preserve">　</w:t>
            </w:r>
          </w:p>
        </w:tc>
      </w:tr>
      <w:tr w:rsidR="003F01A2" w:rsidRPr="00B95854" w14:paraId="5C2DD411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4D305B94" w14:textId="77777777" w:rsidR="003F01A2" w:rsidRPr="00B95854" w:rsidRDefault="003F01A2" w:rsidP="00CE7D6F">
            <w:pPr>
              <w:kinsoku w:val="0"/>
              <w:wordWrap w:val="0"/>
              <w:overflowPunct w:val="0"/>
              <w:ind w:left="105" w:hangingChars="50" w:hanging="105"/>
              <w:rPr>
                <w:rFonts w:ascii="ＭＳ 明朝"/>
              </w:rPr>
            </w:pPr>
            <w:r w:rsidRPr="00B95854">
              <w:rPr>
                <w:rFonts w:ascii="ＭＳ 明朝" w:hint="eastAsia"/>
              </w:rPr>
              <w:t>1　現在受けている傷病補償年金の傷病等級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533610C2" w14:textId="77777777" w:rsidR="003F01A2" w:rsidRPr="00B95854" w:rsidRDefault="003F01A2">
            <w:pPr>
              <w:kinsoku w:val="0"/>
              <w:wordWrap w:val="0"/>
              <w:overflowPunct w:val="0"/>
              <w:ind w:right="320"/>
              <w:jc w:val="right"/>
              <w:rPr>
                <w:rFonts w:ascii="ＭＳ 明朝"/>
                <w:lang w:eastAsia="zh-TW"/>
              </w:rPr>
            </w:pPr>
            <w:r w:rsidRPr="00B95854">
              <w:rPr>
                <w:rFonts w:ascii="ＭＳ 明朝" w:hint="eastAsia"/>
                <w:lang w:eastAsia="zh-TW"/>
              </w:rPr>
              <w:t>第　　　　　　　　　　　　級</w:t>
            </w:r>
          </w:p>
        </w:tc>
      </w:tr>
      <w:tr w:rsidR="003F01A2" w:rsidRPr="00B95854" w14:paraId="76738175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652D7819" w14:textId="77777777" w:rsidR="003F01A2" w:rsidRPr="00B95854" w:rsidRDefault="003F01A2" w:rsidP="00CE7D6F">
            <w:pPr>
              <w:kinsoku w:val="0"/>
              <w:wordWrap w:val="0"/>
              <w:overflowPunct w:val="0"/>
              <w:ind w:left="105" w:hangingChars="50" w:hanging="105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2　現在受けている傷病補償年金の支給が開始された年月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1C6554D0" w14:textId="77777777" w:rsidR="003F01A2" w:rsidRPr="00B95854" w:rsidRDefault="003F01A2">
            <w:pPr>
              <w:kinsoku w:val="0"/>
              <w:wordWrap w:val="0"/>
              <w:overflowPunct w:val="0"/>
              <w:ind w:right="32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　　　　　月</w:t>
            </w:r>
          </w:p>
        </w:tc>
      </w:tr>
      <w:tr w:rsidR="003F01A2" w:rsidRPr="00B95854" w14:paraId="20132D1F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483A53CC" w14:textId="77777777" w:rsidR="003F01A2" w:rsidRPr="00B95854" w:rsidRDefault="003F01A2" w:rsidP="00CE7D6F">
            <w:pPr>
              <w:kinsoku w:val="0"/>
              <w:wordWrap w:val="0"/>
              <w:overflowPunct w:val="0"/>
              <w:ind w:left="105" w:hangingChars="50" w:hanging="105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3　障害の程度に変更があった年月日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14:paraId="00ADA157" w14:textId="77777777" w:rsidR="003F01A2" w:rsidRPr="00B95854" w:rsidRDefault="003F01A2">
            <w:pPr>
              <w:kinsoku w:val="0"/>
              <w:wordWrap w:val="0"/>
              <w:overflowPunct w:val="0"/>
              <w:ind w:right="32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　　　　月　　　　日</w:t>
            </w:r>
          </w:p>
        </w:tc>
      </w:tr>
      <w:tr w:rsidR="003F01A2" w:rsidRPr="00B95854" w14:paraId="760C2055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4206" w:type="dxa"/>
            <w:vAlign w:val="center"/>
          </w:tcPr>
          <w:p w14:paraId="1AB6BFAE" w14:textId="77777777" w:rsidR="003F01A2" w:rsidRPr="00B95854" w:rsidRDefault="003F01A2" w:rsidP="00CE7D6F">
            <w:pPr>
              <w:kinsoku w:val="0"/>
              <w:wordWrap w:val="0"/>
              <w:overflowPunct w:val="0"/>
              <w:ind w:left="105" w:hangingChars="50" w:hanging="105"/>
              <w:rPr>
                <w:rFonts w:ascii="ＭＳ 明朝"/>
              </w:rPr>
            </w:pPr>
            <w:r w:rsidRPr="00B95854">
              <w:rPr>
                <w:rFonts w:ascii="ＭＳ 明朝" w:hint="eastAsia"/>
              </w:rPr>
              <w:t>4　変更後の障害の部位及びその程度</w:t>
            </w:r>
          </w:p>
        </w:tc>
        <w:tc>
          <w:tcPr>
            <w:tcW w:w="4299" w:type="dxa"/>
            <w:vAlign w:val="center"/>
          </w:tcPr>
          <w:p w14:paraId="6FE424C7" w14:textId="77777777" w:rsidR="00CE7D6F" w:rsidRPr="00B95854" w:rsidRDefault="00CE7D6F">
            <w:pPr>
              <w:kinsoku w:val="0"/>
              <w:wordWrap w:val="0"/>
              <w:overflowPunct w:val="0"/>
              <w:ind w:right="320"/>
              <w:jc w:val="right"/>
              <w:rPr>
                <w:rFonts w:ascii="ＭＳ 明朝" w:hint="eastAsia"/>
              </w:rPr>
            </w:pPr>
          </w:p>
          <w:p w14:paraId="1E63CF15" w14:textId="77777777" w:rsidR="003F01A2" w:rsidRPr="00B95854" w:rsidRDefault="003F01A2" w:rsidP="00CE7D6F">
            <w:pPr>
              <w:kinsoku w:val="0"/>
              <w:overflowPunct w:val="0"/>
              <w:ind w:right="320"/>
              <w:jc w:val="right"/>
              <w:rPr>
                <w:rFonts w:ascii="ＭＳ 明朝"/>
              </w:rPr>
            </w:pPr>
            <w:r w:rsidRPr="00B95854">
              <w:rPr>
                <w:rFonts w:ascii="ＭＳ 明朝" w:hint="eastAsia"/>
              </w:rPr>
              <w:t>(第　　　級)</w:t>
            </w:r>
          </w:p>
        </w:tc>
      </w:tr>
      <w:tr w:rsidR="003F01A2" w:rsidRPr="00B95854" w14:paraId="709B8EBD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4206" w:type="dxa"/>
            <w:vAlign w:val="center"/>
          </w:tcPr>
          <w:p w14:paraId="4A415690" w14:textId="77777777" w:rsidR="003F01A2" w:rsidRPr="00B95854" w:rsidRDefault="003F01A2" w:rsidP="00CE7D6F">
            <w:pPr>
              <w:kinsoku w:val="0"/>
              <w:wordWrap w:val="0"/>
              <w:overflowPunct w:val="0"/>
              <w:ind w:left="105" w:hangingChars="50" w:hanging="105"/>
              <w:rPr>
                <w:rFonts w:ascii="ＭＳ 明朝"/>
              </w:rPr>
            </w:pPr>
            <w:r w:rsidRPr="00B95854">
              <w:rPr>
                <w:rFonts w:ascii="ＭＳ 明朝" w:hint="eastAsia"/>
              </w:rPr>
              <w:t>5　変更後の傷病補償年金請求額</w:t>
            </w:r>
          </w:p>
        </w:tc>
        <w:tc>
          <w:tcPr>
            <w:tcW w:w="4299" w:type="dxa"/>
            <w:vAlign w:val="center"/>
          </w:tcPr>
          <w:p w14:paraId="47A2AB8D" w14:textId="77777777" w:rsidR="003F01A2" w:rsidRPr="00B95854" w:rsidRDefault="003F01A2" w:rsidP="00CE7D6F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  <w:lang w:eastAsia="zh-TW"/>
              </w:rPr>
            </w:pPr>
            <w:r w:rsidRPr="00B95854">
              <w:rPr>
                <w:rFonts w:ascii="ＭＳ 明朝" w:hint="eastAsia"/>
                <w:lang w:eastAsia="zh-TW"/>
              </w:rPr>
              <w:t>（年金補償基礎額）（倍数）</w:t>
            </w:r>
          </w:p>
          <w:p w14:paraId="469C26E0" w14:textId="77777777" w:rsidR="003F01A2" w:rsidRPr="00B95854" w:rsidRDefault="003F01A2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6F8C335E" w14:textId="77777777" w:rsidR="003F01A2" w:rsidRPr="00B95854" w:rsidRDefault="003F01A2" w:rsidP="00CE7D6F">
            <w:pPr>
              <w:kinsoku w:val="0"/>
              <w:wordWrap w:val="0"/>
              <w:overflowPunct w:val="0"/>
              <w:jc w:val="right"/>
              <w:rPr>
                <w:rFonts w:ascii="ＭＳ 明朝"/>
                <w:lang w:eastAsia="zh-TW"/>
              </w:rPr>
            </w:pPr>
            <w:r w:rsidRPr="00B95854">
              <w:rPr>
                <w:rFonts w:ascii="ＭＳ 明朝" w:hint="eastAsia"/>
                <w:lang w:eastAsia="zh-TW"/>
              </w:rPr>
              <w:t xml:space="preserve">　　　円×　　　＝　　　円</w:t>
            </w:r>
          </w:p>
        </w:tc>
      </w:tr>
    </w:tbl>
    <w:p w14:paraId="1ABFD097" w14:textId="77777777" w:rsidR="003F01A2" w:rsidRPr="00B95854" w:rsidRDefault="003F01A2">
      <w:pPr>
        <w:kinsoku w:val="0"/>
        <w:wordWrap w:val="0"/>
        <w:overflowPunct w:val="0"/>
        <w:jc w:val="left"/>
        <w:rPr>
          <w:rFonts w:ascii="ＭＳ 明朝" w:hint="eastAsia"/>
          <w:lang w:eastAsia="zh-TW"/>
        </w:rPr>
      </w:pPr>
      <w:r w:rsidRPr="00B95854">
        <w:rPr>
          <w:rFonts w:ascii="ＭＳ 明朝" w:hint="eastAsia"/>
          <w:lang w:eastAsia="zh-TW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25"/>
        <w:gridCol w:w="2613"/>
        <w:gridCol w:w="340"/>
        <w:gridCol w:w="1288"/>
        <w:gridCol w:w="2724"/>
      </w:tblGrid>
      <w:tr w:rsidR="003F01A2" w:rsidRPr="00B95854" w14:paraId="51B95C0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14:paraId="4BB1E1EF" w14:textId="77777777" w:rsidR="003F01A2" w:rsidRPr="00B95854" w:rsidRDefault="003F01A2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＊</w:t>
            </w:r>
            <w:r w:rsidRPr="00B95854">
              <w:rPr>
                <w:rFonts w:ascii="ＭＳ 明朝" w:hint="eastAsia"/>
                <w:spacing w:val="280"/>
              </w:rPr>
              <w:t>受</w:t>
            </w:r>
            <w:r w:rsidRPr="00B95854">
              <w:rPr>
                <w:rFonts w:ascii="ＭＳ 明朝" w:hint="eastAsia"/>
              </w:rPr>
              <w:t>理</w:t>
            </w:r>
          </w:p>
        </w:tc>
        <w:tc>
          <w:tcPr>
            <w:tcW w:w="2613" w:type="dxa"/>
            <w:vAlign w:val="center"/>
          </w:tcPr>
          <w:p w14:paraId="023566B1" w14:textId="77777777" w:rsidR="003F01A2" w:rsidRPr="00B95854" w:rsidRDefault="003F01A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　　月　　日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 w14:paraId="55B1581C" w14:textId="77777777" w:rsidR="003F01A2" w:rsidRPr="00B95854" w:rsidRDefault="003F01A2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＊</w:t>
            </w:r>
            <w:r w:rsidRPr="00B95854">
              <w:rPr>
                <w:rFonts w:ascii="ＭＳ 明朝" w:hint="eastAsia"/>
                <w:spacing w:val="360"/>
              </w:rPr>
              <w:t>通</w:t>
            </w:r>
            <w:r w:rsidRPr="00B95854">
              <w:rPr>
                <w:rFonts w:ascii="ＭＳ 明朝" w:hint="eastAsia"/>
              </w:rPr>
              <w:t>知</w:t>
            </w:r>
          </w:p>
        </w:tc>
        <w:tc>
          <w:tcPr>
            <w:tcW w:w="2724" w:type="dxa"/>
            <w:vMerge w:val="restart"/>
            <w:vAlign w:val="center"/>
          </w:tcPr>
          <w:p w14:paraId="0F8E12C7" w14:textId="77777777" w:rsidR="003F01A2" w:rsidRPr="00B95854" w:rsidRDefault="003F01A2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□変更　　　□不変更</w:t>
            </w:r>
          </w:p>
          <w:p w14:paraId="58731649" w14:textId="77777777" w:rsidR="003F01A2" w:rsidRPr="00B95854" w:rsidRDefault="003F01A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 xml:space="preserve">　</w:t>
            </w:r>
          </w:p>
          <w:p w14:paraId="522ADEFC" w14:textId="77777777" w:rsidR="003F01A2" w:rsidRPr="00B95854" w:rsidRDefault="003F01A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　　月　　日</w:t>
            </w:r>
          </w:p>
        </w:tc>
      </w:tr>
      <w:tr w:rsidR="00CE7D6F" w:rsidRPr="00B95854" w14:paraId="41C4FFB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15" w:type="dxa"/>
            <w:tcBorders>
              <w:right w:val="nil"/>
            </w:tcBorders>
            <w:vAlign w:val="center"/>
          </w:tcPr>
          <w:p w14:paraId="4F0CB416" w14:textId="77777777" w:rsidR="00CE7D6F" w:rsidRPr="00B95854" w:rsidRDefault="00CE7D6F" w:rsidP="00CE7D6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＊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14:paraId="3565A2A2" w14:textId="77777777" w:rsidR="00CE7D6F" w:rsidRPr="00B95854" w:rsidRDefault="00CE7D6F" w:rsidP="00CE7D6F">
            <w:pPr>
              <w:kinsoku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B95854">
              <w:rPr>
                <w:rFonts w:ascii="ＭＳ 明朝" w:hint="eastAsia"/>
                <w:szCs w:val="21"/>
              </w:rPr>
              <w:t>変更後の傷病等級</w:t>
            </w:r>
          </w:p>
        </w:tc>
        <w:tc>
          <w:tcPr>
            <w:tcW w:w="2613" w:type="dxa"/>
            <w:vAlign w:val="center"/>
          </w:tcPr>
          <w:p w14:paraId="171CF73F" w14:textId="77777777" w:rsidR="00CE7D6F" w:rsidRPr="00B95854" w:rsidRDefault="00CE7D6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第　　　　　　級</w:t>
            </w:r>
          </w:p>
        </w:tc>
        <w:tc>
          <w:tcPr>
            <w:tcW w:w="1628" w:type="dxa"/>
            <w:gridSpan w:val="2"/>
            <w:vMerge/>
            <w:vAlign w:val="center"/>
          </w:tcPr>
          <w:p w14:paraId="4D45EFEC" w14:textId="77777777" w:rsidR="00CE7D6F" w:rsidRPr="00B95854" w:rsidRDefault="00CE7D6F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724" w:type="dxa"/>
            <w:vMerge/>
            <w:vAlign w:val="center"/>
          </w:tcPr>
          <w:p w14:paraId="0F1207E1" w14:textId="77777777" w:rsidR="00CE7D6F" w:rsidRPr="00B95854" w:rsidRDefault="00CE7D6F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F01A2" w:rsidRPr="00B95854" w14:paraId="2E5A222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0" w:type="dxa"/>
            <w:gridSpan w:val="2"/>
            <w:vAlign w:val="center"/>
          </w:tcPr>
          <w:p w14:paraId="3D937D3A" w14:textId="77777777" w:rsidR="003F01A2" w:rsidRPr="00B95854" w:rsidRDefault="003F01A2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＊</w:t>
            </w:r>
            <w:r w:rsidRPr="00B95854">
              <w:rPr>
                <w:rFonts w:ascii="ＭＳ 明朝" w:hint="eastAsia"/>
                <w:spacing w:val="44"/>
              </w:rPr>
              <w:t>決定金</w:t>
            </w:r>
            <w:r w:rsidRPr="00B95854">
              <w:rPr>
                <w:rFonts w:ascii="ＭＳ 明朝" w:hint="eastAsia"/>
              </w:rPr>
              <w:t>額</w:t>
            </w:r>
          </w:p>
        </w:tc>
        <w:tc>
          <w:tcPr>
            <w:tcW w:w="2613" w:type="dxa"/>
            <w:vAlign w:val="center"/>
          </w:tcPr>
          <w:p w14:paraId="5E38012C" w14:textId="77777777" w:rsidR="003F01A2" w:rsidRPr="00B95854" w:rsidRDefault="003F01A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円</w:t>
            </w: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2591CC6D" w14:textId="77777777" w:rsidR="003F01A2" w:rsidRPr="00B95854" w:rsidRDefault="003F01A2">
            <w:pPr>
              <w:kinsoku w:val="0"/>
              <w:wordWrap w:val="0"/>
              <w:overflowPunct w:val="0"/>
              <w:ind w:left="-46" w:right="-127" w:firstLine="46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＊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14:paraId="655C4A76" w14:textId="77777777" w:rsidR="003F01A2" w:rsidRPr="00B95854" w:rsidRDefault="003F01A2">
            <w:pPr>
              <w:kinsoku w:val="0"/>
              <w:wordWrap w:val="0"/>
              <w:overflowPunct w:val="0"/>
              <w:ind w:left="-85"/>
              <w:jc w:val="distribute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支給開始</w:t>
            </w:r>
          </w:p>
          <w:p w14:paraId="20A17B0B" w14:textId="77777777" w:rsidR="003F01A2" w:rsidRPr="00B95854" w:rsidRDefault="003F01A2">
            <w:pPr>
              <w:kinsoku w:val="0"/>
              <w:wordWrap w:val="0"/>
              <w:overflowPunct w:val="0"/>
              <w:ind w:left="-85"/>
              <w:jc w:val="distribute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年月日</w:t>
            </w:r>
          </w:p>
        </w:tc>
        <w:tc>
          <w:tcPr>
            <w:tcW w:w="2724" w:type="dxa"/>
            <w:vAlign w:val="center"/>
          </w:tcPr>
          <w:p w14:paraId="6DFA173B" w14:textId="77777777" w:rsidR="003F01A2" w:rsidRPr="00B95854" w:rsidRDefault="003F01A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B95854">
              <w:rPr>
                <w:rFonts w:ascii="ＭＳ 明朝" w:hint="eastAsia"/>
              </w:rPr>
              <w:t>年　　月　　日</w:t>
            </w:r>
          </w:p>
        </w:tc>
      </w:tr>
    </w:tbl>
    <w:p w14:paraId="52DD056A" w14:textId="77777777" w:rsidR="003F01A2" w:rsidRPr="00B95854" w:rsidRDefault="003F01A2">
      <w:pPr>
        <w:kinsoku w:val="0"/>
        <w:wordWrap w:val="0"/>
        <w:overflowPunct w:val="0"/>
        <w:ind w:right="99"/>
        <w:rPr>
          <w:rFonts w:ascii="ＭＳ 明朝" w:hint="eastAsia"/>
        </w:rPr>
      </w:pPr>
      <w:r w:rsidRPr="00B95854">
        <w:rPr>
          <w:rFonts w:ascii="ＭＳ 明朝" w:hint="eastAsia"/>
        </w:rPr>
        <w:t>〔注意事項〕</w:t>
      </w:r>
    </w:p>
    <w:p w14:paraId="042585C8" w14:textId="77777777" w:rsidR="003F01A2" w:rsidRPr="00B95854" w:rsidRDefault="003F01A2" w:rsidP="00CE7D6F">
      <w:pPr>
        <w:kinsoku w:val="0"/>
        <w:wordWrap w:val="0"/>
        <w:overflowPunct w:val="0"/>
        <w:ind w:right="99" w:firstLineChars="100" w:firstLine="210"/>
        <w:rPr>
          <w:rFonts w:ascii="ＭＳ 明朝" w:hint="eastAsia"/>
        </w:rPr>
      </w:pPr>
      <w:r w:rsidRPr="00B95854">
        <w:rPr>
          <w:rFonts w:ascii="ＭＳ 明朝" w:hint="eastAsia"/>
        </w:rPr>
        <w:t>請求者は、＊印の欄には記入しないこと。</w:t>
      </w:r>
    </w:p>
    <w:sectPr w:rsidR="003F01A2" w:rsidRPr="00B958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3236" w14:textId="77777777" w:rsidR="000957D7" w:rsidRDefault="000957D7">
      <w:r>
        <w:separator/>
      </w:r>
    </w:p>
  </w:endnote>
  <w:endnote w:type="continuationSeparator" w:id="0">
    <w:p w14:paraId="23D250AA" w14:textId="77777777" w:rsidR="000957D7" w:rsidRDefault="000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06B6" w14:textId="77777777" w:rsidR="000957D7" w:rsidRDefault="000957D7">
      <w:r>
        <w:separator/>
      </w:r>
    </w:p>
  </w:footnote>
  <w:footnote w:type="continuationSeparator" w:id="0">
    <w:p w14:paraId="2E088F12" w14:textId="77777777" w:rsidR="000957D7" w:rsidRDefault="0009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92C"/>
    <w:multiLevelType w:val="singleLevel"/>
    <w:tmpl w:val="40B846A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795C0325"/>
    <w:multiLevelType w:val="singleLevel"/>
    <w:tmpl w:val="C9321DCA"/>
    <w:lvl w:ilvl="0">
      <w:numFmt w:val="bullet"/>
      <w:lvlText w:val="＊"/>
      <w:lvlJc w:val="left"/>
      <w:pPr>
        <w:tabs>
          <w:tab w:val="num" w:pos="216"/>
        </w:tabs>
        <w:ind w:left="216" w:hanging="21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C"/>
    <w:rsid w:val="000957D7"/>
    <w:rsid w:val="000D539E"/>
    <w:rsid w:val="003F01A2"/>
    <w:rsid w:val="00B3109C"/>
    <w:rsid w:val="00B95854"/>
    <w:rsid w:val="00C84BDD"/>
    <w:rsid w:val="00CE7D6F"/>
    <w:rsid w:val="00D36F3C"/>
    <w:rsid w:val="00DD7E00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8C331"/>
  <w15:chartTrackingRefBased/>
  <w15:docId w15:val="{BB61BAE4-6CF5-41F3-8938-2A9EB4D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智史</dc:creator>
  <cp:keywords/>
  <dc:description/>
  <cp:lastModifiedBy>渋田 啓之</cp:lastModifiedBy>
  <cp:revision>2</cp:revision>
  <cp:lastPrinted>1601-01-01T00:00:00Z</cp:lastPrinted>
  <dcterms:created xsi:type="dcterms:W3CDTF">2025-06-04T08:30:00Z</dcterms:created>
  <dcterms:modified xsi:type="dcterms:W3CDTF">2025-06-04T08:30:00Z</dcterms:modified>
</cp:coreProperties>
</file>