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C0D" w14:textId="3B8FC9E8" w:rsidR="004911F6" w:rsidRDefault="00A05B93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1C5DCB42" wp14:editId="5F5E3122">
                <wp:simplePos x="0" y="0"/>
                <wp:positionH relativeFrom="column">
                  <wp:posOffset>2379980</wp:posOffset>
                </wp:positionH>
                <wp:positionV relativeFrom="paragraph">
                  <wp:posOffset>525145</wp:posOffset>
                </wp:positionV>
                <wp:extent cx="409575" cy="0"/>
                <wp:effectExtent l="0" t="0" r="0" b="0"/>
                <wp:wrapNone/>
                <wp:docPr id="33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0B29" id="Line 43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41.35pt" to="219.6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" strokeweight=".5pt">
                <v:stroke endarrow="block"/>
                <w10:anchorlock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554B6583" wp14:editId="0966EC1C">
                <wp:simplePos x="0" y="0"/>
                <wp:positionH relativeFrom="column">
                  <wp:posOffset>5470525</wp:posOffset>
                </wp:positionH>
                <wp:positionV relativeFrom="paragraph">
                  <wp:posOffset>5563870</wp:posOffset>
                </wp:positionV>
                <wp:extent cx="58420" cy="234315"/>
                <wp:effectExtent l="0" t="0" r="0" b="0"/>
                <wp:wrapNone/>
                <wp:docPr id="32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1A1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77" o:spid="_x0000_s1026" type="#_x0000_t87" style="position:absolute;left:0;text-align:left;margin-left:430.75pt;margin-top:438.1pt;width:4.6pt;height:18.4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488237D1" wp14:editId="66BE11F1">
                <wp:simplePos x="0" y="0"/>
                <wp:positionH relativeFrom="column">
                  <wp:posOffset>5049520</wp:posOffset>
                </wp:positionH>
                <wp:positionV relativeFrom="paragraph">
                  <wp:posOffset>5563870</wp:posOffset>
                </wp:positionV>
                <wp:extent cx="58420" cy="234315"/>
                <wp:effectExtent l="0" t="0" r="0" b="0"/>
                <wp:wrapNone/>
                <wp:docPr id="31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8740" id="AutoShape 576" o:spid="_x0000_s1026" type="#_x0000_t87" style="position:absolute;left:0;text-align:left;margin-left:397.6pt;margin-top:438.1pt;width:4.6pt;height:18.4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6A435FA" wp14:editId="6106D3D8">
                <wp:simplePos x="0" y="0"/>
                <wp:positionH relativeFrom="column">
                  <wp:posOffset>5470525</wp:posOffset>
                </wp:positionH>
                <wp:positionV relativeFrom="paragraph">
                  <wp:posOffset>5011420</wp:posOffset>
                </wp:positionV>
                <wp:extent cx="58420" cy="234315"/>
                <wp:effectExtent l="0" t="0" r="0" b="0"/>
                <wp:wrapNone/>
                <wp:docPr id="30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3993" id="AutoShape 575" o:spid="_x0000_s1026" type="#_x0000_t87" style="position:absolute;left:0;text-align:left;margin-left:430.75pt;margin-top:394.6pt;width:4.6pt;height:18.4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24B784A0" wp14:editId="11D637B3">
                <wp:simplePos x="0" y="0"/>
                <wp:positionH relativeFrom="column">
                  <wp:posOffset>5049520</wp:posOffset>
                </wp:positionH>
                <wp:positionV relativeFrom="paragraph">
                  <wp:posOffset>5010785</wp:posOffset>
                </wp:positionV>
                <wp:extent cx="58420" cy="234315"/>
                <wp:effectExtent l="0" t="0" r="0" b="0"/>
                <wp:wrapNone/>
                <wp:docPr id="29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903D" id="AutoShape 574" o:spid="_x0000_s1026" type="#_x0000_t87" style="position:absolute;left:0;text-align:left;margin-left:397.6pt;margin-top:394.55pt;width:4.6pt;height:18.4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2F67A892" wp14:editId="04A481CB">
                <wp:simplePos x="0" y="0"/>
                <wp:positionH relativeFrom="column">
                  <wp:posOffset>5470525</wp:posOffset>
                </wp:positionH>
                <wp:positionV relativeFrom="paragraph">
                  <wp:posOffset>4479925</wp:posOffset>
                </wp:positionV>
                <wp:extent cx="58420" cy="234315"/>
                <wp:effectExtent l="0" t="0" r="0" b="0"/>
                <wp:wrapNone/>
                <wp:docPr id="28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2BDB" id="AutoShape 573" o:spid="_x0000_s1026" type="#_x0000_t87" style="position:absolute;left:0;text-align:left;margin-left:430.75pt;margin-top:352.75pt;width:4.6pt;height:18.4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36BAB697" wp14:editId="74B1A7A5">
                <wp:simplePos x="0" y="0"/>
                <wp:positionH relativeFrom="column">
                  <wp:posOffset>5049520</wp:posOffset>
                </wp:positionH>
                <wp:positionV relativeFrom="paragraph">
                  <wp:posOffset>4479925</wp:posOffset>
                </wp:positionV>
                <wp:extent cx="58420" cy="234315"/>
                <wp:effectExtent l="0" t="0" r="0" b="0"/>
                <wp:wrapNone/>
                <wp:docPr id="27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3C50" id="AutoShape 572" o:spid="_x0000_s1026" type="#_x0000_t87" style="position:absolute;left:0;text-align:left;margin-left:397.6pt;margin-top:352.75pt;width:4.6pt;height:18.4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33FB989F" wp14:editId="1847241A">
                <wp:simplePos x="0" y="0"/>
                <wp:positionH relativeFrom="column">
                  <wp:posOffset>5470525</wp:posOffset>
                </wp:positionH>
                <wp:positionV relativeFrom="paragraph">
                  <wp:posOffset>3983990</wp:posOffset>
                </wp:positionV>
                <wp:extent cx="58420" cy="234315"/>
                <wp:effectExtent l="0" t="0" r="0" b="0"/>
                <wp:wrapNone/>
                <wp:docPr id="26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95AB" id="AutoShape 571" o:spid="_x0000_s1026" type="#_x0000_t87" style="position:absolute;left:0;text-align:left;margin-left:430.75pt;margin-top:313.7pt;width:4.6pt;height:18.4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561AD677" wp14:editId="4740A2F1">
                <wp:simplePos x="0" y="0"/>
                <wp:positionH relativeFrom="column">
                  <wp:posOffset>5049520</wp:posOffset>
                </wp:positionH>
                <wp:positionV relativeFrom="paragraph">
                  <wp:posOffset>3983990</wp:posOffset>
                </wp:positionV>
                <wp:extent cx="58420" cy="234315"/>
                <wp:effectExtent l="0" t="0" r="0" b="0"/>
                <wp:wrapNone/>
                <wp:docPr id="25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D501" id="AutoShape 570" o:spid="_x0000_s1026" type="#_x0000_t87" style="position:absolute;left:0;text-align:left;margin-left:397.6pt;margin-top:313.7pt;width:4.6pt;height:18.4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5EA270BD" wp14:editId="0F2C7FB6">
                <wp:simplePos x="0" y="0"/>
                <wp:positionH relativeFrom="column">
                  <wp:posOffset>5470525</wp:posOffset>
                </wp:positionH>
                <wp:positionV relativeFrom="paragraph">
                  <wp:posOffset>3387725</wp:posOffset>
                </wp:positionV>
                <wp:extent cx="58420" cy="234315"/>
                <wp:effectExtent l="0" t="0" r="0" b="0"/>
                <wp:wrapNone/>
                <wp:docPr id="24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2032" id="AutoShape 569" o:spid="_x0000_s1026" type="#_x0000_t87" style="position:absolute;left:0;text-align:left;margin-left:430.75pt;margin-top:266.75pt;width:4.6pt;height:18.4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18CBF6E0" wp14:editId="2D6A432D">
                <wp:simplePos x="0" y="0"/>
                <wp:positionH relativeFrom="column">
                  <wp:posOffset>5049520</wp:posOffset>
                </wp:positionH>
                <wp:positionV relativeFrom="paragraph">
                  <wp:posOffset>3387725</wp:posOffset>
                </wp:positionV>
                <wp:extent cx="58420" cy="234315"/>
                <wp:effectExtent l="0" t="0" r="0" b="0"/>
                <wp:wrapNone/>
                <wp:docPr id="23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0C21" id="AutoShape 568" o:spid="_x0000_s1026" type="#_x0000_t87" style="position:absolute;left:0;text-align:left;margin-left:397.6pt;margin-top:266.75pt;width:4.6pt;height:18.4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63CABEA6" wp14:editId="72E31E80">
                <wp:simplePos x="0" y="0"/>
                <wp:positionH relativeFrom="column">
                  <wp:posOffset>5470525</wp:posOffset>
                </wp:positionH>
                <wp:positionV relativeFrom="paragraph">
                  <wp:posOffset>2847340</wp:posOffset>
                </wp:positionV>
                <wp:extent cx="58420" cy="234315"/>
                <wp:effectExtent l="0" t="0" r="0" b="0"/>
                <wp:wrapNone/>
                <wp:docPr id="22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2E82" id="AutoShape 567" o:spid="_x0000_s1026" type="#_x0000_t87" style="position:absolute;left:0;text-align:left;margin-left:430.75pt;margin-top:224.2pt;width:4.6pt;height:18.4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400C6E2" wp14:editId="7F32C026">
                <wp:simplePos x="0" y="0"/>
                <wp:positionH relativeFrom="column">
                  <wp:posOffset>5049520</wp:posOffset>
                </wp:positionH>
                <wp:positionV relativeFrom="paragraph">
                  <wp:posOffset>2847340</wp:posOffset>
                </wp:positionV>
                <wp:extent cx="58420" cy="234315"/>
                <wp:effectExtent l="0" t="0" r="0" b="0"/>
                <wp:wrapNone/>
                <wp:docPr id="21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9BF3" id="AutoShape 566" o:spid="_x0000_s1026" type="#_x0000_t87" style="position:absolute;left:0;text-align:left;margin-left:397.6pt;margin-top:224.2pt;width:4.6pt;height:18.4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CDAD179" wp14:editId="6333DB93">
                <wp:simplePos x="0" y="0"/>
                <wp:positionH relativeFrom="column">
                  <wp:posOffset>5470525</wp:posOffset>
                </wp:positionH>
                <wp:positionV relativeFrom="paragraph">
                  <wp:posOffset>2320925</wp:posOffset>
                </wp:positionV>
                <wp:extent cx="58420" cy="234315"/>
                <wp:effectExtent l="0" t="0" r="0" b="0"/>
                <wp:wrapNone/>
                <wp:docPr id="20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E709" id="AutoShape 565" o:spid="_x0000_s1026" type="#_x0000_t87" style="position:absolute;left:0;text-align:left;margin-left:430.75pt;margin-top:182.75pt;width:4.6pt;height:18.4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1A2F515" wp14:editId="302B6A11">
                <wp:simplePos x="0" y="0"/>
                <wp:positionH relativeFrom="column">
                  <wp:posOffset>5049520</wp:posOffset>
                </wp:positionH>
                <wp:positionV relativeFrom="paragraph">
                  <wp:posOffset>2320925</wp:posOffset>
                </wp:positionV>
                <wp:extent cx="58420" cy="234315"/>
                <wp:effectExtent l="0" t="0" r="0" b="0"/>
                <wp:wrapNone/>
                <wp:docPr id="19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19DA" id="AutoShape 564" o:spid="_x0000_s1026" type="#_x0000_t87" style="position:absolute;left:0;text-align:left;margin-left:397.6pt;margin-top:182.75pt;width:4.6pt;height:18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3A11692" wp14:editId="4C6222F8">
                <wp:simplePos x="0" y="0"/>
                <wp:positionH relativeFrom="column">
                  <wp:posOffset>960120</wp:posOffset>
                </wp:positionH>
                <wp:positionV relativeFrom="paragraph">
                  <wp:posOffset>5533390</wp:posOffset>
                </wp:positionV>
                <wp:extent cx="58420" cy="234315"/>
                <wp:effectExtent l="0" t="0" r="0" b="0"/>
                <wp:wrapNone/>
                <wp:docPr id="18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F326" id="AutoShape 545" o:spid="_x0000_s1026" type="#_x0000_t87" style="position:absolute;left:0;text-align:left;margin-left:75.6pt;margin-top:435.7pt;width:4.6pt;height:18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5EBC71E" wp14:editId="1D5A83BB">
                <wp:simplePos x="0" y="0"/>
                <wp:positionH relativeFrom="column">
                  <wp:posOffset>548005</wp:posOffset>
                </wp:positionH>
                <wp:positionV relativeFrom="paragraph">
                  <wp:posOffset>5533390</wp:posOffset>
                </wp:positionV>
                <wp:extent cx="58420" cy="234315"/>
                <wp:effectExtent l="0" t="0" r="0" b="0"/>
                <wp:wrapNone/>
                <wp:docPr id="17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605A" id="AutoShape 544" o:spid="_x0000_s1026" type="#_x0000_t87" style="position:absolute;left:0;text-align:left;margin-left:43.15pt;margin-top:435.7pt;width:4.6pt;height:18.4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14288EA" wp14:editId="486AC33C">
                <wp:simplePos x="0" y="0"/>
                <wp:positionH relativeFrom="column">
                  <wp:posOffset>960120</wp:posOffset>
                </wp:positionH>
                <wp:positionV relativeFrom="paragraph">
                  <wp:posOffset>5011420</wp:posOffset>
                </wp:positionV>
                <wp:extent cx="58420" cy="234315"/>
                <wp:effectExtent l="0" t="0" r="0" b="0"/>
                <wp:wrapNone/>
                <wp:docPr id="16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BAAA" id="AutoShape 543" o:spid="_x0000_s1026" type="#_x0000_t87" style="position:absolute;left:0;text-align:left;margin-left:75.6pt;margin-top:394.6pt;width:4.6pt;height:18.4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08B49A2" wp14:editId="08583F75">
                <wp:simplePos x="0" y="0"/>
                <wp:positionH relativeFrom="column">
                  <wp:posOffset>548005</wp:posOffset>
                </wp:positionH>
                <wp:positionV relativeFrom="paragraph">
                  <wp:posOffset>5011420</wp:posOffset>
                </wp:positionV>
                <wp:extent cx="58420" cy="234315"/>
                <wp:effectExtent l="0" t="0" r="0" b="0"/>
                <wp:wrapNone/>
                <wp:docPr id="15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98C4" id="AutoShape 542" o:spid="_x0000_s1026" type="#_x0000_t87" style="position:absolute;left:0;text-align:left;margin-left:43.15pt;margin-top:394.6pt;width:4.6pt;height:18.4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A949069" wp14:editId="7402C9CD">
                <wp:simplePos x="0" y="0"/>
                <wp:positionH relativeFrom="column">
                  <wp:posOffset>960120</wp:posOffset>
                </wp:positionH>
                <wp:positionV relativeFrom="paragraph">
                  <wp:posOffset>4479925</wp:posOffset>
                </wp:positionV>
                <wp:extent cx="58420" cy="234315"/>
                <wp:effectExtent l="0" t="0" r="0" b="0"/>
                <wp:wrapNone/>
                <wp:docPr id="14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CDE3" id="AutoShape 541" o:spid="_x0000_s1026" type="#_x0000_t87" style="position:absolute;left:0;text-align:left;margin-left:75.6pt;margin-top:352.75pt;width:4.6pt;height:18.4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074EDB3" wp14:editId="28DA4D93">
                <wp:simplePos x="0" y="0"/>
                <wp:positionH relativeFrom="column">
                  <wp:posOffset>548005</wp:posOffset>
                </wp:positionH>
                <wp:positionV relativeFrom="paragraph">
                  <wp:posOffset>4486910</wp:posOffset>
                </wp:positionV>
                <wp:extent cx="58420" cy="234315"/>
                <wp:effectExtent l="0" t="0" r="0" b="0"/>
                <wp:wrapNone/>
                <wp:docPr id="13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4ABD" id="AutoShape 540" o:spid="_x0000_s1026" type="#_x0000_t87" style="position:absolute;left:0;text-align:left;margin-left:43.15pt;margin-top:353.3pt;width:4.6pt;height:18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0CFD8E7" wp14:editId="0FEA7302">
                <wp:simplePos x="0" y="0"/>
                <wp:positionH relativeFrom="column">
                  <wp:posOffset>960120</wp:posOffset>
                </wp:positionH>
                <wp:positionV relativeFrom="paragraph">
                  <wp:posOffset>3945890</wp:posOffset>
                </wp:positionV>
                <wp:extent cx="58420" cy="234315"/>
                <wp:effectExtent l="0" t="0" r="0" b="0"/>
                <wp:wrapNone/>
                <wp:docPr id="12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9B68" id="AutoShape 539" o:spid="_x0000_s1026" type="#_x0000_t87" style="position:absolute;left:0;text-align:left;margin-left:75.6pt;margin-top:310.7pt;width:4.6pt;height:18.4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0C0C679" wp14:editId="539DFF2D">
                <wp:simplePos x="0" y="0"/>
                <wp:positionH relativeFrom="column">
                  <wp:posOffset>548005</wp:posOffset>
                </wp:positionH>
                <wp:positionV relativeFrom="paragraph">
                  <wp:posOffset>3945890</wp:posOffset>
                </wp:positionV>
                <wp:extent cx="58420" cy="234315"/>
                <wp:effectExtent l="0" t="0" r="0" b="0"/>
                <wp:wrapNone/>
                <wp:docPr id="11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917B" id="AutoShape 538" o:spid="_x0000_s1026" type="#_x0000_t87" style="position:absolute;left:0;text-align:left;margin-left:43.15pt;margin-top:310.7pt;width:4.6pt;height:18.4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E8ADE69" wp14:editId="1A48FABC">
                <wp:simplePos x="0" y="0"/>
                <wp:positionH relativeFrom="column">
                  <wp:posOffset>960120</wp:posOffset>
                </wp:positionH>
                <wp:positionV relativeFrom="paragraph">
                  <wp:posOffset>3387725</wp:posOffset>
                </wp:positionV>
                <wp:extent cx="58420" cy="234315"/>
                <wp:effectExtent l="0" t="0" r="0" b="0"/>
                <wp:wrapNone/>
                <wp:docPr id="10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482F" id="AutoShape 537" o:spid="_x0000_s1026" type="#_x0000_t87" style="position:absolute;left:0;text-align:left;margin-left:75.6pt;margin-top:266.75pt;width:4.6pt;height:18.45pt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708327E6" wp14:editId="7EAA3267">
                <wp:simplePos x="0" y="0"/>
                <wp:positionH relativeFrom="column">
                  <wp:posOffset>548005</wp:posOffset>
                </wp:positionH>
                <wp:positionV relativeFrom="paragraph">
                  <wp:posOffset>3387725</wp:posOffset>
                </wp:positionV>
                <wp:extent cx="58420" cy="234315"/>
                <wp:effectExtent l="0" t="0" r="0" b="0"/>
                <wp:wrapNone/>
                <wp:docPr id="9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B42D" id="AutoShape 536" o:spid="_x0000_s1026" type="#_x0000_t87" style="position:absolute;left:0;text-align:left;margin-left:43.15pt;margin-top:266.75pt;width:4.6pt;height:18.4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729EA6E0" wp14:editId="5BF6A109">
                <wp:simplePos x="0" y="0"/>
                <wp:positionH relativeFrom="column">
                  <wp:posOffset>960120</wp:posOffset>
                </wp:positionH>
                <wp:positionV relativeFrom="paragraph">
                  <wp:posOffset>2849245</wp:posOffset>
                </wp:positionV>
                <wp:extent cx="58420" cy="234315"/>
                <wp:effectExtent l="0" t="0" r="0" b="0"/>
                <wp:wrapNone/>
                <wp:docPr id="8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6607" id="AutoShape 535" o:spid="_x0000_s1026" type="#_x0000_t87" style="position:absolute;left:0;text-align:left;margin-left:75.6pt;margin-top:224.35pt;width:4.6pt;height:18.45p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4B74D72F" wp14:editId="6454B27E">
                <wp:simplePos x="0" y="0"/>
                <wp:positionH relativeFrom="column">
                  <wp:posOffset>548005</wp:posOffset>
                </wp:positionH>
                <wp:positionV relativeFrom="paragraph">
                  <wp:posOffset>2849245</wp:posOffset>
                </wp:positionV>
                <wp:extent cx="58420" cy="234315"/>
                <wp:effectExtent l="0" t="0" r="0" b="0"/>
                <wp:wrapNone/>
                <wp:docPr id="7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2B5C" id="AutoShape 534" o:spid="_x0000_s1026" type="#_x0000_t87" style="position:absolute;left:0;text-align:left;margin-left:43.15pt;margin-top:224.35pt;width:4.6pt;height:18.4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C7010FF" wp14:editId="5D750F80">
                <wp:simplePos x="0" y="0"/>
                <wp:positionH relativeFrom="column">
                  <wp:posOffset>960120</wp:posOffset>
                </wp:positionH>
                <wp:positionV relativeFrom="paragraph">
                  <wp:posOffset>2324735</wp:posOffset>
                </wp:positionV>
                <wp:extent cx="58420" cy="234315"/>
                <wp:effectExtent l="0" t="0" r="0" b="0"/>
                <wp:wrapNone/>
                <wp:docPr id="6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1C84" id="AutoShape 533" o:spid="_x0000_s1026" type="#_x0000_t87" style="position:absolute;left:0;text-align:left;margin-left:75.6pt;margin-top:183.05pt;width:4.6pt;height:18.45p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5248E831" wp14:editId="4E2FDD12">
                <wp:simplePos x="0" y="0"/>
                <wp:positionH relativeFrom="column">
                  <wp:posOffset>548005</wp:posOffset>
                </wp:positionH>
                <wp:positionV relativeFrom="paragraph">
                  <wp:posOffset>2324735</wp:posOffset>
                </wp:positionV>
                <wp:extent cx="58420" cy="234315"/>
                <wp:effectExtent l="0" t="0" r="0" b="0"/>
                <wp:wrapNone/>
                <wp:docPr id="5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8BCED" id="AutoShape 532" o:spid="_x0000_s1026" type="#_x0000_t87" style="position:absolute;left:0;text-align:left;margin-left:43.15pt;margin-top:183.05pt;width:4.6pt;height:18.4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52008CAC" wp14:editId="69B202DD">
                <wp:simplePos x="0" y="0"/>
                <wp:positionH relativeFrom="column">
                  <wp:posOffset>5470525</wp:posOffset>
                </wp:positionH>
                <wp:positionV relativeFrom="paragraph">
                  <wp:posOffset>1803400</wp:posOffset>
                </wp:positionV>
                <wp:extent cx="58420" cy="234315"/>
                <wp:effectExtent l="0" t="0" r="0" b="0"/>
                <wp:wrapNone/>
                <wp:docPr id="4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697A0" id="AutoShape 517" o:spid="_x0000_s1026" type="#_x0000_t87" style="position:absolute;left:0;text-align:left;margin-left:430.75pt;margin-top:142pt;width:4.6pt;height:18.45p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" strokeweight=".5pt">
                <w10:anchorlock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7A217966" wp14:editId="10D6CB94">
                <wp:simplePos x="0" y="0"/>
                <wp:positionH relativeFrom="column">
                  <wp:posOffset>5049520</wp:posOffset>
                </wp:positionH>
                <wp:positionV relativeFrom="paragraph">
                  <wp:posOffset>1812290</wp:posOffset>
                </wp:positionV>
                <wp:extent cx="58420" cy="234315"/>
                <wp:effectExtent l="0" t="0" r="0" b="0"/>
                <wp:wrapNone/>
                <wp:docPr id="3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420" cy="234315"/>
                        </a:xfrm>
                        <a:prstGeom prst="leftBrace">
                          <a:avLst>
                            <a:gd name="adj1" fmla="val 3342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5381" id="AutoShape 443" o:spid="_x0000_s1026" type="#_x0000_t87" style="position:absolute;left:0;text-align:left;margin-left:397.6pt;margin-top:142.7pt;width:4.6pt;height:18.4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" strokeweight=".5pt">
                <w10:anchorlock/>
              </v:shape>
            </w:pict>
          </mc:Fallback>
        </mc:AlternateContent>
      </w:r>
      <w:r w:rsidR="004911F6">
        <w:rPr>
          <w:rFonts w:ascii="ＭＳ 明朝" w:hint="eastAsia"/>
        </w:rPr>
        <w:t>様式第4号(第11条の4関係)</w:t>
      </w:r>
    </w:p>
    <w:p w14:paraId="740F464E" w14:textId="77777777" w:rsidR="004911F6" w:rsidRDefault="004911F6">
      <w:pPr>
        <w:kinsoku w:val="0"/>
        <w:wordWrap w:val="0"/>
        <w:overflowPunct w:val="0"/>
        <w:jc w:val="center"/>
        <w:rPr>
          <w:rFonts w:ascii="ＭＳ 明朝" w:hint="eastAsia"/>
          <w:spacing w:val="240"/>
        </w:rPr>
      </w:pPr>
      <w:r>
        <w:rPr>
          <w:rFonts w:ascii="ＭＳ 明朝" w:hint="eastAsia"/>
          <w:spacing w:val="240"/>
        </w:rPr>
        <w:t>住居手当認定</w:t>
      </w:r>
      <w:r>
        <w:rPr>
          <w:rFonts w:ascii="ＭＳ 明朝" w:hint="eastAsia"/>
        </w:rPr>
        <w:t>簿</w:t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"/>
        <w:gridCol w:w="1276"/>
        <w:gridCol w:w="777"/>
        <w:gridCol w:w="630"/>
        <w:gridCol w:w="152"/>
        <w:gridCol w:w="1356"/>
        <w:gridCol w:w="204"/>
        <w:gridCol w:w="1275"/>
        <w:gridCol w:w="658"/>
        <w:gridCol w:w="760"/>
        <w:gridCol w:w="1276"/>
        <w:gridCol w:w="102"/>
        <w:gridCol w:w="900"/>
        <w:gridCol w:w="2400"/>
        <w:gridCol w:w="1275"/>
      </w:tblGrid>
      <w:tr w:rsidR="004911F6" w14:paraId="09BAC3A5" w14:textId="77777777" w:rsidTr="00EB1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7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1AA5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EC9B" w14:textId="77777777" w:rsidR="004911F6" w:rsidRDefault="004911F6" w:rsidP="005B0475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C6C8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異動後の所属</w:t>
            </w:r>
          </w:p>
        </w:tc>
      </w:tr>
      <w:tr w:rsidR="004911F6" w14:paraId="0301E4E2" w14:textId="77777777" w:rsidTr="00EB15FA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754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CF05460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E1D300" w14:textId="77777777" w:rsidR="004911F6" w:rsidRDefault="004911F6" w:rsidP="005B0475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58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85E9A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</w:tr>
      <w:tr w:rsidR="004911F6" w14:paraId="78AA868F" w14:textId="77777777" w:rsidTr="00EB15F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7AB668A5" w14:textId="77777777" w:rsidR="004911F6" w:rsidRDefault="004911F6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14:paraId="42D98B23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bottom w:val="single" w:sz="4" w:space="0" w:color="auto"/>
            </w:tcBorders>
            <w:vAlign w:val="center"/>
          </w:tcPr>
          <w:p w14:paraId="2EBB9E99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14:paraId="6EC02819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bottom w:val="single" w:sz="4" w:space="0" w:color="auto"/>
            </w:tcBorders>
            <w:vAlign w:val="center"/>
          </w:tcPr>
          <w:p w14:paraId="5CCF4316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64D9483" w14:textId="77777777" w:rsidR="004911F6" w:rsidRDefault="004911F6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14:paraId="3947202F" w14:textId="77777777" w:rsidR="004911F6" w:rsidRDefault="004911F6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B156A" w14:paraId="27DF37A5" w14:textId="77777777" w:rsidTr="00EB15F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977" w:type="dxa"/>
            <w:gridSpan w:val="3"/>
            <w:vAlign w:val="center"/>
          </w:tcPr>
          <w:p w14:paraId="40F913D6" w14:textId="77777777" w:rsidR="002B156A" w:rsidRDefault="002B156A" w:rsidP="005B0475">
            <w:pPr>
              <w:kinsoku w:val="0"/>
              <w:overflowPunct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届出の事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2E7AC432" w14:textId="77777777" w:rsidR="002B156A" w:rsidRDefault="002B156A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提</w:t>
            </w:r>
            <w:r>
              <w:rPr>
                <w:rFonts w:ascii="ＭＳ 明朝" w:hint="eastAsia"/>
              </w:rPr>
              <w:t>出</w:t>
            </w:r>
          </w:p>
          <w:p w14:paraId="36C588A2" w14:textId="77777777" w:rsidR="002B156A" w:rsidRDefault="002B156A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31779DB" w14:textId="77777777" w:rsidR="002B156A" w:rsidRDefault="002B156A" w:rsidP="002B156A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受</w:t>
            </w:r>
            <w:r>
              <w:rPr>
                <w:rFonts w:ascii="ＭＳ 明朝" w:hint="eastAsia"/>
              </w:rPr>
              <w:t>理</w:t>
            </w:r>
          </w:p>
          <w:p w14:paraId="46AA9994" w14:textId="77777777" w:rsidR="002B156A" w:rsidRDefault="002B156A" w:rsidP="002B156A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275" w:type="dxa"/>
            <w:vMerge w:val="restart"/>
            <w:vAlign w:val="center"/>
          </w:tcPr>
          <w:p w14:paraId="19D2A67F" w14:textId="77777777" w:rsidR="002B156A" w:rsidRDefault="002B156A" w:rsidP="005B0475">
            <w:pPr>
              <w:kinsoku w:val="0"/>
              <w:overflowPunct w:val="0"/>
              <w:jc w:val="distribute"/>
              <w:rPr>
                <w:rFonts w:ascii="ＭＳ 明朝" w:eastAsia="SimSun" w:hint="eastAsia"/>
                <w:lang w:eastAsia="zh-CN"/>
              </w:rPr>
            </w:pPr>
            <w:r>
              <w:rPr>
                <w:rFonts w:ascii="ＭＳ 明朝" w:hint="eastAsia"/>
                <w:spacing w:val="160"/>
              </w:rPr>
              <w:t>決</w:t>
            </w:r>
            <w:r>
              <w:rPr>
                <w:rFonts w:ascii="ＭＳ 明朝" w:hint="eastAsia"/>
              </w:rPr>
              <w:t>定</w:t>
            </w:r>
          </w:p>
          <w:p w14:paraId="414A26E9" w14:textId="77777777" w:rsidR="002B156A" w:rsidRDefault="002B156A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4C38B24" w14:textId="77777777" w:rsidR="002B156A" w:rsidRDefault="002B156A" w:rsidP="003F1FCB">
            <w:pPr>
              <w:kinsoku w:val="0"/>
              <w:overflowPunct w:val="0"/>
              <w:ind w:leftChars="-40" w:left="-84" w:rightChars="-40" w:right="-84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支給の始期等</w:t>
            </w:r>
          </w:p>
        </w:tc>
        <w:tc>
          <w:tcPr>
            <w:tcW w:w="1276" w:type="dxa"/>
            <w:vMerge w:val="restart"/>
            <w:vAlign w:val="center"/>
          </w:tcPr>
          <w:p w14:paraId="6CBDBD64" w14:textId="77777777" w:rsidR="002B156A" w:rsidRDefault="002B156A" w:rsidP="003F1FCB">
            <w:pPr>
              <w:kinsoku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住居手当の月額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461792F3" w14:textId="77777777" w:rsidR="002B156A" w:rsidRDefault="002B156A" w:rsidP="003F1FCB">
            <w:pPr>
              <w:kinsoku w:val="0"/>
              <w:overflowPunct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条例第20条の2及び同条に基づく給与に関する規則(住居手当)の規定に従い左記のとおり決定(改定)する</w:t>
            </w:r>
          </w:p>
        </w:tc>
        <w:tc>
          <w:tcPr>
            <w:tcW w:w="1275" w:type="dxa"/>
            <w:vMerge w:val="restart"/>
            <w:vAlign w:val="center"/>
          </w:tcPr>
          <w:p w14:paraId="116D443B" w14:textId="77777777" w:rsidR="002B156A" w:rsidRDefault="002B156A" w:rsidP="002B156A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2B156A" w14:paraId="44899640" w14:textId="77777777" w:rsidTr="00EB15F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9666EDD" w14:textId="77777777" w:rsidR="002B156A" w:rsidRDefault="002B156A" w:rsidP="005B0475">
            <w:pPr>
              <w:kinsoku w:val="0"/>
              <w:overflowPunct w:val="0"/>
              <w:jc w:val="center"/>
              <w:rPr>
                <w:rFonts w:ascii="ＭＳ 明朝" w:eastAsia="SimSun" w:hint="eastAsia"/>
                <w:lang w:eastAsia="zh-CN"/>
              </w:rPr>
            </w:pPr>
            <w:r>
              <w:rPr>
                <w:rFonts w:ascii="ＭＳ 明朝" w:hint="eastAsia"/>
              </w:rPr>
              <w:t>発生年月日</w:t>
            </w:r>
          </w:p>
          <w:p w14:paraId="29B7D76C" w14:textId="77777777" w:rsidR="002B156A" w:rsidRDefault="002B156A" w:rsidP="005B0475">
            <w:pPr>
              <w:kinsoku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(改定年月日)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D01A7C" w14:textId="77777777" w:rsidR="002B156A" w:rsidRDefault="002B156A" w:rsidP="005B0475">
            <w:pPr>
              <w:kinsoku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694CF21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DAF4CA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BEDAE05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39B7FA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953DA92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F4EA54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ECE89CF" w14:textId="77777777" w:rsidR="002B156A" w:rsidRDefault="002B156A" w:rsidP="005B0475">
            <w:pPr>
              <w:kinsoku w:val="0"/>
              <w:overflowPunct w:val="0"/>
              <w:jc w:val="left"/>
              <w:rPr>
                <w:rFonts w:ascii="ＭＳ 明朝"/>
              </w:rPr>
            </w:pPr>
          </w:p>
        </w:tc>
      </w:tr>
      <w:tr w:rsidR="002B156A" w14:paraId="16A032EC" w14:textId="77777777" w:rsidTr="00EB15F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D55FD19" w14:textId="7460A51F" w:rsidR="0081475D" w:rsidRDefault="00A05B93" w:rsidP="005B0475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1" layoutInCell="1" allowOverlap="1" wp14:anchorId="713B32DD" wp14:editId="4D19DDD9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250825</wp:posOffset>
                      </wp:positionV>
                      <wp:extent cx="58420" cy="234315"/>
                      <wp:effectExtent l="0" t="0" r="0" b="0"/>
                      <wp:wrapNone/>
                      <wp:docPr id="2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58420" cy="234315"/>
                              </a:xfrm>
                              <a:prstGeom prst="leftBrace">
                                <a:avLst>
                                  <a:gd name="adj1" fmla="val 3342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5871" id="AutoShape 579" o:spid="_x0000_s1026" type="#_x0000_t87" style="position:absolute;left:0;text-align:left;margin-left:72.75pt;margin-top:19.75pt;width:4.6pt;height:18.4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" strokeweight=".5pt"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1" layoutInCell="1" allowOverlap="1" wp14:anchorId="071B4F62" wp14:editId="3EA0EEC8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246380</wp:posOffset>
                      </wp:positionV>
                      <wp:extent cx="58420" cy="234315"/>
                      <wp:effectExtent l="0" t="0" r="0" b="0"/>
                      <wp:wrapNone/>
                      <wp:docPr id="1" name="AutoShap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58420" cy="234315"/>
                              </a:xfrm>
                              <a:prstGeom prst="leftBrace">
                                <a:avLst>
                                  <a:gd name="adj1" fmla="val 3342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93779" id="AutoShape 578" o:spid="_x0000_s1026" type="#_x0000_t87" style="position:absolute;left:0;text-align:left;margin-left:40.3pt;margin-top:19.4pt;width:4.6pt;height:18.4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" strokeweight=".5pt">
                      <w10:anchorlock/>
                    </v:shape>
                  </w:pict>
                </mc:Fallback>
              </mc:AlternateContent>
            </w:r>
            <w:r w:rsidR="0081475D">
              <w:rPr>
                <w:rFonts w:ascii="ＭＳ 明朝" w:hint="eastAsia"/>
              </w:rPr>
              <w:t>年　月　日</w:t>
            </w:r>
          </w:p>
          <w:p w14:paraId="16DB9ED9" w14:textId="77777777" w:rsidR="0081475D" w:rsidRDefault="0081475D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02699A91" w14:textId="77777777" w:rsidR="0081475D" w:rsidRDefault="0081475D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285B54D7" w14:textId="77777777" w:rsidR="0081475D" w:rsidRDefault="0081475D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52D27D5F" w14:textId="77777777" w:rsidR="0081475D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70207801" w14:textId="77777777" w:rsidR="0081475D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28A8BE0B" w14:textId="77777777" w:rsidR="0081475D" w:rsidRDefault="0081475D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6C8F7340" w14:textId="77777777" w:rsidR="0081475D" w:rsidRDefault="0081475D" w:rsidP="00E05AF4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5645547C" w14:textId="77777777" w:rsidR="0081475D" w:rsidRDefault="0081475D" w:rsidP="00E05AF4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3CC70B2A" w14:textId="77777777" w:rsidR="0081475D" w:rsidRDefault="0081475D" w:rsidP="00E05AF4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3B04163C" w14:textId="77777777" w:rsidR="0081475D" w:rsidRDefault="0081475D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26D5DCAE" w14:textId="77777777" w:rsidR="0081475D" w:rsidRDefault="0081475D" w:rsidP="00EB15FA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757FD3BA" w14:textId="77777777" w:rsidR="0081475D" w:rsidRPr="001909FA" w:rsidRDefault="002B156A" w:rsidP="00EB15FA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</w:rPr>
              <w:t>職名</w:t>
            </w:r>
            <w:r w:rsidR="0081475D">
              <w:rPr>
                <w:rFonts w:ascii="ＭＳ 明朝" w:hint="eastAsia"/>
                <w:lang w:eastAsia="zh-TW"/>
              </w:rPr>
              <w:t xml:space="preserve">　　　氏名　　　</w:t>
            </w:r>
            <w:r w:rsidR="00EB15FA">
              <w:rPr>
                <w:rFonts w:ascii="ＭＳ 明朝" w:hint="eastAsia"/>
              </w:rPr>
              <w:t xml:space="preserve">　　　</w:t>
            </w:r>
            <w:r w:rsidR="0081475D">
              <w:rPr>
                <w:rFonts w:ascii="ＭＳ 明朝" w:hint="eastAsia"/>
                <w:lang w:eastAsia="zh-TW"/>
              </w:rPr>
              <w:t xml:space="preserve">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3EA8294" w14:textId="77777777" w:rsidR="0081475D" w:rsidRDefault="0081475D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4FED86F4" w14:textId="77777777" w:rsidTr="00EB15F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ACE4255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5D36C00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4AE333E3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094A56EC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03F54BD8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746B421B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51D3FF31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4CF1DE88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75F2D82D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005C2F36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6B8BDDA4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6FC2D12A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1FDF38C3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1915819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646BB6E7" w14:textId="77777777" w:rsidTr="00EB15FA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65F309B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6CD88EB6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4AE7C53E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3886AF5E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2028CCE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56E084A4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7E4D5E31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79237D1A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61833FA9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032E21EC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1BD800F3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48A9362F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1E9073A1" w14:textId="77777777" w:rsidR="00EB15FA" w:rsidRDefault="00EB15FA" w:rsidP="00F46E7D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6B0B710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4578A17A" w14:textId="77777777" w:rsidTr="00EB15F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701" w:type="dxa"/>
            <w:gridSpan w:val="2"/>
            <w:tcBorders>
              <w:bottom w:val="doubleWave" w:sz="6" w:space="0" w:color="auto"/>
            </w:tcBorders>
            <w:vAlign w:val="center"/>
          </w:tcPr>
          <w:p w14:paraId="1354B0CF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330FB676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7CD7AEB8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7956D196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12B3545E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04B84AC8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2D1989B6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47C4E7A7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67F7D805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2A27164D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388F63B0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6FF01700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68AF4073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64879E2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48DA72CF" w14:textId="77777777" w:rsidTr="00EB15FA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701" w:type="dxa"/>
            <w:gridSpan w:val="2"/>
            <w:tcBorders>
              <w:top w:val="doubleWave" w:sz="6" w:space="0" w:color="auto"/>
              <w:bottom w:val="single" w:sz="4" w:space="0" w:color="auto"/>
            </w:tcBorders>
            <w:vAlign w:val="center"/>
          </w:tcPr>
          <w:p w14:paraId="3FD79F03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4DFBF9D3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56ABF548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tcBorders>
              <w:top w:val="doubleWave" w:sz="6" w:space="0" w:color="auto"/>
            </w:tcBorders>
            <w:vAlign w:val="center"/>
          </w:tcPr>
          <w:p w14:paraId="1DEDBEFF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doubleWave" w:sz="6" w:space="0" w:color="auto"/>
            </w:tcBorders>
            <w:vAlign w:val="center"/>
          </w:tcPr>
          <w:p w14:paraId="44C50F6F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tcBorders>
              <w:top w:val="doubleWave" w:sz="6" w:space="0" w:color="auto"/>
            </w:tcBorders>
            <w:vAlign w:val="center"/>
          </w:tcPr>
          <w:p w14:paraId="56EDE426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tcBorders>
              <w:top w:val="doubleWave" w:sz="6" w:space="0" w:color="auto"/>
            </w:tcBorders>
            <w:vAlign w:val="center"/>
          </w:tcPr>
          <w:p w14:paraId="7F5662F0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tcBorders>
              <w:top w:val="doubleWave" w:sz="6" w:space="0" w:color="auto"/>
            </w:tcBorders>
            <w:vAlign w:val="center"/>
          </w:tcPr>
          <w:p w14:paraId="301E88ED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1E77A9C4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6FB88A7C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tcBorders>
              <w:top w:val="doubleWave" w:sz="6" w:space="0" w:color="auto"/>
            </w:tcBorders>
            <w:vAlign w:val="center"/>
          </w:tcPr>
          <w:p w14:paraId="15A59F6D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tcBorders>
              <w:top w:val="doubleWave" w:sz="6" w:space="0" w:color="auto"/>
            </w:tcBorders>
            <w:vAlign w:val="center"/>
          </w:tcPr>
          <w:p w14:paraId="0DE1CD20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2A8704C4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職名　　　氏名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　　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doubleWave" w:sz="6" w:space="0" w:color="auto"/>
            </w:tcBorders>
            <w:vAlign w:val="center"/>
          </w:tcPr>
          <w:p w14:paraId="18CE9944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74A6A5F3" w14:textId="77777777" w:rsidTr="00EB15F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F73565F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06C57F4A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61B0E843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5ACB3CE3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41EBB58B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0AA0709D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480CE5B7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31D57D8A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663DEBBA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70891B2E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56E4A108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1C028A59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28823507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63905F7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705680EE" w14:textId="77777777" w:rsidTr="00EB15F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8395796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0AE1D629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14E18D02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2BEB3C5A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7A770C21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44193A1C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16D72236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56482385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28877E1C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70FDB503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501620CF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7BF5949D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17534F10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20CCE62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305B56CE" w14:textId="77777777" w:rsidTr="00EB15F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19D2A10" w14:textId="77777777" w:rsidR="00EB15FA" w:rsidRDefault="00EB15FA" w:rsidP="00B8619E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45638E8A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17601F19" w14:textId="77777777" w:rsidR="00EB15FA" w:rsidRDefault="00EB15FA" w:rsidP="00B8619E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5D95C930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56541EBD" w14:textId="77777777" w:rsidR="00EB15FA" w:rsidRDefault="00EB15FA" w:rsidP="00EB15FA">
            <w:pPr>
              <w:kinsoku w:val="0"/>
              <w:overflowPunct w:val="0"/>
              <w:ind w:right="-5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560" w:type="dxa"/>
            <w:gridSpan w:val="2"/>
            <w:vAlign w:val="center"/>
          </w:tcPr>
          <w:p w14:paraId="742C0C81" w14:textId="77777777" w:rsidR="00EB15FA" w:rsidRDefault="00EB15FA" w:rsidP="00EB15FA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58E89484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14:paraId="6D967C45" w14:textId="77777777" w:rsidR="00EB15FA" w:rsidRDefault="00EB15FA" w:rsidP="00A0008C">
            <w:pPr>
              <w:kinsoku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月分</w:t>
            </w:r>
          </w:p>
          <w:p w14:paraId="412A479F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</w:t>
            </w:r>
          </w:p>
          <w:p w14:paraId="0E0A6F9D" w14:textId="77777777" w:rsidR="00EB15FA" w:rsidRDefault="00EB15FA" w:rsidP="00A0008C">
            <w:pPr>
              <w:kinsoku w:val="0"/>
              <w:overflowPunct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まで</w:t>
            </w:r>
          </w:p>
        </w:tc>
        <w:tc>
          <w:tcPr>
            <w:tcW w:w="1276" w:type="dxa"/>
            <w:vAlign w:val="center"/>
          </w:tcPr>
          <w:p w14:paraId="41688D23" w14:textId="77777777" w:rsidR="00EB15FA" w:rsidRDefault="00EB15FA" w:rsidP="005B0475">
            <w:pPr>
              <w:kinsoku w:val="0"/>
              <w:overflowPunct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62FB4CE8" w14:textId="77777777" w:rsidR="00EB15FA" w:rsidRDefault="00EB15FA" w:rsidP="00F46E7D">
            <w:pPr>
              <w:kinsoku w:val="0"/>
              <w:overflowPunct w:val="0"/>
              <w:ind w:firstLineChars="300" w:firstLine="63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月　日</w:t>
            </w:r>
          </w:p>
          <w:p w14:paraId="5DC24E46" w14:textId="77777777" w:rsidR="00EB15FA" w:rsidRPr="001909FA" w:rsidRDefault="00EB15FA" w:rsidP="00F46E7D">
            <w:pPr>
              <w:kinsoku w:val="0"/>
              <w:overflowPunct w:val="0"/>
              <w:jc w:val="left"/>
              <w:rPr>
                <w:rFonts w:ascii="ＭＳ 明朝" w:eastAsia="PMingLiU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職名　　　氏名　　　</w:t>
            </w:r>
            <w:r w:rsidR="00F46E7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  <w:r w:rsidR="001909F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241C626" w14:textId="77777777" w:rsidR="00EB15FA" w:rsidRDefault="00EB15FA" w:rsidP="005B0475">
            <w:pPr>
              <w:kinsoku w:val="0"/>
              <w:overflowPunct w:val="0"/>
              <w:jc w:val="lef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</w:p>
        </w:tc>
      </w:tr>
      <w:tr w:rsidR="00EB15FA" w14:paraId="03AAA046" w14:textId="77777777" w:rsidTr="00EB15F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4742" w:type="dxa"/>
            <w:gridSpan w:val="16"/>
            <w:tcBorders>
              <w:top w:val="single" w:sz="4" w:space="0" w:color="auto"/>
            </w:tcBorders>
            <w:vAlign w:val="center"/>
          </w:tcPr>
          <w:p w14:paraId="3B1DDCC1" w14:textId="77777777" w:rsidR="00EB15FA" w:rsidRDefault="00EB15FA" w:rsidP="005B0475">
            <w:pPr>
              <w:kinsoku w:val="0"/>
              <w:overflowPunct w:val="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備考　　　　　　　　　　　　　　　　　　　　　　　　　　　　　　　　　　　　　　　　　　　　　　　　　　　　　　　　　　</w:t>
            </w:r>
            <w:r w:rsidR="00F46E7D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  <w:lang w:eastAsia="zh-TW"/>
              </w:rPr>
              <w:t xml:space="preserve">　給6</w:t>
            </w:r>
          </w:p>
        </w:tc>
      </w:tr>
    </w:tbl>
    <w:p w14:paraId="43D34DD5" w14:textId="77777777" w:rsidR="004911F6" w:rsidRDefault="004911F6" w:rsidP="005D534C">
      <w:pPr>
        <w:kinsoku w:val="0"/>
        <w:wordWrap w:val="0"/>
        <w:overflowPunct w:val="0"/>
        <w:spacing w:line="20" w:lineRule="exact"/>
        <w:jc w:val="left"/>
        <w:rPr>
          <w:rFonts w:ascii="ＭＳ 明朝"/>
          <w:lang w:eastAsia="zh-TW"/>
        </w:rPr>
      </w:pPr>
    </w:p>
    <w:sectPr w:rsidR="004911F6" w:rsidSect="00EB15FA">
      <w:pgSz w:w="16840" w:h="11907" w:orient="landscape" w:code="9"/>
      <w:pgMar w:top="1134" w:right="1077" w:bottom="1134" w:left="1077" w:header="340" w:footer="340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BF7F" w14:textId="77777777" w:rsidR="003A26A7" w:rsidRDefault="003A26A7">
      <w:r>
        <w:separator/>
      </w:r>
    </w:p>
  </w:endnote>
  <w:endnote w:type="continuationSeparator" w:id="0">
    <w:p w14:paraId="1635100A" w14:textId="77777777" w:rsidR="003A26A7" w:rsidRDefault="003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2942" w14:textId="77777777" w:rsidR="003A26A7" w:rsidRDefault="003A26A7">
      <w:r>
        <w:separator/>
      </w:r>
    </w:p>
  </w:footnote>
  <w:footnote w:type="continuationSeparator" w:id="0">
    <w:p w14:paraId="03118A97" w14:textId="77777777" w:rsidR="003A26A7" w:rsidRDefault="003A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0E8F"/>
    <w:multiLevelType w:val="singleLevel"/>
    <w:tmpl w:val="734EF2B8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4C"/>
    <w:rsid w:val="001909FA"/>
    <w:rsid w:val="001E3564"/>
    <w:rsid w:val="002B156A"/>
    <w:rsid w:val="003A26A7"/>
    <w:rsid w:val="003E08EA"/>
    <w:rsid w:val="003F1FCB"/>
    <w:rsid w:val="004911F6"/>
    <w:rsid w:val="005B0475"/>
    <w:rsid w:val="005D534C"/>
    <w:rsid w:val="00632CBC"/>
    <w:rsid w:val="0081475D"/>
    <w:rsid w:val="00A0008C"/>
    <w:rsid w:val="00A037CC"/>
    <w:rsid w:val="00A05B93"/>
    <w:rsid w:val="00A50009"/>
    <w:rsid w:val="00B73B72"/>
    <w:rsid w:val="00B8619E"/>
    <w:rsid w:val="00BE1D53"/>
    <w:rsid w:val="00C25A36"/>
    <w:rsid w:val="00D1700C"/>
    <w:rsid w:val="00E05AF4"/>
    <w:rsid w:val="00EB15FA"/>
    <w:rsid w:val="00F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592E3"/>
  <w15:chartTrackingRefBased/>
  <w15:docId w15:val="{1201D151-2ED0-42BE-8BEA-64FF1224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47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47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2016-07-21T05:08:00Z</cp:lastPrinted>
  <dcterms:created xsi:type="dcterms:W3CDTF">2025-07-07T06:42:00Z</dcterms:created>
  <dcterms:modified xsi:type="dcterms:W3CDTF">2025-07-07T06:42:00Z</dcterms:modified>
</cp:coreProperties>
</file>