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E611" w14:textId="77777777" w:rsidR="004E4145" w:rsidRDefault="004E4145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様式第8号(第17条関係)</w:t>
      </w:r>
    </w:p>
    <w:p w14:paraId="6380E806" w14:textId="77777777" w:rsidR="004E4145" w:rsidRDefault="004E4145">
      <w:pPr>
        <w:kinsoku w:val="0"/>
        <w:wordWrap w:val="0"/>
        <w:overflowPunct w:val="0"/>
        <w:jc w:val="center"/>
        <w:rPr>
          <w:rFonts w:ascii="ＭＳ 明朝"/>
          <w:spacing w:val="240"/>
        </w:rPr>
      </w:pPr>
      <w:r>
        <w:rPr>
          <w:rFonts w:ascii="ＭＳ 明朝" w:hint="eastAsia"/>
          <w:spacing w:val="240"/>
        </w:rPr>
        <w:t>宿日直勤務命令簿</w:t>
      </w:r>
    </w:p>
    <w:p w14:paraId="635223D1" w14:textId="77777777" w:rsidR="00CA0562" w:rsidRDefault="00CA0562" w:rsidP="001B63D4">
      <w:pPr>
        <w:ind w:firstLineChars="3500" w:firstLine="7350"/>
      </w:pP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6134E982" w14:textId="77777777" w:rsidR="00CA0562" w:rsidRPr="00CA0562" w:rsidRDefault="00CA0562" w:rsidP="001B63D4">
      <w:pPr>
        <w:ind w:firstLineChars="3500" w:firstLine="7350"/>
        <w:rPr>
          <w:rFonts w:hint="eastAsia"/>
          <w:u w:val="single"/>
        </w:rPr>
      </w:pPr>
      <w:r w:rsidRPr="00CA0562">
        <w:rPr>
          <w:rFonts w:hint="eastAsia"/>
          <w:u w:val="single"/>
        </w:rPr>
        <w:t>職　　　　　　　　　　氏</w:t>
      </w:r>
      <w:r>
        <w:rPr>
          <w:rFonts w:hint="eastAsia"/>
          <w:u w:val="single"/>
        </w:rPr>
        <w:t xml:space="preserve"> </w:t>
      </w:r>
      <w:r w:rsidRPr="00CA0562">
        <w:rPr>
          <w:rFonts w:hint="eastAsia"/>
          <w:u w:val="single"/>
        </w:rPr>
        <w:t xml:space="preserve">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595"/>
        <w:gridCol w:w="1645"/>
        <w:gridCol w:w="791"/>
        <w:gridCol w:w="851"/>
        <w:gridCol w:w="1134"/>
        <w:gridCol w:w="584"/>
        <w:gridCol w:w="1400"/>
        <w:gridCol w:w="1260"/>
        <w:gridCol w:w="1050"/>
        <w:gridCol w:w="1801"/>
      </w:tblGrid>
      <w:tr w:rsidR="001B63D4" w14:paraId="32CA0413" w14:textId="77777777" w:rsidTr="004D3A6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536" w:type="dxa"/>
            <w:gridSpan w:val="4"/>
            <w:tcBorders>
              <w:right w:val="double" w:sz="6" w:space="0" w:color="auto"/>
            </w:tcBorders>
            <w:vAlign w:val="center"/>
          </w:tcPr>
          <w:p w14:paraId="45EEFF3C" w14:textId="77777777" w:rsidR="001B63D4" w:rsidRDefault="001B63D4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月分</w:t>
            </w:r>
          </w:p>
        </w:tc>
        <w:tc>
          <w:tcPr>
            <w:tcW w:w="1985" w:type="dxa"/>
            <w:gridSpan w:val="2"/>
            <w:tcBorders>
              <w:left w:val="double" w:sz="6" w:space="0" w:color="auto"/>
            </w:tcBorders>
            <w:vAlign w:val="center"/>
          </w:tcPr>
          <w:p w14:paraId="7CC286EC" w14:textId="77777777" w:rsidR="001B63D4" w:rsidRDefault="001B63D4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勤務課名</w:t>
            </w:r>
          </w:p>
        </w:tc>
        <w:tc>
          <w:tcPr>
            <w:tcW w:w="6095" w:type="dxa"/>
            <w:gridSpan w:val="5"/>
            <w:vAlign w:val="center"/>
          </w:tcPr>
          <w:p w14:paraId="4DBEFBAD" w14:textId="77777777" w:rsidR="001B63D4" w:rsidRDefault="001B63D4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48E6" w14:paraId="7CB1E133" w14:textId="77777777" w:rsidTr="004D3A6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05" w:type="dxa"/>
            <w:vMerge w:val="restart"/>
            <w:vAlign w:val="center"/>
          </w:tcPr>
          <w:p w14:paraId="0B0B19C8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月日</w:t>
            </w:r>
          </w:p>
        </w:tc>
        <w:tc>
          <w:tcPr>
            <w:tcW w:w="595" w:type="dxa"/>
            <w:vMerge w:val="restart"/>
            <w:vAlign w:val="center"/>
          </w:tcPr>
          <w:p w14:paraId="43E8CF12" w14:textId="77777777" w:rsidR="007A48E6" w:rsidRDefault="007A48E6" w:rsidP="007A48E6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曜</w:t>
            </w:r>
          </w:p>
        </w:tc>
        <w:tc>
          <w:tcPr>
            <w:tcW w:w="1645" w:type="dxa"/>
            <w:vMerge w:val="restart"/>
            <w:vAlign w:val="center"/>
          </w:tcPr>
          <w:p w14:paraId="555CAEF8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791" w:type="dxa"/>
            <w:vMerge w:val="restart"/>
            <w:tcBorders>
              <w:right w:val="single" w:sz="4" w:space="0" w:color="auto"/>
            </w:tcBorders>
            <w:vAlign w:val="center"/>
          </w:tcPr>
          <w:p w14:paraId="5FB13A3B" w14:textId="77777777" w:rsidR="007A48E6" w:rsidRDefault="007A48E6" w:rsidP="007A48E6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級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D13D6FB" w14:textId="77777777" w:rsidR="007A48E6" w:rsidRDefault="004D3A65" w:rsidP="007A48E6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号給</w:t>
            </w:r>
          </w:p>
        </w:tc>
        <w:tc>
          <w:tcPr>
            <w:tcW w:w="1718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14:paraId="6D2B2416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60" w:type="dxa"/>
            <w:gridSpan w:val="2"/>
            <w:tcBorders>
              <w:left w:val="double" w:sz="6" w:space="0" w:color="auto"/>
            </w:tcBorders>
            <w:vAlign w:val="center"/>
          </w:tcPr>
          <w:p w14:paraId="2B145615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勤務内容</w:t>
            </w:r>
          </w:p>
        </w:tc>
        <w:tc>
          <w:tcPr>
            <w:tcW w:w="1050" w:type="dxa"/>
            <w:vMerge w:val="restart"/>
            <w:vAlign w:val="center"/>
          </w:tcPr>
          <w:p w14:paraId="4637214B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勤務命令時間</w:t>
            </w:r>
          </w:p>
        </w:tc>
        <w:tc>
          <w:tcPr>
            <w:tcW w:w="1801" w:type="dxa"/>
            <w:vMerge w:val="restart"/>
            <w:vAlign w:val="center"/>
          </w:tcPr>
          <w:p w14:paraId="4C0526E4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A48E6" w14:paraId="177466B1" w14:textId="77777777" w:rsidTr="004D3A6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505" w:type="dxa"/>
            <w:vMerge/>
            <w:vAlign w:val="center"/>
          </w:tcPr>
          <w:p w14:paraId="4F1962B4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595" w:type="dxa"/>
            <w:vMerge/>
            <w:vAlign w:val="center"/>
          </w:tcPr>
          <w:p w14:paraId="1BEC72ED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45" w:type="dxa"/>
            <w:vMerge/>
            <w:vAlign w:val="center"/>
          </w:tcPr>
          <w:p w14:paraId="5901B847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14:paraId="32074EE4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D6A4529" w14:textId="77777777" w:rsidR="007A48E6" w:rsidRDefault="007A48E6" w:rsidP="007A48E6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</w:p>
        </w:tc>
        <w:tc>
          <w:tcPr>
            <w:tcW w:w="1718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14:paraId="50EC28E9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400" w:type="dxa"/>
            <w:tcBorders>
              <w:left w:val="double" w:sz="6" w:space="0" w:color="auto"/>
            </w:tcBorders>
            <w:vAlign w:val="center"/>
          </w:tcPr>
          <w:p w14:paraId="0EEA4585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日直勤務</w:t>
            </w:r>
          </w:p>
        </w:tc>
        <w:tc>
          <w:tcPr>
            <w:tcW w:w="1260" w:type="dxa"/>
            <w:vAlign w:val="center"/>
          </w:tcPr>
          <w:p w14:paraId="4C79AEBF" w14:textId="77777777" w:rsidR="007A48E6" w:rsidRDefault="007A48E6" w:rsidP="007A48E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宿直勤務</w:t>
            </w:r>
          </w:p>
        </w:tc>
        <w:tc>
          <w:tcPr>
            <w:tcW w:w="1050" w:type="dxa"/>
            <w:vMerge/>
            <w:vAlign w:val="center"/>
          </w:tcPr>
          <w:p w14:paraId="7331AE66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01" w:type="dxa"/>
            <w:vMerge/>
            <w:vAlign w:val="center"/>
          </w:tcPr>
          <w:p w14:paraId="53FC772A" w14:textId="77777777" w:rsidR="007A48E6" w:rsidRDefault="007A48E6" w:rsidP="007A48E6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CA0562" w14:paraId="30FDC06F" w14:textId="77777777" w:rsidTr="004D3A6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05" w:type="dxa"/>
            <w:vAlign w:val="center"/>
          </w:tcPr>
          <w:p w14:paraId="6794655F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4301DBE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14:paraId="395D35EF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vAlign w:val="center"/>
          </w:tcPr>
          <w:p w14:paraId="47EADA94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7D047EB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right w:val="double" w:sz="6" w:space="0" w:color="auto"/>
            </w:tcBorders>
            <w:vAlign w:val="center"/>
          </w:tcPr>
          <w:p w14:paraId="2C63C848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double" w:sz="6" w:space="0" w:color="auto"/>
            </w:tcBorders>
            <w:vAlign w:val="center"/>
          </w:tcPr>
          <w:p w14:paraId="0B0737B1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EF04A5B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36162B8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5A1508A1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vAlign w:val="center"/>
          </w:tcPr>
          <w:p w14:paraId="73F8F5E1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0562" w14:paraId="4E3723F6" w14:textId="77777777" w:rsidTr="004D3A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11CC3A5E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62E7EC08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7656DE79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7DA1B38D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72222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8943A3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989E484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104697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D70CFE5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5BE45124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109C0D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0562" w14:paraId="230028CB" w14:textId="77777777" w:rsidTr="004D3A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05" w:type="dxa"/>
            <w:tcBorders>
              <w:bottom w:val="wave" w:sz="12" w:space="0" w:color="auto"/>
            </w:tcBorders>
            <w:vAlign w:val="center"/>
          </w:tcPr>
          <w:p w14:paraId="346B6EE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tcBorders>
              <w:bottom w:val="wave" w:sz="12" w:space="0" w:color="auto"/>
            </w:tcBorders>
            <w:vAlign w:val="center"/>
          </w:tcPr>
          <w:p w14:paraId="188997C4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tcBorders>
              <w:bottom w:val="wave" w:sz="12" w:space="0" w:color="auto"/>
            </w:tcBorders>
            <w:vAlign w:val="center"/>
          </w:tcPr>
          <w:p w14:paraId="718FEE80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tcBorders>
              <w:bottom w:val="wave" w:sz="12" w:space="0" w:color="auto"/>
            </w:tcBorders>
            <w:vAlign w:val="center"/>
          </w:tcPr>
          <w:p w14:paraId="39BD9C7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14:paraId="3A282D5D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3261221A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536606B4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wave" w:sz="12" w:space="0" w:color="auto"/>
            </w:tcBorders>
            <w:vAlign w:val="center"/>
          </w:tcPr>
          <w:p w14:paraId="0C1BF745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14:paraId="27E9B74F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4C2A0FBD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tcBorders>
              <w:bottom w:val="wave" w:sz="12" w:space="0" w:color="auto"/>
            </w:tcBorders>
            <w:vAlign w:val="center"/>
          </w:tcPr>
          <w:p w14:paraId="04AAAECA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829AA11" w14:textId="77777777" w:rsidR="004E4145" w:rsidRDefault="004E4145" w:rsidP="00CB46E4">
      <w:pPr>
        <w:kinsoku w:val="0"/>
        <w:wordWrap w:val="0"/>
        <w:overflowPunct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595"/>
        <w:gridCol w:w="1645"/>
        <w:gridCol w:w="791"/>
        <w:gridCol w:w="851"/>
        <w:gridCol w:w="1718"/>
        <w:gridCol w:w="1400"/>
        <w:gridCol w:w="1260"/>
        <w:gridCol w:w="1050"/>
        <w:gridCol w:w="1801"/>
      </w:tblGrid>
      <w:tr w:rsidR="00CA0562" w14:paraId="4F9262D5" w14:textId="77777777" w:rsidTr="004D3A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5" w:type="dxa"/>
            <w:tcBorders>
              <w:top w:val="wave" w:sz="12" w:space="0" w:color="auto"/>
            </w:tcBorders>
            <w:vAlign w:val="center"/>
          </w:tcPr>
          <w:p w14:paraId="516E4277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tcBorders>
              <w:top w:val="wave" w:sz="12" w:space="0" w:color="auto"/>
            </w:tcBorders>
            <w:vAlign w:val="center"/>
          </w:tcPr>
          <w:p w14:paraId="0DF8A57A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tcBorders>
              <w:top w:val="wave" w:sz="12" w:space="0" w:color="auto"/>
            </w:tcBorders>
            <w:vAlign w:val="center"/>
          </w:tcPr>
          <w:p w14:paraId="16F0EF6C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tcBorders>
              <w:top w:val="wave" w:sz="12" w:space="0" w:color="auto"/>
            </w:tcBorders>
            <w:vAlign w:val="center"/>
          </w:tcPr>
          <w:p w14:paraId="341DBB4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14:paraId="73A58F37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14:paraId="317432AF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51C9273C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wave" w:sz="12" w:space="0" w:color="auto"/>
            </w:tcBorders>
            <w:vAlign w:val="center"/>
          </w:tcPr>
          <w:p w14:paraId="2CF3037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wave" w:sz="12" w:space="0" w:color="auto"/>
            </w:tcBorders>
            <w:vAlign w:val="center"/>
          </w:tcPr>
          <w:p w14:paraId="01D89778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6D3782A6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tcBorders>
              <w:top w:val="wave" w:sz="12" w:space="0" w:color="auto"/>
            </w:tcBorders>
            <w:vAlign w:val="center"/>
          </w:tcPr>
          <w:p w14:paraId="059C1305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0562" w14:paraId="70CCDBB6" w14:textId="77777777" w:rsidTr="004D3A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05" w:type="dxa"/>
            <w:vAlign w:val="center"/>
          </w:tcPr>
          <w:p w14:paraId="3DE6722D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4CB6F84C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14:paraId="22604E2F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vAlign w:val="center"/>
          </w:tcPr>
          <w:p w14:paraId="63A41AFE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9AC6BC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tcBorders>
              <w:right w:val="double" w:sz="6" w:space="0" w:color="auto"/>
            </w:tcBorders>
            <w:vAlign w:val="center"/>
          </w:tcPr>
          <w:p w14:paraId="56AF5B2D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double" w:sz="6" w:space="0" w:color="auto"/>
            </w:tcBorders>
            <w:vAlign w:val="center"/>
          </w:tcPr>
          <w:p w14:paraId="2049BBCB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7B62A8B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8B017F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19C5274D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vAlign w:val="center"/>
          </w:tcPr>
          <w:p w14:paraId="3B81775C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0562" w14:paraId="7DFA8E8A" w14:textId="77777777" w:rsidTr="004D3A6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505" w:type="dxa"/>
            <w:vAlign w:val="center"/>
          </w:tcPr>
          <w:p w14:paraId="7E15C668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24697633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14:paraId="7CE8441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1" w:type="dxa"/>
            <w:vAlign w:val="center"/>
          </w:tcPr>
          <w:p w14:paraId="7588FDB8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37A7441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8" w:type="dxa"/>
            <w:tcBorders>
              <w:right w:val="double" w:sz="6" w:space="0" w:color="auto"/>
            </w:tcBorders>
            <w:vAlign w:val="center"/>
          </w:tcPr>
          <w:p w14:paraId="2BCAB78F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tcBorders>
              <w:left w:val="double" w:sz="6" w:space="0" w:color="auto"/>
            </w:tcBorders>
            <w:vAlign w:val="center"/>
          </w:tcPr>
          <w:p w14:paraId="1AF0A98A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DA4DCA4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8B13A52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22174537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vAlign w:val="center"/>
          </w:tcPr>
          <w:p w14:paraId="71C71842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0562" w14:paraId="325E270E" w14:textId="77777777" w:rsidTr="001B63D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7105" w:type="dxa"/>
            <w:gridSpan w:val="6"/>
            <w:tcBorders>
              <w:right w:val="double" w:sz="6" w:space="0" w:color="auto"/>
            </w:tcBorders>
            <w:vAlign w:val="center"/>
          </w:tcPr>
          <w:p w14:paraId="103B3A00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計　　　　　名</w:t>
            </w:r>
          </w:p>
        </w:tc>
        <w:tc>
          <w:tcPr>
            <w:tcW w:w="2660" w:type="dxa"/>
            <w:gridSpan w:val="2"/>
            <w:tcBorders>
              <w:left w:val="double" w:sz="6" w:space="0" w:color="auto"/>
            </w:tcBorders>
            <w:vAlign w:val="center"/>
          </w:tcPr>
          <w:p w14:paraId="4B2CBAD6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E087D5C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から</w:t>
            </w:r>
          </w:p>
          <w:p w14:paraId="76BDEF30" w14:textId="77777777" w:rsidR="00CA0562" w:rsidRDefault="00CA0562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801" w:type="dxa"/>
            <w:vAlign w:val="center"/>
          </w:tcPr>
          <w:p w14:paraId="6F8DEA30" w14:textId="77777777" w:rsidR="00CA0562" w:rsidRDefault="00CA05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10D020D" w14:textId="77777777" w:rsidR="004E4145" w:rsidRDefault="004E4145" w:rsidP="00CB46E4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14:paraId="4B148EE1" w14:textId="77777777" w:rsidR="004E4145" w:rsidRDefault="004E4145" w:rsidP="00CB46E4">
      <w:pPr>
        <w:kinsoku w:val="0"/>
        <w:wordWrap w:val="0"/>
        <w:overflowPunct w:val="0"/>
        <w:ind w:leftChars="250" w:left="630" w:right="96" w:hangingChars="50" w:hanging="105"/>
        <w:rPr>
          <w:rFonts w:ascii="ＭＳ 明朝" w:hint="eastAsia"/>
        </w:rPr>
      </w:pPr>
      <w:r>
        <w:rPr>
          <w:rFonts w:ascii="ＭＳ 明朝" w:hint="eastAsia"/>
        </w:rPr>
        <w:t>1　町長(所属長)は、職員に宿直勤務及び日直勤務を命ずるときは、事前に勤務内容(宿直勤務、日直勤務の別)、勤務時間等をそれぞれ命令簿の該当欄に記入の上、命ずること。</w:t>
      </w:r>
    </w:p>
    <w:p w14:paraId="6EBA25A0" w14:textId="77777777" w:rsidR="004E4145" w:rsidRDefault="004E4145" w:rsidP="00CB46E4">
      <w:pPr>
        <w:kinsoku w:val="0"/>
        <w:wordWrap w:val="0"/>
        <w:overflowPunct w:val="0"/>
        <w:ind w:leftChars="47" w:left="99" w:right="99" w:firstLineChars="200" w:firstLine="420"/>
        <w:rPr>
          <w:rFonts w:ascii="ＭＳ 明朝"/>
        </w:rPr>
      </w:pPr>
      <w:r>
        <w:rPr>
          <w:rFonts w:ascii="ＭＳ 明朝" w:hint="eastAsia"/>
        </w:rPr>
        <w:t>2　この命令簿は、給与期間ごとに別紙とすること。</w:t>
      </w:r>
    </w:p>
    <w:sectPr w:rsidR="004E4145" w:rsidSect="00CB46E4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C737" w14:textId="77777777" w:rsidR="00200EEB" w:rsidRDefault="00200EEB">
      <w:r>
        <w:separator/>
      </w:r>
    </w:p>
  </w:endnote>
  <w:endnote w:type="continuationSeparator" w:id="0">
    <w:p w14:paraId="49C1B01E" w14:textId="77777777" w:rsidR="00200EEB" w:rsidRDefault="0020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6DCC" w14:textId="77777777" w:rsidR="00200EEB" w:rsidRDefault="00200EEB">
      <w:r>
        <w:separator/>
      </w:r>
    </w:p>
  </w:footnote>
  <w:footnote w:type="continuationSeparator" w:id="0">
    <w:p w14:paraId="27F77C4C" w14:textId="77777777" w:rsidR="00200EEB" w:rsidRDefault="0020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4"/>
    <w:rsid w:val="000E75B4"/>
    <w:rsid w:val="00115525"/>
    <w:rsid w:val="001B63D4"/>
    <w:rsid w:val="00200EEB"/>
    <w:rsid w:val="004A2807"/>
    <w:rsid w:val="004D3A65"/>
    <w:rsid w:val="004E4145"/>
    <w:rsid w:val="004F502D"/>
    <w:rsid w:val="005531DB"/>
    <w:rsid w:val="005947B9"/>
    <w:rsid w:val="007A48E6"/>
    <w:rsid w:val="007F2FDE"/>
    <w:rsid w:val="00CA0562"/>
    <w:rsid w:val="00C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0AD1837"/>
  <w15:chartTrackingRefBased/>
  <w15:docId w15:val="{9C4E4DF0-3E4E-4F65-B42E-F463670E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2025-07-07T06:46:00Z</dcterms:created>
  <dcterms:modified xsi:type="dcterms:W3CDTF">2025-07-07T06:46:00Z</dcterms:modified>
</cp:coreProperties>
</file>