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6B17" w14:textId="77777777" w:rsidR="00FA27FA" w:rsidRDefault="00FA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様式第4号(第5条関係)</w:t>
      </w:r>
    </w:p>
    <w:p w14:paraId="4F8429D8" w14:textId="77777777" w:rsidR="00FA27FA" w:rsidRDefault="00FA27FA">
      <w:pPr>
        <w:rPr>
          <w:rFonts w:hint="eastAsia"/>
          <w:lang w:eastAsia="zh-CN"/>
        </w:rPr>
      </w:pPr>
    </w:p>
    <w:p w14:paraId="1C46312B" w14:textId="77777777" w:rsidR="00FA27FA" w:rsidRDefault="00FA27FA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spacing w:val="105"/>
          <w:lang w:eastAsia="zh-CN"/>
        </w:rPr>
        <w:t>文書番</w:t>
      </w:r>
      <w:r>
        <w:rPr>
          <w:rFonts w:hint="eastAsia"/>
          <w:lang w:eastAsia="zh-CN"/>
        </w:rPr>
        <w:t xml:space="preserve">号)　　</w:t>
      </w:r>
    </w:p>
    <w:p w14:paraId="4BD8EF19" w14:textId="77777777" w:rsidR="00FA27FA" w:rsidRDefault="00FA27FA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5C597FED" w14:textId="77777777" w:rsidR="00FA27FA" w:rsidRDefault="00FA27FA">
      <w:pPr>
        <w:rPr>
          <w:rFonts w:hint="eastAsia"/>
          <w:lang w:eastAsia="zh-TW"/>
        </w:rPr>
      </w:pPr>
    </w:p>
    <w:p w14:paraId="708D8BE0" w14:textId="77777777" w:rsidR="00FA27FA" w:rsidRDefault="00FA27FA">
      <w:pPr>
        <w:jc w:val="center"/>
        <w:rPr>
          <w:rFonts w:hint="eastAsia"/>
          <w:lang w:eastAsia="zh-TW"/>
        </w:rPr>
      </w:pPr>
      <w:r>
        <w:rPr>
          <w:rFonts w:hint="eastAsia"/>
          <w:spacing w:val="315"/>
          <w:lang w:eastAsia="zh-TW"/>
        </w:rPr>
        <w:t>指定通知</w:t>
      </w:r>
      <w:r>
        <w:rPr>
          <w:rFonts w:hint="eastAsia"/>
          <w:lang w:eastAsia="zh-TW"/>
        </w:rPr>
        <w:t>書</w:t>
      </w:r>
    </w:p>
    <w:p w14:paraId="013BF5FB" w14:textId="77777777" w:rsidR="00FA27FA" w:rsidRDefault="00FA27FA">
      <w:pPr>
        <w:rPr>
          <w:rFonts w:hint="eastAsia"/>
          <w:lang w:eastAsia="zh-TW"/>
        </w:rPr>
      </w:pPr>
    </w:p>
    <w:p w14:paraId="74585D58" w14:textId="77777777" w:rsidR="00FA27FA" w:rsidRDefault="00FA27FA" w:rsidP="004A0301">
      <w:pPr>
        <w:ind w:leftChars="100" w:left="210"/>
        <w:rPr>
          <w:rFonts w:hint="eastAsia"/>
          <w:lang w:eastAsia="zh-TW"/>
        </w:rPr>
      </w:pPr>
      <w:r>
        <w:rPr>
          <w:rFonts w:hint="eastAsia"/>
          <w:lang w:eastAsia="zh-TW"/>
        </w:rPr>
        <w:t>(被選定者)　　　　様</w:t>
      </w:r>
    </w:p>
    <w:p w14:paraId="7D01FDE4" w14:textId="77777777" w:rsidR="00FA27FA" w:rsidRDefault="00FA27FA">
      <w:pPr>
        <w:rPr>
          <w:rFonts w:hint="eastAsia"/>
          <w:lang w:eastAsia="zh-TW"/>
        </w:rPr>
      </w:pPr>
    </w:p>
    <w:p w14:paraId="5076020C" w14:textId="77777777" w:rsidR="00FA27FA" w:rsidRDefault="00FA27FA">
      <w:pPr>
        <w:rPr>
          <w:rFonts w:hint="eastAsia"/>
          <w:lang w:eastAsia="zh-TW"/>
        </w:rPr>
      </w:pPr>
    </w:p>
    <w:p w14:paraId="5A3967B1" w14:textId="77777777" w:rsidR="00FA27FA" w:rsidRDefault="00FA27FA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(粕屋町長等)　　　　　　　　　　</w:t>
      </w:r>
      <w:r w:rsidR="004A0301">
        <w:rPr>
          <w:rFonts w:hint="eastAsia"/>
          <w:lang w:eastAsia="zh-TW"/>
        </w:rPr>
        <w:t>㊞</w:t>
      </w:r>
      <w:r>
        <w:rPr>
          <w:rFonts w:hint="eastAsia"/>
          <w:lang w:eastAsia="zh-TW"/>
        </w:rPr>
        <w:t xml:space="preserve">　</w:t>
      </w:r>
    </w:p>
    <w:p w14:paraId="674BC944" w14:textId="77777777" w:rsidR="00FA27FA" w:rsidRDefault="00FA27FA">
      <w:pPr>
        <w:rPr>
          <w:rFonts w:hint="eastAsia"/>
          <w:lang w:eastAsia="zh-TW"/>
        </w:rPr>
      </w:pPr>
    </w:p>
    <w:p w14:paraId="617518FB" w14:textId="77777777" w:rsidR="00FA27FA" w:rsidRDefault="00FA27FA" w:rsidP="004A0301">
      <w:pPr>
        <w:ind w:firstLineChars="100" w:firstLine="210"/>
        <w:rPr>
          <w:rFonts w:hint="eastAsia"/>
        </w:rPr>
      </w:pPr>
      <w:r>
        <w:rPr>
          <w:rFonts w:hint="eastAsia"/>
        </w:rPr>
        <w:t>地方自治法第244条の2第3項の規定に基づき、下記のとおり貴法人(団体)を本町の公の施設に係る指定管理者に指定します。</w:t>
      </w:r>
    </w:p>
    <w:p w14:paraId="644C48DF" w14:textId="77777777" w:rsidR="00FA27FA" w:rsidRDefault="00FA27FA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D947E3C" w14:textId="77777777" w:rsidR="00FA27FA" w:rsidRDefault="00FA27FA">
      <w:pPr>
        <w:rPr>
          <w:rFonts w:hint="eastAsia"/>
        </w:rPr>
      </w:pPr>
    </w:p>
    <w:p w14:paraId="24BB9ADE" w14:textId="77777777" w:rsidR="00FA27FA" w:rsidRDefault="00FA27FA">
      <w:pPr>
        <w:rPr>
          <w:rFonts w:hint="eastAsia"/>
        </w:rPr>
      </w:pPr>
      <w:r>
        <w:rPr>
          <w:rFonts w:hint="eastAsia"/>
        </w:rPr>
        <w:t>1　管理を行わせる施設の名称及び所在地</w:t>
      </w:r>
    </w:p>
    <w:p w14:paraId="4C30ECAC" w14:textId="77777777" w:rsidR="00FA27FA" w:rsidRDefault="00FA27FA" w:rsidP="004A0301">
      <w:pPr>
        <w:ind w:leftChars="200" w:left="420"/>
        <w:rPr>
          <w:rFonts w:hint="eastAsia"/>
        </w:rPr>
      </w:pPr>
      <w:r>
        <w:rPr>
          <w:rFonts w:hint="eastAsia"/>
        </w:rPr>
        <w:t>・施設の名称</w:t>
      </w:r>
    </w:p>
    <w:p w14:paraId="0BF45AE7" w14:textId="77777777" w:rsidR="00FA27FA" w:rsidRDefault="00FA27FA" w:rsidP="004A0301">
      <w:pPr>
        <w:ind w:leftChars="200" w:left="420"/>
        <w:rPr>
          <w:rFonts w:hint="eastAsia"/>
        </w:rPr>
      </w:pPr>
      <w:r>
        <w:rPr>
          <w:rFonts w:hint="eastAsia"/>
        </w:rPr>
        <w:t>・施設の所在地</w:t>
      </w:r>
    </w:p>
    <w:p w14:paraId="38501048" w14:textId="77777777" w:rsidR="00FA27FA" w:rsidRDefault="00FA27FA">
      <w:pPr>
        <w:rPr>
          <w:rFonts w:hint="eastAsia"/>
        </w:rPr>
      </w:pPr>
    </w:p>
    <w:p w14:paraId="728D751E" w14:textId="77777777" w:rsidR="00FA27FA" w:rsidRDefault="00FA27FA">
      <w:pPr>
        <w:rPr>
          <w:rFonts w:hint="eastAsia"/>
        </w:rPr>
      </w:pPr>
      <w:r>
        <w:rPr>
          <w:rFonts w:hint="eastAsia"/>
        </w:rPr>
        <w:t>2　管理を行わせる期間</w:t>
      </w:r>
    </w:p>
    <w:p w14:paraId="37D2ED5F" w14:textId="77777777" w:rsidR="00FA27FA" w:rsidRDefault="00FA27FA">
      <w:pPr>
        <w:rPr>
          <w:rFonts w:hint="eastAsia"/>
        </w:rPr>
      </w:pPr>
      <w:r>
        <w:rPr>
          <w:rFonts w:hint="eastAsia"/>
        </w:rPr>
        <w:t xml:space="preserve">　　　　　　　年　　月　　日から　　年　　月　　日まで</w:t>
      </w:r>
    </w:p>
    <w:p w14:paraId="31E91786" w14:textId="77777777" w:rsidR="00FA27FA" w:rsidRDefault="00FA27FA">
      <w:pPr>
        <w:rPr>
          <w:rFonts w:hint="eastAsia"/>
        </w:rPr>
      </w:pPr>
    </w:p>
    <w:p w14:paraId="56384A7E" w14:textId="77777777" w:rsidR="00FA27FA" w:rsidRDefault="00FA27FA">
      <w:pPr>
        <w:rPr>
          <w:rFonts w:hint="eastAsia"/>
        </w:rPr>
      </w:pPr>
      <w:r>
        <w:rPr>
          <w:rFonts w:hint="eastAsia"/>
        </w:rPr>
        <w:t>3　管理業務の範囲</w:t>
      </w:r>
    </w:p>
    <w:p w14:paraId="488EA34F" w14:textId="77777777" w:rsidR="00FA27FA" w:rsidRDefault="00FA27FA" w:rsidP="004A0301">
      <w:pPr>
        <w:ind w:leftChars="100" w:left="210"/>
        <w:rPr>
          <w:rFonts w:hint="eastAsia"/>
        </w:rPr>
      </w:pPr>
      <w:r>
        <w:rPr>
          <w:rFonts w:hint="eastAsia"/>
        </w:rPr>
        <w:t>(1)</w:t>
      </w:r>
    </w:p>
    <w:p w14:paraId="231BD7E1" w14:textId="77777777" w:rsidR="00FA27FA" w:rsidRDefault="00FA27FA" w:rsidP="004A0301">
      <w:pPr>
        <w:ind w:leftChars="100" w:left="210"/>
        <w:rPr>
          <w:rFonts w:hint="eastAsia"/>
        </w:rPr>
      </w:pPr>
      <w:r>
        <w:rPr>
          <w:rFonts w:hint="eastAsia"/>
        </w:rPr>
        <w:t>(2)</w:t>
      </w:r>
    </w:p>
    <w:p w14:paraId="7E35A5D5" w14:textId="77777777" w:rsidR="00FA27FA" w:rsidRDefault="00FA27FA" w:rsidP="004A0301">
      <w:pPr>
        <w:ind w:leftChars="100" w:left="210"/>
        <w:rPr>
          <w:rFonts w:hint="eastAsia"/>
        </w:rPr>
      </w:pPr>
      <w:r>
        <w:rPr>
          <w:rFonts w:hint="eastAsia"/>
        </w:rPr>
        <w:t>(3)</w:t>
      </w:r>
    </w:p>
    <w:p w14:paraId="6B27C713" w14:textId="77777777" w:rsidR="00FA27FA" w:rsidRDefault="00FA27FA" w:rsidP="004A0301">
      <w:pPr>
        <w:ind w:leftChars="100" w:left="210"/>
        <w:rPr>
          <w:rFonts w:hint="eastAsia"/>
        </w:rPr>
      </w:pPr>
      <w:r>
        <w:rPr>
          <w:rFonts w:hint="eastAsia"/>
        </w:rPr>
        <w:t>(4)</w:t>
      </w:r>
    </w:p>
    <w:p w14:paraId="700D16EA" w14:textId="77777777" w:rsidR="00FA27FA" w:rsidRDefault="00FA27FA" w:rsidP="004A0301">
      <w:pPr>
        <w:ind w:leftChars="100" w:left="210"/>
        <w:rPr>
          <w:rFonts w:hint="eastAsia"/>
        </w:rPr>
      </w:pPr>
      <w:r>
        <w:rPr>
          <w:rFonts w:hint="eastAsia"/>
        </w:rPr>
        <w:t>(5)</w:t>
      </w:r>
    </w:p>
    <w:p w14:paraId="41350851" w14:textId="77777777" w:rsidR="00FA27FA" w:rsidRDefault="00FA27FA">
      <w:pPr>
        <w:rPr>
          <w:rFonts w:hint="eastAsia"/>
        </w:rPr>
      </w:pPr>
    </w:p>
    <w:p w14:paraId="2A8CE843" w14:textId="77777777" w:rsidR="00FA27FA" w:rsidRDefault="00FA27FA">
      <w:pPr>
        <w:rPr>
          <w:rFonts w:hint="eastAsia"/>
        </w:rPr>
      </w:pPr>
      <w:r>
        <w:rPr>
          <w:rFonts w:hint="eastAsia"/>
        </w:rPr>
        <w:t>4　利用料金に関する事項</w:t>
      </w:r>
    </w:p>
    <w:p w14:paraId="7AB72E33" w14:textId="77777777" w:rsidR="00FA27FA" w:rsidRDefault="00FA27FA">
      <w:pPr>
        <w:rPr>
          <w:rFonts w:hint="eastAsia"/>
        </w:rPr>
      </w:pPr>
    </w:p>
    <w:p w14:paraId="60744EE4" w14:textId="77777777" w:rsidR="00FA27FA" w:rsidRDefault="00FA27FA">
      <w:pPr>
        <w:rPr>
          <w:rFonts w:hint="eastAsia"/>
        </w:rPr>
      </w:pPr>
    </w:p>
    <w:p w14:paraId="69035E1D" w14:textId="77777777" w:rsidR="00FA27FA" w:rsidRDefault="00FA27FA">
      <w:pPr>
        <w:rPr>
          <w:rFonts w:hint="eastAsia"/>
        </w:rPr>
      </w:pPr>
    </w:p>
    <w:p w14:paraId="413E5DD8" w14:textId="77777777" w:rsidR="00FA27FA" w:rsidRDefault="00FA27FA">
      <w:pPr>
        <w:rPr>
          <w:rFonts w:hint="eastAsia"/>
        </w:rPr>
      </w:pPr>
    </w:p>
    <w:p w14:paraId="10A3031C" w14:textId="77777777" w:rsidR="00FA27FA" w:rsidRDefault="00FA27FA">
      <w:pPr>
        <w:rPr>
          <w:rFonts w:hint="eastAsia"/>
        </w:rPr>
      </w:pPr>
      <w:r>
        <w:rPr>
          <w:rFonts w:hint="eastAsia"/>
        </w:rPr>
        <w:t>5　その他</w:t>
      </w:r>
    </w:p>
    <w:p w14:paraId="58BB0244" w14:textId="77777777" w:rsidR="00FA27FA" w:rsidRPr="004A0301" w:rsidRDefault="00FA27FA" w:rsidP="004A0301">
      <w:pPr>
        <w:ind w:firstLineChars="200" w:firstLine="420"/>
        <w:rPr>
          <w:rFonts w:hint="eastAsia"/>
        </w:rPr>
      </w:pPr>
      <w:r>
        <w:rPr>
          <w:rFonts w:hint="eastAsia"/>
        </w:rPr>
        <w:t>管理業務の細目的事項については、別途締結する協定により定めるものとする。</w:t>
      </w:r>
    </w:p>
    <w:sectPr w:rsidR="00FA27FA" w:rsidRPr="004A03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5CAA" w14:textId="77777777" w:rsidR="00000000" w:rsidRDefault="009C1706">
      <w:r>
        <w:separator/>
      </w:r>
    </w:p>
  </w:endnote>
  <w:endnote w:type="continuationSeparator" w:id="0">
    <w:p w14:paraId="3BD5CA42" w14:textId="77777777" w:rsidR="00000000" w:rsidRDefault="009C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D448" w14:textId="77777777" w:rsidR="00000000" w:rsidRDefault="009C1706">
      <w:r>
        <w:separator/>
      </w:r>
    </w:p>
  </w:footnote>
  <w:footnote w:type="continuationSeparator" w:id="0">
    <w:p w14:paraId="23635A0D" w14:textId="77777777" w:rsidR="00000000" w:rsidRDefault="009C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1"/>
    <w:rsid w:val="004A0301"/>
    <w:rsid w:val="009C1706"/>
    <w:rsid w:val="00F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CCDC24"/>
  <w15:chartTrackingRefBased/>
  <w15:docId w15:val="{7E437240-FC03-427B-827D-494D755C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2025-06-12T09:43:00Z</dcterms:created>
  <dcterms:modified xsi:type="dcterms:W3CDTF">2025-06-12T09:43:00Z</dcterms:modified>
  <cp:category/>
</cp:coreProperties>
</file>