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2B79" w14:textId="77777777" w:rsidR="007048B0" w:rsidRDefault="007048B0">
      <w:pPr>
        <w:rPr>
          <w:rFonts w:hint="eastAsia"/>
        </w:rPr>
      </w:pPr>
      <w:r>
        <w:rPr>
          <w:rFonts w:hint="eastAsia"/>
        </w:rPr>
        <w:t>様式第5号(第5条関係)</w:t>
      </w:r>
    </w:p>
    <w:p w14:paraId="2E28A177" w14:textId="77777777" w:rsidR="007048B0" w:rsidRDefault="007048B0">
      <w:pPr>
        <w:rPr>
          <w:rFonts w:hint="eastAsia"/>
        </w:rPr>
      </w:pPr>
    </w:p>
    <w:p w14:paraId="67C72A45" w14:textId="77777777" w:rsidR="007048B0" w:rsidRDefault="007048B0">
      <w:pPr>
        <w:rPr>
          <w:rFonts w:hint="eastAsia"/>
        </w:rPr>
      </w:pPr>
      <w:r>
        <w:rPr>
          <w:rFonts w:hint="eastAsia"/>
        </w:rPr>
        <w:t>(町又は委員会)告示第　　　号</w:t>
      </w:r>
    </w:p>
    <w:p w14:paraId="5EAD8350" w14:textId="77777777" w:rsidR="007048B0" w:rsidRDefault="007048B0">
      <w:pPr>
        <w:rPr>
          <w:rFonts w:hint="eastAsia"/>
        </w:rPr>
      </w:pPr>
    </w:p>
    <w:p w14:paraId="419383A2" w14:textId="77777777" w:rsidR="007048B0" w:rsidRDefault="007048B0" w:rsidP="00F8278B">
      <w:pPr>
        <w:ind w:firstLineChars="100" w:firstLine="210"/>
        <w:rPr>
          <w:rFonts w:hint="eastAsia"/>
        </w:rPr>
      </w:pPr>
      <w:r>
        <w:rPr>
          <w:rFonts w:hint="eastAsia"/>
        </w:rPr>
        <w:t>地方自治法(昭和22年法律第67号)第244条の2第3項の規定に基づく公の施設に係る指定管理者の指定を行ったので、粕屋町公の施設に係る指定管理者の指定手続等に関する条例(平成17年粕屋町条例第14号)第6条第2項の規定に基づき、下記のとおり告示する。</w:t>
      </w:r>
    </w:p>
    <w:p w14:paraId="532DA316" w14:textId="77777777" w:rsidR="007048B0" w:rsidRDefault="007048B0">
      <w:pPr>
        <w:rPr>
          <w:rFonts w:hint="eastAsia"/>
        </w:rPr>
      </w:pPr>
    </w:p>
    <w:p w14:paraId="18D6568A" w14:textId="77777777" w:rsidR="007048B0" w:rsidRDefault="007048B0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14:paraId="71C2B3E9" w14:textId="77777777" w:rsidR="007048B0" w:rsidRDefault="007048B0">
      <w:pPr>
        <w:rPr>
          <w:rFonts w:hint="eastAsia"/>
          <w:lang w:eastAsia="zh-TW"/>
        </w:rPr>
      </w:pPr>
    </w:p>
    <w:p w14:paraId="557CF24C" w14:textId="77777777" w:rsidR="007048B0" w:rsidRDefault="007048B0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(粕屋町長等)　　　　　　　　　　</w:t>
      </w:r>
      <w:r w:rsidR="00F8278B">
        <w:rPr>
          <w:rFonts w:hint="eastAsia"/>
          <w:lang w:eastAsia="zh-TW"/>
        </w:rPr>
        <w:t>㊞</w:t>
      </w:r>
      <w:r>
        <w:rPr>
          <w:rFonts w:hint="eastAsia"/>
          <w:lang w:eastAsia="zh-TW"/>
        </w:rPr>
        <w:t xml:space="preserve">　</w:t>
      </w:r>
    </w:p>
    <w:p w14:paraId="356822CE" w14:textId="77777777" w:rsidR="007048B0" w:rsidRDefault="007048B0">
      <w:pPr>
        <w:rPr>
          <w:rFonts w:hint="eastAsia"/>
          <w:lang w:eastAsia="zh-TW"/>
        </w:rPr>
      </w:pPr>
    </w:p>
    <w:p w14:paraId="770C0077" w14:textId="77777777" w:rsidR="007048B0" w:rsidRPr="00F8278B" w:rsidRDefault="007048B0">
      <w:pPr>
        <w:rPr>
          <w:rFonts w:hint="eastAsia"/>
          <w:lang w:eastAsia="zh-TW"/>
        </w:rPr>
      </w:pPr>
    </w:p>
    <w:p w14:paraId="227AC7F3" w14:textId="77777777" w:rsidR="007048B0" w:rsidRDefault="007048B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B556C59" w14:textId="77777777" w:rsidR="007048B0" w:rsidRDefault="007048B0">
      <w:pPr>
        <w:rPr>
          <w:rFonts w:hint="eastAsia"/>
        </w:rPr>
      </w:pPr>
    </w:p>
    <w:p w14:paraId="772A7F93" w14:textId="77777777" w:rsidR="007048B0" w:rsidRDefault="007048B0">
      <w:pPr>
        <w:rPr>
          <w:rFonts w:hint="eastAsia"/>
        </w:rPr>
      </w:pPr>
      <w:r>
        <w:rPr>
          <w:rFonts w:hint="eastAsia"/>
        </w:rPr>
        <w:t>1　指定管理者の名称</w:t>
      </w:r>
    </w:p>
    <w:p w14:paraId="346D2429" w14:textId="77777777" w:rsidR="007048B0" w:rsidRDefault="007048B0">
      <w:pPr>
        <w:rPr>
          <w:rFonts w:hint="eastAsia"/>
        </w:rPr>
      </w:pPr>
    </w:p>
    <w:p w14:paraId="5A11192D" w14:textId="77777777" w:rsidR="007048B0" w:rsidRDefault="007048B0">
      <w:pPr>
        <w:rPr>
          <w:rFonts w:hint="eastAsia"/>
        </w:rPr>
      </w:pPr>
    </w:p>
    <w:p w14:paraId="5CFFBCD8" w14:textId="77777777" w:rsidR="007048B0" w:rsidRDefault="007048B0">
      <w:pPr>
        <w:rPr>
          <w:rFonts w:hint="eastAsia"/>
        </w:rPr>
      </w:pPr>
      <w:r>
        <w:rPr>
          <w:rFonts w:hint="eastAsia"/>
        </w:rPr>
        <w:t>2　管理を行わせる施設の名称及び所在地</w:t>
      </w:r>
    </w:p>
    <w:p w14:paraId="59FCA114" w14:textId="77777777" w:rsidR="007048B0" w:rsidRDefault="007048B0" w:rsidP="00F8278B">
      <w:pPr>
        <w:ind w:leftChars="200" w:left="420"/>
        <w:rPr>
          <w:rFonts w:hint="eastAsia"/>
        </w:rPr>
      </w:pPr>
      <w:r>
        <w:rPr>
          <w:rFonts w:hint="eastAsia"/>
        </w:rPr>
        <w:t>・施設の名称</w:t>
      </w:r>
    </w:p>
    <w:p w14:paraId="4BBC6AB6" w14:textId="77777777" w:rsidR="007048B0" w:rsidRDefault="007048B0" w:rsidP="00F8278B">
      <w:pPr>
        <w:ind w:leftChars="200" w:left="420"/>
        <w:rPr>
          <w:rFonts w:hint="eastAsia"/>
        </w:rPr>
      </w:pPr>
      <w:r>
        <w:rPr>
          <w:rFonts w:hint="eastAsia"/>
        </w:rPr>
        <w:t>・施設の所在地</w:t>
      </w:r>
    </w:p>
    <w:p w14:paraId="165697EB" w14:textId="77777777" w:rsidR="007048B0" w:rsidRDefault="007048B0">
      <w:pPr>
        <w:rPr>
          <w:rFonts w:hint="eastAsia"/>
        </w:rPr>
      </w:pPr>
    </w:p>
    <w:p w14:paraId="130ED702" w14:textId="77777777" w:rsidR="007048B0" w:rsidRDefault="007048B0">
      <w:pPr>
        <w:rPr>
          <w:rFonts w:hint="eastAsia"/>
        </w:rPr>
      </w:pPr>
      <w:r>
        <w:rPr>
          <w:rFonts w:hint="eastAsia"/>
        </w:rPr>
        <w:t>3　管理を行わせる期間</w:t>
      </w:r>
    </w:p>
    <w:p w14:paraId="3B5B29E4" w14:textId="77777777" w:rsidR="007048B0" w:rsidRDefault="007048B0">
      <w:pPr>
        <w:rPr>
          <w:rFonts w:hint="eastAsia"/>
        </w:rPr>
      </w:pPr>
      <w:r>
        <w:rPr>
          <w:rFonts w:hint="eastAsia"/>
        </w:rPr>
        <w:t xml:space="preserve">　　　　　　年　　月　　日から　　年　　月　　日まで</w:t>
      </w:r>
    </w:p>
    <w:p w14:paraId="3362D237" w14:textId="77777777" w:rsidR="007048B0" w:rsidRDefault="007048B0">
      <w:pPr>
        <w:rPr>
          <w:rFonts w:hint="eastAsia"/>
        </w:rPr>
      </w:pPr>
    </w:p>
    <w:p w14:paraId="71275F45" w14:textId="77777777" w:rsidR="007048B0" w:rsidRDefault="007048B0">
      <w:pPr>
        <w:rPr>
          <w:rFonts w:hint="eastAsia"/>
        </w:rPr>
      </w:pPr>
      <w:r>
        <w:rPr>
          <w:rFonts w:hint="eastAsia"/>
        </w:rPr>
        <w:t>4　管理業務の範囲</w:t>
      </w:r>
    </w:p>
    <w:p w14:paraId="0E7ECB5D" w14:textId="77777777" w:rsidR="007048B0" w:rsidRDefault="007048B0" w:rsidP="00F8278B">
      <w:pPr>
        <w:ind w:firstLineChars="100" w:firstLine="210"/>
        <w:rPr>
          <w:rFonts w:hint="eastAsia"/>
        </w:rPr>
      </w:pPr>
      <w:r>
        <w:rPr>
          <w:rFonts w:hint="eastAsia"/>
        </w:rPr>
        <w:t>(1)</w:t>
      </w:r>
    </w:p>
    <w:p w14:paraId="314C547A" w14:textId="77777777" w:rsidR="007048B0" w:rsidRDefault="007048B0" w:rsidP="00F8278B">
      <w:pPr>
        <w:ind w:firstLineChars="100" w:firstLine="210"/>
        <w:rPr>
          <w:rFonts w:hint="eastAsia"/>
        </w:rPr>
      </w:pPr>
      <w:r>
        <w:rPr>
          <w:rFonts w:hint="eastAsia"/>
        </w:rPr>
        <w:t>(2)</w:t>
      </w:r>
    </w:p>
    <w:p w14:paraId="58518DCE" w14:textId="77777777" w:rsidR="007048B0" w:rsidRDefault="007048B0" w:rsidP="00F8278B">
      <w:pPr>
        <w:ind w:firstLineChars="100" w:firstLine="210"/>
        <w:rPr>
          <w:rFonts w:hint="eastAsia"/>
        </w:rPr>
      </w:pPr>
      <w:r>
        <w:rPr>
          <w:rFonts w:hint="eastAsia"/>
        </w:rPr>
        <w:t>(3)</w:t>
      </w:r>
    </w:p>
    <w:p w14:paraId="4BBA0E99" w14:textId="77777777" w:rsidR="007048B0" w:rsidRDefault="007048B0" w:rsidP="00F8278B">
      <w:pPr>
        <w:ind w:firstLineChars="100" w:firstLine="210"/>
        <w:rPr>
          <w:rFonts w:hint="eastAsia"/>
        </w:rPr>
      </w:pPr>
      <w:r>
        <w:rPr>
          <w:rFonts w:hint="eastAsia"/>
        </w:rPr>
        <w:t>(4)</w:t>
      </w:r>
    </w:p>
    <w:p w14:paraId="3BCED99A" w14:textId="77777777" w:rsidR="007048B0" w:rsidRDefault="007048B0" w:rsidP="00F8278B">
      <w:pPr>
        <w:ind w:firstLineChars="100" w:firstLine="210"/>
        <w:rPr>
          <w:rFonts w:hint="eastAsia"/>
        </w:rPr>
      </w:pPr>
      <w:r>
        <w:rPr>
          <w:rFonts w:hint="eastAsia"/>
        </w:rPr>
        <w:t>(5)</w:t>
      </w:r>
    </w:p>
    <w:p w14:paraId="097EB081" w14:textId="77777777" w:rsidR="007048B0" w:rsidRDefault="007048B0">
      <w:pPr>
        <w:rPr>
          <w:rFonts w:hint="eastAsia"/>
        </w:rPr>
      </w:pPr>
    </w:p>
    <w:p w14:paraId="5C460A3F" w14:textId="77777777" w:rsidR="007048B0" w:rsidRDefault="007048B0">
      <w:pPr>
        <w:rPr>
          <w:rFonts w:hint="eastAsia"/>
        </w:rPr>
      </w:pPr>
      <w:r>
        <w:rPr>
          <w:rFonts w:hint="eastAsia"/>
        </w:rPr>
        <w:t>5　利用料金に関する事項</w:t>
      </w:r>
    </w:p>
    <w:sectPr w:rsidR="007048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3830" w14:textId="77777777" w:rsidR="00000000" w:rsidRDefault="00E02131">
      <w:r>
        <w:separator/>
      </w:r>
    </w:p>
  </w:endnote>
  <w:endnote w:type="continuationSeparator" w:id="0">
    <w:p w14:paraId="3172D62A" w14:textId="77777777" w:rsidR="00000000" w:rsidRDefault="00E0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F45F" w14:textId="77777777" w:rsidR="00000000" w:rsidRDefault="00E02131">
      <w:r>
        <w:separator/>
      </w:r>
    </w:p>
  </w:footnote>
  <w:footnote w:type="continuationSeparator" w:id="0">
    <w:p w14:paraId="2582EDC3" w14:textId="77777777" w:rsidR="00000000" w:rsidRDefault="00E0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B"/>
    <w:rsid w:val="007048B0"/>
    <w:rsid w:val="00E02131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D967C1"/>
  <w15:chartTrackingRefBased/>
  <w15:docId w15:val="{2B9E1733-A2F3-4E8B-AB34-25E6CC7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2025-06-12T09:44:00Z</dcterms:created>
  <dcterms:modified xsi:type="dcterms:W3CDTF">2025-06-12T09:44:00Z</dcterms:modified>
  <cp:category/>
</cp:coreProperties>
</file>