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D60D" w14:textId="77777777" w:rsidR="001922A6" w:rsidRDefault="001922A6">
      <w:pPr>
        <w:rPr>
          <w:rFonts w:hint="eastAsia"/>
        </w:rPr>
      </w:pPr>
      <w:r>
        <w:rPr>
          <w:rFonts w:hint="eastAsia"/>
        </w:rPr>
        <w:t>様式第6号(第6条関係)</w:t>
      </w:r>
    </w:p>
    <w:p w14:paraId="1A78724A" w14:textId="77777777" w:rsidR="001922A6" w:rsidRDefault="001922A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7580"/>
      </w:tblGrid>
      <w:tr w:rsidR="001922A6" w14:paraId="374AAC3E" w14:textId="77777777">
        <w:tblPrEx>
          <w:tblCellMar>
            <w:top w:w="0" w:type="dxa"/>
            <w:bottom w:w="0" w:type="dxa"/>
          </w:tblCellMar>
        </w:tblPrEx>
        <w:trPr>
          <w:trHeight w:val="3679"/>
        </w:trPr>
        <w:tc>
          <w:tcPr>
            <w:tcW w:w="8525" w:type="dxa"/>
            <w:gridSpan w:val="2"/>
            <w:vAlign w:val="center"/>
          </w:tcPr>
          <w:p w14:paraId="19C531E3" w14:textId="77777777" w:rsidR="001922A6" w:rsidRDefault="001922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3D17A35D" w14:textId="77777777" w:rsidR="001922A6" w:rsidRDefault="001922A6">
            <w:pPr>
              <w:rPr>
                <w:rFonts w:hint="eastAsia"/>
              </w:rPr>
            </w:pPr>
          </w:p>
          <w:p w14:paraId="4EE2EEB7" w14:textId="77777777" w:rsidR="001922A6" w:rsidRDefault="001922A6" w:rsidP="00516563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(指定管理者)　　　　様</w:t>
            </w:r>
          </w:p>
          <w:p w14:paraId="72ECCAB4" w14:textId="77777777" w:rsidR="001922A6" w:rsidRDefault="001922A6">
            <w:pPr>
              <w:rPr>
                <w:rFonts w:hint="eastAsia"/>
              </w:rPr>
            </w:pPr>
          </w:p>
          <w:p w14:paraId="01294EA2" w14:textId="77777777" w:rsidR="001922A6" w:rsidRDefault="001922A6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(粕屋町長等)　　　　　　　　　　</w:t>
            </w:r>
            <w:r w:rsidR="00516563">
              <w:rPr>
                <w:rFonts w:hint="eastAsia"/>
                <w:lang w:eastAsia="zh-TW"/>
              </w:rPr>
              <w:t>㊞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28BA5E6A" w14:textId="77777777" w:rsidR="001922A6" w:rsidRDefault="001922A6">
            <w:pPr>
              <w:rPr>
                <w:rFonts w:hint="eastAsia"/>
                <w:lang w:eastAsia="zh-TW"/>
              </w:rPr>
            </w:pPr>
          </w:p>
          <w:p w14:paraId="10C4DFE1" w14:textId="77777777" w:rsidR="001922A6" w:rsidRDefault="001922A6">
            <w:pPr>
              <w:rPr>
                <w:rFonts w:hint="eastAsia"/>
                <w:lang w:eastAsia="zh-TW"/>
              </w:rPr>
            </w:pPr>
          </w:p>
          <w:p w14:paraId="6BCD71C5" w14:textId="77777777" w:rsidR="001922A6" w:rsidRDefault="001922A6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指定管理者取消(業務停止)命令書</w:t>
            </w:r>
          </w:p>
          <w:p w14:paraId="43928F82" w14:textId="77777777" w:rsidR="001922A6" w:rsidRDefault="001922A6">
            <w:pPr>
              <w:rPr>
                <w:rFonts w:hint="eastAsia"/>
                <w:lang w:eastAsia="zh-TW"/>
              </w:rPr>
            </w:pPr>
          </w:p>
          <w:p w14:paraId="689856E6" w14:textId="77777777" w:rsidR="001922A6" w:rsidRDefault="001922A6" w:rsidP="00516563">
            <w:pPr>
              <w:spacing w:line="288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粕屋町公の施設に係る指定管理者の指定手続等に関する条例第10条第1項の規定により、指定管理者の指定取消(業務停止)を命じます。</w:t>
            </w:r>
          </w:p>
        </w:tc>
      </w:tr>
      <w:tr w:rsidR="001922A6" w14:paraId="1B85D5A1" w14:textId="77777777">
        <w:tblPrEx>
          <w:tblCellMar>
            <w:top w:w="0" w:type="dxa"/>
            <w:bottom w:w="0" w:type="dxa"/>
          </w:tblCellMar>
        </w:tblPrEx>
        <w:trPr>
          <w:trHeight w:val="2680"/>
        </w:trPr>
        <w:tc>
          <w:tcPr>
            <w:tcW w:w="945" w:type="dxa"/>
            <w:vAlign w:val="center"/>
          </w:tcPr>
          <w:p w14:paraId="46BE9593" w14:textId="77777777" w:rsidR="001922A6" w:rsidRDefault="001922A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7580" w:type="dxa"/>
            <w:vAlign w:val="center"/>
          </w:tcPr>
          <w:p w14:paraId="187CF415" w14:textId="77777777" w:rsidR="001922A6" w:rsidRDefault="001922A6" w:rsidP="00516563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1　指定取消</w:t>
            </w:r>
          </w:p>
          <w:p w14:paraId="0CAC8EA4" w14:textId="77777777" w:rsidR="001922A6" w:rsidRDefault="001922A6">
            <w:pPr>
              <w:rPr>
                <w:rFonts w:hint="eastAsia"/>
                <w:lang w:eastAsia="zh-TW"/>
              </w:rPr>
            </w:pPr>
          </w:p>
          <w:p w14:paraId="52E8E838" w14:textId="77777777" w:rsidR="001922A6" w:rsidRDefault="001922A6">
            <w:pPr>
              <w:rPr>
                <w:rFonts w:hint="eastAsia"/>
                <w:lang w:eastAsia="zh-TW"/>
              </w:rPr>
            </w:pPr>
          </w:p>
          <w:p w14:paraId="4C21807D" w14:textId="77777777" w:rsidR="001922A6" w:rsidRDefault="001922A6" w:rsidP="00516563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2　業務停止</w:t>
            </w:r>
          </w:p>
          <w:p w14:paraId="3C4B1493" w14:textId="77777777" w:rsidR="001922A6" w:rsidRDefault="001922A6" w:rsidP="00516563">
            <w:pPr>
              <w:ind w:leftChars="400" w:left="840"/>
              <w:rPr>
                <w:rFonts w:hint="eastAsia"/>
              </w:rPr>
            </w:pPr>
            <w:r>
              <w:rPr>
                <w:rFonts w:hint="eastAsia"/>
              </w:rPr>
              <w:t>全部　・　一部(　　　　　　　　　業務)</w:t>
            </w:r>
          </w:p>
          <w:p w14:paraId="27612B16" w14:textId="77777777" w:rsidR="001922A6" w:rsidRDefault="001922A6" w:rsidP="00516563">
            <w:pPr>
              <w:ind w:leftChars="400" w:left="840"/>
              <w:rPr>
                <w:rFonts w:hint="eastAsia"/>
              </w:rPr>
            </w:pPr>
            <w:r>
              <w:rPr>
                <w:rFonts w:hint="eastAsia"/>
              </w:rPr>
              <w:t>業務停止期間</w:t>
            </w:r>
          </w:p>
          <w:p w14:paraId="55BEC31B" w14:textId="77777777" w:rsidR="001922A6" w:rsidRDefault="001922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日から</w:t>
            </w:r>
          </w:p>
          <w:p w14:paraId="124FD407" w14:textId="77777777" w:rsidR="001922A6" w:rsidRDefault="001922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日まで　　　　月間</w:t>
            </w:r>
          </w:p>
        </w:tc>
      </w:tr>
      <w:tr w:rsidR="001922A6" w14:paraId="46F15A1B" w14:textId="77777777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25" w:type="dxa"/>
            <w:gridSpan w:val="2"/>
            <w:tcBorders>
              <w:bottom w:val="single" w:sz="4" w:space="0" w:color="auto"/>
            </w:tcBorders>
          </w:tcPr>
          <w:p w14:paraId="78614718" w14:textId="77777777" w:rsidR="001922A6" w:rsidRDefault="001922A6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15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</w:tbl>
    <w:p w14:paraId="341A9759" w14:textId="77777777" w:rsidR="001922A6" w:rsidRDefault="001922A6">
      <w:pPr>
        <w:rPr>
          <w:rFonts w:hint="eastAsia"/>
        </w:rPr>
      </w:pPr>
    </w:p>
    <w:sectPr w:rsidR="001922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9FF3" w14:textId="77777777" w:rsidR="00000000" w:rsidRDefault="00725A30">
      <w:r>
        <w:separator/>
      </w:r>
    </w:p>
  </w:endnote>
  <w:endnote w:type="continuationSeparator" w:id="0">
    <w:p w14:paraId="184CFBB4" w14:textId="77777777" w:rsidR="00000000" w:rsidRDefault="0072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0D7E" w14:textId="77777777" w:rsidR="00000000" w:rsidRDefault="00725A30">
      <w:r>
        <w:separator/>
      </w:r>
    </w:p>
  </w:footnote>
  <w:footnote w:type="continuationSeparator" w:id="0">
    <w:p w14:paraId="59CCA11B" w14:textId="77777777" w:rsidR="00000000" w:rsidRDefault="00725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63"/>
    <w:rsid w:val="001922A6"/>
    <w:rsid w:val="00516563"/>
    <w:rsid w:val="0072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6C50E0"/>
  <w15:chartTrackingRefBased/>
  <w15:docId w15:val="{B3F0576B-3BC1-422E-909B-D9BBEF6F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2025-06-12T09:45:00Z</dcterms:created>
  <dcterms:modified xsi:type="dcterms:W3CDTF">2025-06-12T09:45:00Z</dcterms:modified>
  <cp:category/>
</cp:coreProperties>
</file>