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A580" w14:textId="77777777" w:rsidR="000A00A8" w:rsidRPr="00AD18A5" w:rsidRDefault="000A00A8">
      <w:pPr>
        <w:pStyle w:val="a3"/>
        <w:rPr>
          <w:rFonts w:hint="eastAsia"/>
        </w:rPr>
      </w:pPr>
      <w:r w:rsidRPr="00AD18A5">
        <w:rPr>
          <w:rFonts w:hint="eastAsia"/>
        </w:rPr>
        <w:t>様式第2号(第11条関係)</w:t>
      </w:r>
    </w:p>
    <w:p w14:paraId="638F02A1" w14:textId="77777777" w:rsidR="000A00A8" w:rsidRPr="00AD18A5" w:rsidRDefault="000A00A8">
      <w:pPr>
        <w:pStyle w:val="a3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1"/>
        <w:gridCol w:w="2410"/>
      </w:tblGrid>
      <w:tr w:rsidR="000A00A8" w:rsidRPr="00AD18A5" w14:paraId="2A6FEB72" w14:textId="77777777">
        <w:tblPrEx>
          <w:tblCellMar>
            <w:top w:w="0" w:type="dxa"/>
            <w:bottom w:w="0" w:type="dxa"/>
          </w:tblCellMar>
        </w:tblPrEx>
        <w:tc>
          <w:tcPr>
            <w:tcW w:w="6101" w:type="dxa"/>
          </w:tcPr>
          <w:p w14:paraId="0064C03F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fldChar w:fldCharType="begin"/>
            </w:r>
            <w:r w:rsidRPr="00AD18A5">
              <w:instrText xml:space="preserve"> eq \o\ad(\s\up 11(</w:instrText>
            </w:r>
            <w:r w:rsidRPr="00AD18A5">
              <w:rPr>
                <w:rFonts w:hint="eastAsia"/>
                <w:sz w:val="10"/>
              </w:rPr>
              <w:instrText>としよかんりよう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図書館利用</w:instrText>
            </w:r>
            <w:r w:rsidRPr="00AD18A5">
              <w:instrText>)</w:instrText>
            </w:r>
            <w:r w:rsidRPr="00AD18A5">
              <w:fldChar w:fldCharType="end"/>
            </w:r>
            <w:r w:rsidRPr="00AD18A5">
              <w:rPr>
                <w:rFonts w:hint="eastAsia"/>
              </w:rPr>
              <w:t>カード</w:t>
            </w:r>
            <w:r w:rsidRPr="00AD18A5">
              <w:fldChar w:fldCharType="begin"/>
            </w:r>
            <w:r w:rsidRPr="00AD18A5">
              <w:instrText xml:space="preserve"> eq \o(\s\up 11(</w:instrText>
            </w:r>
            <w:r w:rsidRPr="00AD18A5">
              <w:rPr>
                <w:rFonts w:hint="eastAsia"/>
                <w:sz w:val="10"/>
              </w:rPr>
              <w:instrText>ふんしつ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紛失</w:instrText>
            </w:r>
            <w:r w:rsidRPr="00AD18A5">
              <w:instrText>)</w:instrText>
            </w:r>
            <w:r w:rsidRPr="00AD18A5">
              <w:fldChar w:fldCharType="end"/>
            </w:r>
            <w:r w:rsidRPr="00AD18A5">
              <w:rPr>
                <w:rFonts w:hint="eastAsia"/>
              </w:rPr>
              <w:t>・</w:t>
            </w:r>
            <w:r w:rsidRPr="00AD18A5">
              <w:fldChar w:fldCharType="begin"/>
            </w:r>
            <w:r w:rsidRPr="00AD18A5">
              <w:instrText xml:space="preserve"> eq \o(\s\up 11(</w:instrText>
            </w:r>
            <w:r w:rsidRPr="00AD18A5">
              <w:rPr>
                <w:rFonts w:hint="eastAsia"/>
                <w:sz w:val="10"/>
              </w:rPr>
              <w:instrText>へんこうとどけ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変更届</w:instrText>
            </w:r>
            <w:r w:rsidRPr="00AD18A5">
              <w:instrText>)</w:instrText>
            </w:r>
            <w:r w:rsidRPr="00AD18A5">
              <w:fldChar w:fldCharType="end"/>
            </w:r>
          </w:p>
        </w:tc>
        <w:tc>
          <w:tcPr>
            <w:tcW w:w="2410" w:type="dxa"/>
          </w:tcPr>
          <w:p w14:paraId="342FD7A0" w14:textId="77777777" w:rsidR="000A00A8" w:rsidRPr="00AD18A5" w:rsidRDefault="000A00A8">
            <w:pPr>
              <w:pStyle w:val="a3"/>
              <w:jc w:val="right"/>
              <w:rPr>
                <w:rFonts w:hint="eastAsia"/>
                <w:position w:val="-32"/>
              </w:rPr>
            </w:pPr>
            <w:r w:rsidRPr="00AD18A5">
              <w:rPr>
                <w:rFonts w:hint="eastAsia"/>
                <w:position w:val="-32"/>
              </w:rPr>
              <w:t xml:space="preserve">　　年　　月　　日</w:t>
            </w:r>
          </w:p>
        </w:tc>
      </w:tr>
    </w:tbl>
    <w:p w14:paraId="22A83FDE" w14:textId="77777777" w:rsidR="000A00A8" w:rsidRPr="00AD18A5" w:rsidRDefault="000A00A8">
      <w:pPr>
        <w:pStyle w:val="a3"/>
        <w:rPr>
          <w:rFonts w:hint="eastAsia"/>
        </w:rPr>
      </w:pPr>
    </w:p>
    <w:tbl>
      <w:tblPr>
        <w:tblW w:w="0" w:type="auto"/>
        <w:tblInd w:w="9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1166"/>
        <w:gridCol w:w="742"/>
        <w:gridCol w:w="388"/>
        <w:gridCol w:w="28"/>
        <w:gridCol w:w="361"/>
        <w:gridCol w:w="389"/>
        <w:gridCol w:w="318"/>
        <w:gridCol w:w="70"/>
        <w:gridCol w:w="137"/>
        <w:gridCol w:w="252"/>
        <w:gridCol w:w="389"/>
        <w:gridCol w:w="388"/>
        <w:gridCol w:w="36"/>
        <w:gridCol w:w="353"/>
        <w:gridCol w:w="389"/>
        <w:gridCol w:w="388"/>
        <w:gridCol w:w="389"/>
        <w:gridCol w:w="389"/>
        <w:gridCol w:w="388"/>
        <w:gridCol w:w="389"/>
        <w:gridCol w:w="389"/>
        <w:gridCol w:w="396"/>
      </w:tblGrid>
      <w:tr w:rsidR="000A00A8" w:rsidRPr="00AD18A5" w14:paraId="406F8FE7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0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6FE1E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4E9B0F69" w14:textId="77777777" w:rsidTr="00601575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063F1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</w:tcPr>
          <w:p w14:paraId="2B36D1EB" w14:textId="77777777" w:rsidR="000A00A8" w:rsidRPr="00AD18A5" w:rsidRDefault="000A00A8">
            <w:pPr>
              <w:pStyle w:val="a3"/>
              <w:jc w:val="distribute"/>
              <w:rPr>
                <w:rFonts w:hint="eastAsia"/>
              </w:rPr>
            </w:pPr>
            <w:r w:rsidRPr="00AD18A5">
              <w:rPr>
                <w:rFonts w:hint="eastAsia"/>
              </w:rPr>
              <w:t>ふりがな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right w:val="dashed" w:sz="4" w:space="0" w:color="auto"/>
            </w:tcBorders>
          </w:tcPr>
          <w:p w14:paraId="711FF524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</w:tcBorders>
          </w:tcPr>
          <w:p w14:paraId="720C5EEF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4139" w:type="dxa"/>
            <w:gridSpan w:val="12"/>
            <w:tcBorders>
              <w:top w:val="single" w:sz="4" w:space="0" w:color="auto"/>
            </w:tcBorders>
          </w:tcPr>
          <w:p w14:paraId="5FA2F693" w14:textId="77777777" w:rsidR="000A00A8" w:rsidRPr="00AD18A5" w:rsidRDefault="000A00A8">
            <w:pPr>
              <w:pStyle w:val="a3"/>
              <w:jc w:val="center"/>
              <w:rPr>
                <w:rFonts w:hAnsi="Century" w:hint="eastAsia"/>
                <w:spacing w:val="120"/>
              </w:rPr>
            </w:pPr>
            <w:r w:rsidRPr="00AD18A5">
              <w:rPr>
                <w:rFonts w:hAnsi="Century" w:hint="eastAsia"/>
                <w:spacing w:val="120"/>
              </w:rPr>
              <w:t>うまれた</w:t>
            </w:r>
            <w:r w:rsidRPr="00AD18A5">
              <w:rPr>
                <w:rFonts w:hAnsi="Century"/>
                <w:spacing w:val="120"/>
              </w:rPr>
              <w:fldChar w:fldCharType="begin"/>
            </w:r>
            <w:r w:rsidRPr="00AD18A5">
              <w:rPr>
                <w:rFonts w:hAnsi="Century"/>
                <w:spacing w:val="120"/>
              </w:rPr>
              <w:instrText xml:space="preserve"> eq \o(\s\up 9(</w:instrText>
            </w:r>
            <w:r w:rsidRPr="00AD18A5">
              <w:rPr>
                <w:rFonts w:hAnsi="Century" w:hint="eastAsia"/>
                <w:spacing w:val="120"/>
                <w:sz w:val="10"/>
              </w:rPr>
              <w:instrText>ひ</w:instrText>
            </w:r>
            <w:r w:rsidRPr="00AD18A5">
              <w:rPr>
                <w:rFonts w:hAnsi="Century"/>
                <w:spacing w:val="120"/>
                <w:sz w:val="20"/>
              </w:rPr>
              <w:instrText>),</w:instrText>
            </w:r>
            <w:r w:rsidRPr="00AD18A5">
              <w:rPr>
                <w:rFonts w:hAnsi="Century" w:hint="eastAsia"/>
                <w:spacing w:val="120"/>
              </w:rPr>
              <w:instrText>日</w:instrText>
            </w:r>
            <w:r w:rsidRPr="00AD18A5">
              <w:rPr>
                <w:rFonts w:hAnsi="Century"/>
                <w:spacing w:val="120"/>
              </w:rPr>
              <w:instrText>)</w:instrText>
            </w:r>
            <w:r w:rsidRPr="00AD18A5">
              <w:rPr>
                <w:rFonts w:hAnsi="Century"/>
                <w:spacing w:val="120"/>
              </w:rPr>
              <w:fldChar w:fldCharType="end"/>
            </w:r>
          </w:p>
        </w:tc>
        <w:tc>
          <w:tcPr>
            <w:tcW w:w="396" w:type="dxa"/>
            <w:vMerge w:val="restart"/>
            <w:tcBorders>
              <w:top w:val="nil"/>
            </w:tcBorders>
          </w:tcPr>
          <w:p w14:paraId="09DA5A12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  <w:p w14:paraId="18BE10E6" w14:textId="77777777" w:rsidR="000A00A8" w:rsidRPr="00AD18A5" w:rsidRDefault="000A00A8">
            <w:pPr>
              <w:pStyle w:val="a3"/>
              <w:jc w:val="left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</w:tr>
      <w:tr w:rsidR="00601575" w:rsidRPr="00AD18A5" w14:paraId="2CC5F826" w14:textId="77777777" w:rsidTr="008F5220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B1067" w14:textId="77777777" w:rsidR="00601575" w:rsidRPr="00AD18A5" w:rsidRDefault="00601575">
            <w:pPr>
              <w:pStyle w:val="a3"/>
              <w:rPr>
                <w:rFonts w:hint="eastAsia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A1106B" w14:textId="77777777" w:rsidR="00601575" w:rsidRPr="00AD18A5" w:rsidRDefault="00601575">
            <w:pPr>
              <w:pStyle w:val="a3"/>
              <w:jc w:val="center"/>
              <w:rPr>
                <w:rFonts w:hint="eastAsia"/>
                <w:spacing w:val="60"/>
                <w:position w:val="-50"/>
              </w:rPr>
            </w:pPr>
            <w:r w:rsidRPr="00AD18A5">
              <w:rPr>
                <w:spacing w:val="60"/>
                <w:position w:val="-50"/>
              </w:rPr>
              <w:fldChar w:fldCharType="begin"/>
            </w:r>
            <w:r w:rsidRPr="00AD18A5">
              <w:rPr>
                <w:spacing w:val="60"/>
                <w:position w:val="-50"/>
              </w:rPr>
              <w:instrText xml:space="preserve"> eq \o(\s\up 11(</w:instrText>
            </w:r>
            <w:r w:rsidRPr="00AD18A5">
              <w:rPr>
                <w:rFonts w:hint="eastAsia"/>
                <w:spacing w:val="60"/>
                <w:position w:val="-50"/>
                <w:sz w:val="10"/>
              </w:rPr>
              <w:instrText>なまえ</w:instrText>
            </w:r>
            <w:r w:rsidRPr="00AD18A5">
              <w:rPr>
                <w:spacing w:val="60"/>
                <w:position w:val="-50"/>
                <w:sz w:val="20"/>
              </w:rPr>
              <w:instrText>),</w:instrText>
            </w:r>
            <w:r w:rsidRPr="00AD18A5">
              <w:rPr>
                <w:rFonts w:hint="eastAsia"/>
                <w:spacing w:val="60"/>
                <w:position w:val="-50"/>
              </w:rPr>
              <w:instrText>名前</w:instrText>
            </w:r>
            <w:r w:rsidRPr="00AD18A5">
              <w:rPr>
                <w:spacing w:val="60"/>
                <w:position w:val="-50"/>
              </w:rPr>
              <w:instrText>)</w:instrText>
            </w:r>
            <w:r w:rsidRPr="00AD18A5">
              <w:rPr>
                <w:spacing w:val="60"/>
                <w:position w:val="-50"/>
              </w:rPr>
              <w:fldChar w:fldCharType="end"/>
            </w:r>
          </w:p>
        </w:tc>
        <w:tc>
          <w:tcPr>
            <w:tcW w:w="1158" w:type="dxa"/>
            <w:gridSpan w:val="3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3BFF99E9" w14:textId="77777777" w:rsidR="00601575" w:rsidRPr="00AD18A5" w:rsidRDefault="00601575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5"/>
            <w:vMerge w:val="restart"/>
            <w:tcBorders>
              <w:top w:val="nil"/>
              <w:left w:val="nil"/>
            </w:tcBorders>
          </w:tcPr>
          <w:p w14:paraId="57C04C98" w14:textId="77777777" w:rsidR="00601575" w:rsidRPr="00AD18A5" w:rsidRDefault="00601575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4139" w:type="dxa"/>
            <w:gridSpan w:val="12"/>
            <w:tcBorders>
              <w:top w:val="single" w:sz="4" w:space="0" w:color="auto"/>
            </w:tcBorders>
          </w:tcPr>
          <w:p w14:paraId="074751F7" w14:textId="77777777" w:rsidR="00601575" w:rsidRPr="00AD18A5" w:rsidRDefault="00601575">
            <w:pPr>
              <w:pStyle w:val="a3"/>
              <w:jc w:val="right"/>
              <w:rPr>
                <w:rFonts w:hint="eastAsia"/>
                <w:position w:val="-26"/>
              </w:rPr>
            </w:pPr>
            <w:r w:rsidRPr="00AD18A5">
              <w:rPr>
                <w:rFonts w:hint="eastAsia"/>
                <w:position w:val="-26"/>
              </w:rPr>
              <w:t xml:space="preserve">　　</w:t>
            </w:r>
            <w:r w:rsidRPr="00AD18A5">
              <w:rPr>
                <w:position w:val="-26"/>
              </w:rPr>
              <w:fldChar w:fldCharType="begin"/>
            </w:r>
            <w:r w:rsidRPr="00AD18A5">
              <w:rPr>
                <w:position w:val="-26"/>
              </w:rPr>
              <w:instrText xml:space="preserve"> eq \o(\s\up 11(</w:instrText>
            </w:r>
            <w:r w:rsidRPr="00AD18A5">
              <w:rPr>
                <w:rFonts w:hint="eastAsia"/>
                <w:position w:val="-26"/>
                <w:sz w:val="10"/>
              </w:rPr>
              <w:instrText>ねん</w:instrText>
            </w:r>
            <w:r w:rsidRPr="00AD18A5">
              <w:rPr>
                <w:position w:val="-26"/>
                <w:sz w:val="20"/>
              </w:rPr>
              <w:instrText>),</w:instrText>
            </w:r>
            <w:r w:rsidRPr="00AD18A5">
              <w:rPr>
                <w:rFonts w:hint="eastAsia"/>
                <w:position w:val="-26"/>
              </w:rPr>
              <w:instrText>年</w:instrText>
            </w:r>
            <w:r w:rsidRPr="00AD18A5">
              <w:rPr>
                <w:position w:val="-26"/>
              </w:rPr>
              <w:instrText>)</w:instrText>
            </w:r>
            <w:r w:rsidRPr="00AD18A5">
              <w:rPr>
                <w:position w:val="-26"/>
              </w:rPr>
              <w:fldChar w:fldCharType="end"/>
            </w:r>
            <w:r w:rsidRPr="00AD18A5">
              <w:rPr>
                <w:rFonts w:hint="eastAsia"/>
                <w:position w:val="-26"/>
              </w:rPr>
              <w:t xml:space="preserve">　　</w:t>
            </w:r>
            <w:r w:rsidRPr="00AD18A5">
              <w:rPr>
                <w:position w:val="-26"/>
              </w:rPr>
              <w:fldChar w:fldCharType="begin"/>
            </w:r>
            <w:r w:rsidRPr="00AD18A5">
              <w:rPr>
                <w:position w:val="-26"/>
              </w:rPr>
              <w:instrText xml:space="preserve"> eq \o(\s\up 11(</w:instrText>
            </w:r>
            <w:r w:rsidRPr="00AD18A5">
              <w:rPr>
                <w:rFonts w:hint="eastAsia"/>
                <w:position w:val="-26"/>
                <w:sz w:val="10"/>
              </w:rPr>
              <w:instrText>がつ</w:instrText>
            </w:r>
            <w:r w:rsidRPr="00AD18A5">
              <w:rPr>
                <w:position w:val="-26"/>
                <w:sz w:val="20"/>
              </w:rPr>
              <w:instrText>),</w:instrText>
            </w:r>
            <w:r w:rsidRPr="00AD18A5">
              <w:rPr>
                <w:rFonts w:hint="eastAsia"/>
                <w:position w:val="-26"/>
              </w:rPr>
              <w:instrText>月</w:instrText>
            </w:r>
            <w:r w:rsidRPr="00AD18A5">
              <w:rPr>
                <w:position w:val="-26"/>
              </w:rPr>
              <w:instrText>)</w:instrText>
            </w:r>
            <w:r w:rsidRPr="00AD18A5">
              <w:rPr>
                <w:position w:val="-26"/>
              </w:rPr>
              <w:fldChar w:fldCharType="end"/>
            </w:r>
            <w:r w:rsidRPr="00AD18A5">
              <w:rPr>
                <w:rFonts w:hint="eastAsia"/>
                <w:position w:val="-26"/>
              </w:rPr>
              <w:t xml:space="preserve">　　</w:t>
            </w:r>
            <w:r w:rsidRPr="00AD18A5">
              <w:rPr>
                <w:position w:val="-26"/>
              </w:rPr>
              <w:fldChar w:fldCharType="begin"/>
            </w:r>
            <w:r w:rsidRPr="00AD18A5">
              <w:rPr>
                <w:position w:val="-26"/>
              </w:rPr>
              <w:instrText xml:space="preserve"> eq \o(\s\up 11(</w:instrText>
            </w:r>
            <w:r w:rsidRPr="00AD18A5">
              <w:rPr>
                <w:rFonts w:hint="eastAsia"/>
                <w:position w:val="-26"/>
                <w:sz w:val="10"/>
              </w:rPr>
              <w:instrText>にち</w:instrText>
            </w:r>
            <w:r w:rsidRPr="00AD18A5">
              <w:rPr>
                <w:position w:val="-26"/>
                <w:sz w:val="20"/>
              </w:rPr>
              <w:instrText>),</w:instrText>
            </w:r>
            <w:r w:rsidRPr="00AD18A5">
              <w:rPr>
                <w:rFonts w:hint="eastAsia"/>
                <w:position w:val="-26"/>
              </w:rPr>
              <w:instrText>日</w:instrText>
            </w:r>
            <w:r w:rsidRPr="00AD18A5">
              <w:rPr>
                <w:position w:val="-26"/>
              </w:rPr>
              <w:instrText>)</w:instrText>
            </w:r>
            <w:r w:rsidRPr="00AD18A5">
              <w:rPr>
                <w:position w:val="-26"/>
              </w:rPr>
              <w:fldChar w:fldCharType="end"/>
            </w:r>
          </w:p>
        </w:tc>
        <w:tc>
          <w:tcPr>
            <w:tcW w:w="396" w:type="dxa"/>
            <w:vMerge/>
          </w:tcPr>
          <w:p w14:paraId="5620360A" w14:textId="77777777" w:rsidR="00601575" w:rsidRPr="00AD18A5" w:rsidRDefault="00601575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2AAE93B4" w14:textId="77777777" w:rsidTr="00601575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8D77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14:paraId="05B8E8E6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1158" w:type="dxa"/>
            <w:gridSpan w:val="3"/>
            <w:vMerge/>
            <w:tcBorders>
              <w:top w:val="nil"/>
              <w:bottom w:val="nil"/>
              <w:right w:val="dashed" w:sz="4" w:space="0" w:color="auto"/>
            </w:tcBorders>
          </w:tcPr>
          <w:p w14:paraId="21CB6ACA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1275" w:type="dxa"/>
            <w:gridSpan w:val="5"/>
            <w:vMerge/>
            <w:tcBorders>
              <w:top w:val="nil"/>
              <w:left w:val="dashed" w:sz="4" w:space="0" w:color="auto"/>
              <w:bottom w:val="nil"/>
            </w:tcBorders>
          </w:tcPr>
          <w:p w14:paraId="13CC99CF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nil"/>
            </w:tcBorders>
          </w:tcPr>
          <w:p w14:paraId="2B35462F" w14:textId="77777777" w:rsidR="000A00A8" w:rsidRPr="00AD18A5" w:rsidRDefault="000A00A8">
            <w:pPr>
              <w:pStyle w:val="a3"/>
              <w:jc w:val="distribute"/>
              <w:rPr>
                <w:rFonts w:hint="eastAsia"/>
                <w:spacing w:val="60"/>
              </w:rPr>
            </w:pPr>
            <w:r w:rsidRPr="00AD18A5">
              <w:rPr>
                <w:spacing w:val="60"/>
              </w:rPr>
              <w:fldChar w:fldCharType="begin"/>
            </w:r>
            <w:r w:rsidRPr="00AD18A5">
              <w:rPr>
                <w:spacing w:val="60"/>
              </w:rPr>
              <w:instrText xml:space="preserve"> eq \o(\s\up 11(</w:instrText>
            </w:r>
            <w:r w:rsidRPr="00AD18A5">
              <w:rPr>
                <w:rFonts w:hint="eastAsia"/>
                <w:spacing w:val="60"/>
                <w:sz w:val="10"/>
              </w:rPr>
              <w:instrText>せいべつ</w:instrText>
            </w:r>
            <w:r w:rsidRPr="00AD18A5">
              <w:rPr>
                <w:spacing w:val="60"/>
                <w:sz w:val="20"/>
              </w:rPr>
              <w:instrText>),</w:instrText>
            </w:r>
            <w:r w:rsidRPr="00AD18A5">
              <w:rPr>
                <w:rFonts w:hint="eastAsia"/>
                <w:spacing w:val="60"/>
              </w:rPr>
              <w:instrText>性別</w:instrText>
            </w:r>
            <w:r w:rsidRPr="00AD18A5">
              <w:rPr>
                <w:spacing w:val="60"/>
              </w:rPr>
              <w:instrText>)</w:instrText>
            </w:r>
            <w:r w:rsidRPr="00AD18A5">
              <w:rPr>
                <w:spacing w:val="60"/>
              </w:rPr>
              <w:fldChar w:fldCharType="end"/>
            </w:r>
          </w:p>
        </w:tc>
        <w:tc>
          <w:tcPr>
            <w:tcW w:w="3074" w:type="dxa"/>
            <w:gridSpan w:val="8"/>
            <w:tcBorders>
              <w:top w:val="single" w:sz="4" w:space="0" w:color="auto"/>
            </w:tcBorders>
          </w:tcPr>
          <w:p w14:paraId="35D24474" w14:textId="77777777" w:rsidR="000A00A8" w:rsidRPr="00AD18A5" w:rsidRDefault="000A00A8">
            <w:pPr>
              <w:pStyle w:val="a3"/>
              <w:rPr>
                <w:rFonts w:hint="eastAsia"/>
                <w:position w:val="-32"/>
              </w:rPr>
            </w:pPr>
            <w:r w:rsidRPr="00AD18A5">
              <w:rPr>
                <w:rFonts w:hint="eastAsia"/>
                <w:spacing w:val="100"/>
                <w:position w:val="-32"/>
              </w:rPr>
              <w:t>1</w:t>
            </w:r>
            <w:r w:rsidRPr="00AD18A5">
              <w:rPr>
                <w:rFonts w:hint="eastAsia"/>
                <w:position w:val="-32"/>
              </w:rPr>
              <w:t>おと</w:t>
            </w:r>
            <w:r w:rsidRPr="00AD18A5">
              <w:rPr>
                <w:rFonts w:hint="eastAsia"/>
                <w:spacing w:val="160"/>
                <w:position w:val="-32"/>
              </w:rPr>
              <w:t>こ</w:t>
            </w:r>
            <w:r w:rsidRPr="00AD18A5">
              <w:rPr>
                <w:rFonts w:hint="eastAsia"/>
                <w:spacing w:val="100"/>
                <w:position w:val="-32"/>
              </w:rPr>
              <w:t>2</w:t>
            </w:r>
            <w:r w:rsidRPr="00AD18A5">
              <w:rPr>
                <w:rFonts w:hint="eastAsia"/>
                <w:position w:val="-32"/>
              </w:rPr>
              <w:t>おんな</w:t>
            </w:r>
          </w:p>
        </w:tc>
        <w:tc>
          <w:tcPr>
            <w:tcW w:w="396" w:type="dxa"/>
            <w:vMerge/>
          </w:tcPr>
          <w:p w14:paraId="5E98E5A3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2B30E962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5330A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3C785" w14:textId="77777777" w:rsidR="000A00A8" w:rsidRPr="00AD18A5" w:rsidRDefault="000A00A8">
            <w:pPr>
              <w:pStyle w:val="a3"/>
              <w:jc w:val="center"/>
              <w:rPr>
                <w:rFonts w:hint="eastAsia"/>
                <w:position w:val="-20"/>
              </w:rPr>
            </w:pPr>
            <w:r w:rsidRPr="00AD18A5">
              <w:rPr>
                <w:spacing w:val="40"/>
                <w:position w:val="-20"/>
              </w:rPr>
              <w:fldChar w:fldCharType="begin"/>
            </w:r>
            <w:r w:rsidRPr="00AD18A5">
              <w:rPr>
                <w:spacing w:val="40"/>
                <w:position w:val="-20"/>
              </w:rPr>
              <w:instrText xml:space="preserve"> eq \o(\s\up 9(</w:instrText>
            </w:r>
            <w:r w:rsidRPr="00AD18A5">
              <w:rPr>
                <w:rFonts w:hint="eastAsia"/>
                <w:spacing w:val="40"/>
                <w:position w:val="-20"/>
                <w:sz w:val="10"/>
              </w:rPr>
              <w:instrText>じゅう</w:instrText>
            </w:r>
            <w:r w:rsidRPr="00AD18A5">
              <w:rPr>
                <w:spacing w:val="40"/>
                <w:position w:val="-20"/>
                <w:sz w:val="20"/>
              </w:rPr>
              <w:instrText>),</w:instrText>
            </w:r>
            <w:r w:rsidRPr="00AD18A5">
              <w:rPr>
                <w:rFonts w:hint="eastAsia"/>
                <w:spacing w:val="40"/>
                <w:position w:val="-20"/>
              </w:rPr>
              <w:instrText>住</w:instrText>
            </w:r>
            <w:r w:rsidRPr="00AD18A5">
              <w:rPr>
                <w:spacing w:val="40"/>
                <w:position w:val="-20"/>
              </w:rPr>
              <w:instrText>)</w:instrText>
            </w:r>
            <w:r w:rsidRPr="00AD18A5">
              <w:rPr>
                <w:spacing w:val="40"/>
                <w:position w:val="-20"/>
              </w:rPr>
              <w:fldChar w:fldCharType="end"/>
            </w:r>
            <w:r w:rsidRPr="00AD18A5">
              <w:rPr>
                <w:position w:val="-20"/>
              </w:rPr>
              <w:fldChar w:fldCharType="begin"/>
            </w:r>
            <w:r w:rsidRPr="00AD18A5">
              <w:rPr>
                <w:position w:val="-20"/>
              </w:rPr>
              <w:instrText xml:space="preserve"> eq \o(\s\up 9(</w:instrText>
            </w:r>
            <w:r w:rsidRPr="00AD18A5">
              <w:rPr>
                <w:rFonts w:hint="eastAsia"/>
                <w:position w:val="-20"/>
                <w:sz w:val="10"/>
              </w:rPr>
              <w:instrText>しょ</w:instrText>
            </w:r>
            <w:r w:rsidRPr="00AD18A5">
              <w:rPr>
                <w:position w:val="-20"/>
                <w:sz w:val="20"/>
              </w:rPr>
              <w:instrText>),</w:instrText>
            </w:r>
            <w:r w:rsidRPr="00AD18A5">
              <w:rPr>
                <w:rFonts w:hint="eastAsia"/>
                <w:position w:val="-20"/>
              </w:rPr>
              <w:instrText>所</w:instrText>
            </w:r>
            <w:r w:rsidRPr="00AD18A5">
              <w:rPr>
                <w:position w:val="-20"/>
              </w:rPr>
              <w:instrText>)</w:instrText>
            </w:r>
            <w:r w:rsidRPr="00AD18A5">
              <w:rPr>
                <w:position w:val="-20"/>
              </w:rPr>
              <w:fldChar w:fldCharType="end"/>
            </w:r>
          </w:p>
        </w:tc>
        <w:tc>
          <w:tcPr>
            <w:tcW w:w="3498" w:type="dxa"/>
            <w:gridSpan w:val="12"/>
            <w:vMerge w:val="restart"/>
            <w:tcBorders>
              <w:top w:val="single" w:sz="4" w:space="0" w:color="auto"/>
              <w:bottom w:val="nil"/>
            </w:tcBorders>
          </w:tcPr>
          <w:p w14:paraId="55EA1EB2" w14:textId="77777777" w:rsidR="000A00A8" w:rsidRPr="00AD18A5" w:rsidRDefault="000A00A8">
            <w:pPr>
              <w:pStyle w:val="a3"/>
              <w:rPr>
                <w:u w:val="single"/>
              </w:rPr>
            </w:pPr>
            <w:r w:rsidRPr="00AD18A5">
              <w:rPr>
                <w:rFonts w:hint="eastAsia"/>
                <w:u w:val="single"/>
              </w:rPr>
              <w:t xml:space="preserve">〒　　</w:t>
            </w:r>
          </w:p>
          <w:p w14:paraId="11A8635D" w14:textId="77777777" w:rsidR="000A00A8" w:rsidRPr="00AD18A5" w:rsidRDefault="000A00A8">
            <w:pPr>
              <w:pStyle w:val="a3"/>
              <w:rPr>
                <w:rFonts w:hint="eastAsia"/>
                <w:u w:val="single"/>
              </w:rPr>
            </w:pPr>
            <w:r w:rsidRPr="00AD18A5">
              <w:fldChar w:fldCharType="begin"/>
            </w:r>
            <w:r w:rsidRPr="00AD18A5">
              <w:instrText xml:space="preserve"> eq \o(\s\up 11(</w:instrText>
            </w:r>
            <w:r w:rsidRPr="00AD18A5">
              <w:rPr>
                <w:rFonts w:hint="eastAsia"/>
                <w:sz w:val="10"/>
              </w:rPr>
              <w:instrText>かすやまち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粕屋町</w:instrText>
            </w:r>
            <w:r w:rsidRPr="00AD18A5">
              <w:instrText>)</w:instrText>
            </w:r>
            <w:r w:rsidRPr="00AD18A5">
              <w:fldChar w:fldCharType="end"/>
            </w:r>
          </w:p>
        </w:tc>
        <w:tc>
          <w:tcPr>
            <w:tcW w:w="3074" w:type="dxa"/>
            <w:gridSpan w:val="8"/>
            <w:tcBorders>
              <w:top w:val="single" w:sz="4" w:space="0" w:color="auto"/>
            </w:tcBorders>
          </w:tcPr>
          <w:p w14:paraId="03F8B251" w14:textId="77777777" w:rsidR="000A00A8" w:rsidRPr="00AD18A5" w:rsidRDefault="000A00A8">
            <w:pPr>
              <w:pStyle w:val="a3"/>
              <w:jc w:val="center"/>
              <w:rPr>
                <w:rFonts w:hint="eastAsia"/>
              </w:rPr>
            </w:pPr>
            <w:r w:rsidRPr="00AD18A5">
              <w:rPr>
                <w:rFonts w:hint="eastAsia"/>
              </w:rPr>
              <w:t>ほごしゃのなまえ</w:t>
            </w:r>
          </w:p>
        </w:tc>
        <w:tc>
          <w:tcPr>
            <w:tcW w:w="396" w:type="dxa"/>
            <w:vMerge/>
          </w:tcPr>
          <w:p w14:paraId="76DD847F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0B1FFB8E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62826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</w:tcBorders>
          </w:tcPr>
          <w:p w14:paraId="65EF0196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3498" w:type="dxa"/>
            <w:gridSpan w:val="12"/>
            <w:vMerge/>
            <w:tcBorders>
              <w:top w:val="nil"/>
            </w:tcBorders>
          </w:tcPr>
          <w:p w14:paraId="1D1CB1C9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3074" w:type="dxa"/>
            <w:gridSpan w:val="8"/>
            <w:tcBorders>
              <w:top w:val="single" w:sz="4" w:space="0" w:color="auto"/>
            </w:tcBorders>
          </w:tcPr>
          <w:p w14:paraId="70DD1AC6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</w:tcPr>
          <w:p w14:paraId="6D5904F4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488C38D0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23440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B67E6" w14:textId="77777777" w:rsidR="000A00A8" w:rsidRPr="00AD18A5" w:rsidRDefault="000A00A8">
            <w:pPr>
              <w:pStyle w:val="a3"/>
              <w:jc w:val="center"/>
              <w:rPr>
                <w:rFonts w:hint="eastAsia"/>
                <w:position w:val="-26"/>
              </w:rPr>
            </w:pPr>
            <w:r w:rsidRPr="00AD18A5">
              <w:rPr>
                <w:rFonts w:hint="eastAsia"/>
                <w:position w:val="-26"/>
              </w:rPr>
              <w:t>℡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EDA492" w14:textId="77777777" w:rsidR="000A00A8" w:rsidRPr="00AD18A5" w:rsidRDefault="000A00A8">
            <w:pPr>
              <w:pStyle w:val="a3"/>
              <w:rPr>
                <w:rFonts w:hint="eastAsia"/>
                <w:position w:val="-26"/>
              </w:rPr>
            </w:pPr>
            <w:r w:rsidRPr="00AD18A5">
              <w:rPr>
                <w:rFonts w:hint="eastAsia"/>
                <w:position w:val="-26"/>
              </w:rPr>
              <w:t xml:space="preserve">　　－　　－　　　　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CF297E" w14:textId="77777777" w:rsidR="000A00A8" w:rsidRPr="00AD18A5" w:rsidRDefault="000A00A8">
            <w:pPr>
              <w:pStyle w:val="a3"/>
              <w:jc w:val="center"/>
              <w:rPr>
                <w:rFonts w:hint="eastAsia"/>
              </w:rPr>
            </w:pPr>
            <w:r w:rsidRPr="00AD18A5">
              <w:fldChar w:fldCharType="begin"/>
            </w:r>
            <w:r w:rsidRPr="00AD18A5">
              <w:instrText xml:space="preserve"> eq \o(\s\up 11(</w:instrText>
            </w:r>
            <w:r w:rsidRPr="00AD18A5">
              <w:rPr>
                <w:rFonts w:hint="eastAsia"/>
                <w:sz w:val="10"/>
              </w:rPr>
              <w:instrText>ぎようせいく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行政区</w:instrText>
            </w:r>
            <w:r w:rsidRPr="00AD18A5">
              <w:instrText>)</w:instrText>
            </w:r>
            <w:r w:rsidRPr="00AD18A5">
              <w:fldChar w:fldCharType="end"/>
            </w:r>
          </w:p>
        </w:tc>
        <w:tc>
          <w:tcPr>
            <w:tcW w:w="30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777FF2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</w:tcPr>
          <w:p w14:paraId="14743119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153B043D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C6E43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773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CECCFE" w14:textId="77777777" w:rsidR="000A00A8" w:rsidRPr="00AD18A5" w:rsidRDefault="000A00A8">
            <w:pPr>
              <w:pStyle w:val="a3"/>
              <w:jc w:val="center"/>
              <w:rPr>
                <w:rFonts w:hint="eastAsia"/>
              </w:rPr>
            </w:pPr>
            <w:r w:rsidRPr="00AD18A5">
              <w:rPr>
                <w:rFonts w:hint="eastAsia"/>
              </w:rPr>
              <w:t>ここは</w:t>
            </w:r>
            <w:r w:rsidRPr="00AD18A5">
              <w:fldChar w:fldCharType="begin"/>
            </w:r>
            <w:r w:rsidRPr="00AD18A5">
              <w:instrText xml:space="preserve"> eq \o(\s\up 11(</w:instrText>
            </w:r>
            <w:r w:rsidRPr="00AD18A5">
              <w:rPr>
                <w:rFonts w:hint="eastAsia"/>
                <w:sz w:val="10"/>
              </w:rPr>
              <w:instrText>ちようがいざいじゆう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町外在住</w:instrText>
            </w:r>
            <w:r w:rsidRPr="00AD18A5">
              <w:instrText>)</w:instrText>
            </w:r>
            <w:r w:rsidRPr="00AD18A5">
              <w:fldChar w:fldCharType="end"/>
            </w:r>
            <w:r w:rsidRPr="00AD18A5">
              <w:rPr>
                <w:rFonts w:hint="eastAsia"/>
              </w:rPr>
              <w:t>の</w:t>
            </w:r>
            <w:r w:rsidRPr="00AD18A5">
              <w:fldChar w:fldCharType="begin"/>
            </w:r>
            <w:r w:rsidRPr="00AD18A5">
              <w:instrText xml:space="preserve"> eq \o(\s\up 11(</w:instrText>
            </w:r>
            <w:r w:rsidRPr="00AD18A5">
              <w:rPr>
                <w:rFonts w:hint="eastAsia"/>
                <w:sz w:val="10"/>
              </w:rPr>
              <w:instrText>かた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方</w:instrText>
            </w:r>
            <w:r w:rsidRPr="00AD18A5">
              <w:instrText>)</w:instrText>
            </w:r>
            <w:r w:rsidRPr="00AD18A5">
              <w:fldChar w:fldCharType="end"/>
            </w:r>
            <w:r w:rsidRPr="00AD18A5">
              <w:rPr>
                <w:rFonts w:hint="eastAsia"/>
              </w:rPr>
              <w:t>のみ</w:t>
            </w:r>
            <w:r w:rsidRPr="00AD18A5">
              <w:fldChar w:fldCharType="begin"/>
            </w:r>
            <w:r w:rsidRPr="00AD18A5">
              <w:instrText xml:space="preserve"> eq \o(\s\up 11(</w:instrText>
            </w:r>
            <w:r w:rsidRPr="00AD18A5">
              <w:rPr>
                <w:rFonts w:hint="eastAsia"/>
                <w:sz w:val="10"/>
              </w:rPr>
              <w:instrText>きにゆう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記入</w:instrText>
            </w:r>
            <w:r w:rsidRPr="00AD18A5">
              <w:instrText>)</w:instrText>
            </w:r>
            <w:r w:rsidRPr="00AD18A5">
              <w:fldChar w:fldCharType="end"/>
            </w:r>
            <w:r w:rsidRPr="00AD18A5">
              <w:rPr>
                <w:rFonts w:hint="eastAsia"/>
              </w:rPr>
              <w:t>してください</w:t>
            </w:r>
          </w:p>
        </w:tc>
        <w:tc>
          <w:tcPr>
            <w:tcW w:w="396" w:type="dxa"/>
            <w:vMerge/>
          </w:tcPr>
          <w:p w14:paraId="409AFF25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0C9757B4" w14:textId="77777777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E4AD1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8DF4F" w14:textId="77777777" w:rsidR="000A00A8" w:rsidRPr="00AD18A5" w:rsidRDefault="000A00A8">
            <w:pPr>
              <w:pStyle w:val="a3"/>
              <w:jc w:val="distribute"/>
            </w:pPr>
            <w:r w:rsidRPr="00AD18A5">
              <w:fldChar w:fldCharType="begin"/>
            </w:r>
            <w:r w:rsidRPr="00AD18A5">
              <w:instrText xml:space="preserve"> eq \o(\s\up 11(</w:instrText>
            </w:r>
            <w:r w:rsidRPr="00AD18A5">
              <w:rPr>
                <w:rFonts w:hint="eastAsia"/>
                <w:sz w:val="10"/>
              </w:rPr>
              <w:instrText>きんむさき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勤務先</w:instrText>
            </w:r>
            <w:r w:rsidRPr="00AD18A5">
              <w:instrText>)</w:instrText>
            </w:r>
            <w:r w:rsidRPr="00AD18A5">
              <w:fldChar w:fldCharType="end"/>
            </w:r>
          </w:p>
          <w:p w14:paraId="600BBA0E" w14:textId="77777777" w:rsidR="000A00A8" w:rsidRPr="00AD18A5" w:rsidRDefault="000A00A8">
            <w:pPr>
              <w:pStyle w:val="a3"/>
              <w:jc w:val="distribute"/>
            </w:pPr>
            <w:r w:rsidRPr="00AD18A5">
              <w:rPr>
                <w:rFonts w:hint="eastAsia"/>
              </w:rPr>
              <w:t>又は</w:t>
            </w:r>
          </w:p>
          <w:p w14:paraId="3CED9B8E" w14:textId="77777777" w:rsidR="000A00A8" w:rsidRPr="00AD18A5" w:rsidRDefault="000A00A8">
            <w:pPr>
              <w:pStyle w:val="a3"/>
              <w:jc w:val="distribute"/>
              <w:rPr>
                <w:rFonts w:hint="eastAsia"/>
              </w:rPr>
            </w:pPr>
            <w:r w:rsidRPr="00AD18A5">
              <w:rPr>
                <w:spacing w:val="60"/>
              </w:rPr>
              <w:fldChar w:fldCharType="begin"/>
            </w:r>
            <w:r w:rsidRPr="00AD18A5">
              <w:rPr>
                <w:spacing w:val="60"/>
              </w:rPr>
              <w:instrText xml:space="preserve"> eq \o(\s\up 9(</w:instrText>
            </w:r>
            <w:r w:rsidRPr="00AD18A5">
              <w:rPr>
                <w:rFonts w:hint="eastAsia"/>
                <w:spacing w:val="60"/>
                <w:sz w:val="10"/>
              </w:rPr>
              <w:instrText>がつ</w:instrText>
            </w:r>
            <w:r w:rsidRPr="00AD18A5">
              <w:rPr>
                <w:spacing w:val="60"/>
                <w:sz w:val="20"/>
              </w:rPr>
              <w:instrText>),</w:instrText>
            </w:r>
            <w:r w:rsidRPr="00AD18A5">
              <w:rPr>
                <w:rFonts w:hint="eastAsia"/>
                <w:spacing w:val="60"/>
              </w:rPr>
              <w:instrText>学</w:instrText>
            </w:r>
            <w:r w:rsidRPr="00AD18A5">
              <w:rPr>
                <w:spacing w:val="60"/>
              </w:rPr>
              <w:instrText>)</w:instrText>
            </w:r>
            <w:r w:rsidRPr="00AD18A5">
              <w:rPr>
                <w:spacing w:val="60"/>
              </w:rPr>
              <w:fldChar w:fldCharType="end"/>
            </w:r>
            <w:r w:rsidRPr="00AD18A5">
              <w:fldChar w:fldCharType="begin"/>
            </w:r>
            <w:r w:rsidRPr="00AD18A5">
              <w:instrText xml:space="preserve"> eq \o(\s\up 9(</w:instrText>
            </w:r>
            <w:r w:rsidRPr="00AD18A5">
              <w:rPr>
                <w:rFonts w:hint="eastAsia"/>
                <w:sz w:val="10"/>
              </w:rPr>
              <w:instrText>こう</w:instrText>
            </w:r>
            <w:r w:rsidRPr="00AD18A5">
              <w:rPr>
                <w:sz w:val="20"/>
              </w:rPr>
              <w:instrText>),</w:instrText>
            </w:r>
            <w:r w:rsidRPr="00AD18A5">
              <w:rPr>
                <w:rFonts w:hint="eastAsia"/>
              </w:rPr>
              <w:instrText>校</w:instrText>
            </w:r>
            <w:r w:rsidRPr="00AD18A5">
              <w:instrText>)</w:instrText>
            </w:r>
            <w:r w:rsidRPr="00AD18A5">
              <w:fldChar w:fldCharType="end"/>
            </w:r>
          </w:p>
        </w:tc>
        <w:tc>
          <w:tcPr>
            <w:tcW w:w="349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27562B8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0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58CEEF" w14:textId="77777777" w:rsidR="000A00A8" w:rsidRPr="00AD18A5" w:rsidRDefault="000A00A8">
            <w:pPr>
              <w:pStyle w:val="a3"/>
              <w:rPr>
                <w:rFonts w:hint="eastAsia"/>
                <w:position w:val="-50"/>
              </w:rPr>
            </w:pPr>
            <w:r w:rsidRPr="00AD18A5">
              <w:rPr>
                <w:rFonts w:hint="eastAsia"/>
                <w:position w:val="-50"/>
              </w:rPr>
              <w:t xml:space="preserve">℡　　　　－　　－　　　　</w:t>
            </w:r>
          </w:p>
        </w:tc>
        <w:tc>
          <w:tcPr>
            <w:tcW w:w="396" w:type="dxa"/>
            <w:vMerge/>
          </w:tcPr>
          <w:p w14:paraId="26079978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48128A12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C5654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773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58A85C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  <w:tcBorders>
              <w:left w:val="nil"/>
              <w:bottom w:val="nil"/>
            </w:tcBorders>
          </w:tcPr>
          <w:p w14:paraId="153FB514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57598DDD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7AB29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</w:tcBorders>
          </w:tcPr>
          <w:p w14:paraId="7A7DF678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>粕屋町立図書館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654ABC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F0F2ED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A445C3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15379C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03397C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10D67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2C33EF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</w:tcBorders>
          </w:tcPr>
          <w:p w14:paraId="12D13A0F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>→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AD09F1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63611B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911AB4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BA59B0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0F76CC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4D635A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E93542" w14:textId="77777777" w:rsidR="000A00A8" w:rsidRPr="00AD18A5" w:rsidRDefault="000A00A8">
            <w:pPr>
              <w:pStyle w:val="a3"/>
              <w:rPr>
                <w:rFonts w:hint="eastAsia"/>
              </w:rPr>
            </w:pPr>
            <w:r w:rsidRPr="00AD18A5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  <w:tcBorders>
              <w:bottom w:val="nil"/>
            </w:tcBorders>
          </w:tcPr>
          <w:p w14:paraId="10ACFC59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  <w:tr w:rsidR="000A00A8" w:rsidRPr="00AD18A5" w14:paraId="360E26FE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0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595" w14:textId="77777777" w:rsidR="000A00A8" w:rsidRPr="00AD18A5" w:rsidRDefault="000A00A8">
            <w:pPr>
              <w:pStyle w:val="a3"/>
              <w:rPr>
                <w:rFonts w:hint="eastAsia"/>
              </w:rPr>
            </w:pPr>
          </w:p>
        </w:tc>
      </w:tr>
    </w:tbl>
    <w:p w14:paraId="57FAAB26" w14:textId="77777777" w:rsidR="000A00A8" w:rsidRPr="00AD18A5" w:rsidRDefault="000A00A8">
      <w:pPr>
        <w:rPr>
          <w:rFonts w:ascii="ＭＳ 明朝"/>
        </w:rPr>
      </w:pPr>
    </w:p>
    <w:sectPr w:rsidR="000A00A8" w:rsidRPr="00AD18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5CEA" w14:textId="77777777" w:rsidR="008F5220" w:rsidRDefault="008F5220">
      <w:r>
        <w:separator/>
      </w:r>
    </w:p>
  </w:endnote>
  <w:endnote w:type="continuationSeparator" w:id="0">
    <w:p w14:paraId="6D86AF4A" w14:textId="77777777" w:rsidR="008F5220" w:rsidRDefault="008F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B895" w14:textId="77777777" w:rsidR="008F5220" w:rsidRDefault="008F5220">
      <w:r>
        <w:separator/>
      </w:r>
    </w:p>
  </w:footnote>
  <w:footnote w:type="continuationSeparator" w:id="0">
    <w:p w14:paraId="4F3E4916" w14:textId="77777777" w:rsidR="008F5220" w:rsidRDefault="008F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61"/>
    <w:rsid w:val="000A00A8"/>
    <w:rsid w:val="00292491"/>
    <w:rsid w:val="002D5623"/>
    <w:rsid w:val="00601575"/>
    <w:rsid w:val="00692461"/>
    <w:rsid w:val="008F5220"/>
    <w:rsid w:val="009A54D4"/>
    <w:rsid w:val="00AD18A5"/>
    <w:rsid w:val="00F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7527EC"/>
  <w15:chartTrackingRefBased/>
  <w15:docId w15:val="{A65C6501-1685-4320-8D2C-EB644BD1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和彦</dc:creator>
  <cp:keywords/>
  <cp:lastModifiedBy>渋田 啓之</cp:lastModifiedBy>
  <cp:revision>2</cp:revision>
  <dcterms:created xsi:type="dcterms:W3CDTF">2025-06-24T04:30:00Z</dcterms:created>
  <dcterms:modified xsi:type="dcterms:W3CDTF">2025-06-24T04:30:00Z</dcterms:modified>
</cp:coreProperties>
</file>