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3DFC" w14:textId="77777777" w:rsidR="00504DA8" w:rsidRDefault="00504DA8">
      <w:pPr>
        <w:pStyle w:val="a3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様式第3号(第14条関係)</w:t>
      </w:r>
    </w:p>
    <w:p w14:paraId="1737B1A2" w14:textId="77777777" w:rsidR="00504DA8" w:rsidRDefault="00504DA8">
      <w:pPr>
        <w:pStyle w:val="a3"/>
        <w:ind w:right="198"/>
        <w:jc w:val="right"/>
        <w:rPr>
          <w:rFonts w:eastAsia="DengXian"/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年　　月　　日</w:t>
      </w:r>
    </w:p>
    <w:p w14:paraId="4EA65976" w14:textId="77777777" w:rsidR="003C74C1" w:rsidRPr="003C74C1" w:rsidRDefault="003C74C1">
      <w:pPr>
        <w:pStyle w:val="a3"/>
        <w:ind w:right="198"/>
        <w:jc w:val="right"/>
        <w:rPr>
          <w:rFonts w:eastAsia="DengXian" w:hint="eastAsia"/>
          <w:szCs w:val="21"/>
          <w:lang w:eastAsia="zh-CN"/>
        </w:rPr>
      </w:pPr>
    </w:p>
    <w:p w14:paraId="5EC2D3E4" w14:textId="77777777" w:rsidR="00504DA8" w:rsidRDefault="00504DA8">
      <w:pPr>
        <w:pStyle w:val="a3"/>
        <w:jc w:val="center"/>
        <w:rPr>
          <w:rFonts w:hint="eastAsia"/>
          <w:szCs w:val="21"/>
        </w:rPr>
      </w:pPr>
      <w:r>
        <w:rPr>
          <w:rFonts w:hAnsi="Century" w:hint="eastAsia"/>
          <w:spacing w:val="120"/>
          <w:szCs w:val="21"/>
        </w:rPr>
        <w:t>図書団体貸出申込</w:t>
      </w:r>
      <w:r>
        <w:rPr>
          <w:rFonts w:hint="eastAsia"/>
          <w:szCs w:val="21"/>
        </w:rPr>
        <w:t>書</w:t>
      </w:r>
    </w:p>
    <w:p w14:paraId="7347AB5D" w14:textId="77777777" w:rsidR="00504DA8" w:rsidRDefault="00504DA8">
      <w:pPr>
        <w:pStyle w:val="a3"/>
        <w:ind w:left="210" w:hangingChars="100" w:hanging="210"/>
        <w:jc w:val="left"/>
        <w:rPr>
          <w:rFonts w:hint="eastAsia"/>
          <w:szCs w:val="21"/>
        </w:rPr>
      </w:pPr>
      <w:r>
        <w:rPr>
          <w:rFonts w:hAnsi="Century" w:hint="eastAsia"/>
          <w:szCs w:val="21"/>
        </w:rPr>
        <w:cr/>
      </w:r>
      <w:r>
        <w:rPr>
          <w:rFonts w:hint="eastAsia"/>
          <w:szCs w:val="21"/>
        </w:rPr>
        <w:t>(あて先)</w:t>
      </w:r>
      <w:r>
        <w:rPr>
          <w:rFonts w:hint="eastAsia"/>
          <w:szCs w:val="21"/>
        </w:rPr>
        <w:cr/>
      </w:r>
    </w:p>
    <w:p w14:paraId="1F861150" w14:textId="77777777" w:rsidR="00504DA8" w:rsidRDefault="00504DA8">
      <w:pPr>
        <w:pStyle w:val="a3"/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粕屋町立図書館</w:t>
      </w:r>
      <w:r>
        <w:rPr>
          <w:rFonts w:hint="eastAsia"/>
          <w:spacing w:val="160"/>
          <w:szCs w:val="21"/>
        </w:rPr>
        <w:t>長</w:t>
      </w:r>
      <w:r>
        <w:rPr>
          <w:rFonts w:hint="eastAsia"/>
          <w:szCs w:val="21"/>
        </w:rPr>
        <w:t>様</w:t>
      </w:r>
      <w:r>
        <w:rPr>
          <w:rFonts w:hint="eastAsia"/>
          <w:szCs w:val="21"/>
        </w:rPr>
        <w:cr/>
      </w:r>
    </w:p>
    <w:p w14:paraId="7552EDB8" w14:textId="77777777" w:rsidR="00504DA8" w:rsidRDefault="00504DA8" w:rsidP="003C74C1">
      <w:pPr>
        <w:pStyle w:val="a3"/>
        <w:wordWrap w:val="0"/>
        <w:spacing w:line="360" w:lineRule="auto"/>
        <w:ind w:rightChars="100" w:right="210"/>
        <w:jc w:val="right"/>
        <w:rPr>
          <w:rFonts w:hint="eastAsia"/>
          <w:szCs w:val="21"/>
          <w:u w:val="single"/>
        </w:rPr>
      </w:pPr>
      <w:r>
        <w:rPr>
          <w:rFonts w:hint="eastAsia"/>
          <w:spacing w:val="53"/>
          <w:szCs w:val="21"/>
          <w:u w:val="single"/>
        </w:rPr>
        <w:t>団</w:t>
      </w:r>
      <w:r w:rsidR="00203ED4">
        <w:rPr>
          <w:rFonts w:hint="eastAsia"/>
          <w:spacing w:val="53"/>
          <w:szCs w:val="21"/>
          <w:u w:val="single"/>
        </w:rPr>
        <w:t xml:space="preserve">　</w:t>
      </w:r>
      <w:r>
        <w:rPr>
          <w:rFonts w:hint="eastAsia"/>
          <w:spacing w:val="53"/>
          <w:szCs w:val="21"/>
          <w:u w:val="single"/>
        </w:rPr>
        <w:t>体</w:t>
      </w:r>
      <w:r w:rsidR="00203ED4">
        <w:rPr>
          <w:rFonts w:hint="eastAsia"/>
          <w:spacing w:val="53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名　</w:t>
      </w:r>
      <w:r w:rsidR="00203ED4">
        <w:rPr>
          <w:rFonts w:hint="eastAsia"/>
          <w:szCs w:val="21"/>
          <w:u w:val="single"/>
        </w:rPr>
        <w:t xml:space="preserve">　　　</w:t>
      </w:r>
      <w:r w:rsidR="003C74C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3C74C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</w:p>
    <w:p w14:paraId="0976ACE0" w14:textId="77777777" w:rsidR="00504DA8" w:rsidRDefault="00504DA8" w:rsidP="003C74C1">
      <w:pPr>
        <w:pStyle w:val="a3"/>
        <w:wordWrap w:val="0"/>
        <w:spacing w:line="360" w:lineRule="auto"/>
        <w:ind w:right="227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代</w:t>
      </w:r>
      <w:r w:rsidR="00203ED4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表</w:t>
      </w:r>
      <w:r w:rsidR="00203ED4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者</w:t>
      </w:r>
      <w:r w:rsidR="00203ED4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名　</w:t>
      </w:r>
      <w:r w:rsidR="00203ED4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3C74C1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="00203ED4">
        <w:rPr>
          <w:rFonts w:hint="eastAsia"/>
          <w:szCs w:val="21"/>
          <w:u w:val="single"/>
        </w:rPr>
        <w:t xml:space="preserve">　　　　　　</w:t>
      </w:r>
    </w:p>
    <w:p w14:paraId="28D2B8C3" w14:textId="77777777" w:rsidR="00203ED4" w:rsidRDefault="00203ED4" w:rsidP="003C74C1">
      <w:pPr>
        <w:pStyle w:val="a3"/>
        <w:wordWrap w:val="0"/>
        <w:spacing w:line="360" w:lineRule="auto"/>
        <w:ind w:right="227"/>
        <w:jc w:val="right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代表者電話番号　　</w:t>
      </w:r>
      <w:r w:rsidR="003C74C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－　</w:t>
      </w:r>
      <w:r w:rsidR="003C74C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</w:p>
    <w:p w14:paraId="3706CAD6" w14:textId="77777777" w:rsidR="00504DA8" w:rsidRDefault="003C74C1" w:rsidP="003C74C1">
      <w:pPr>
        <w:pStyle w:val="a3"/>
        <w:wordWrap w:val="0"/>
        <w:spacing w:line="360" w:lineRule="auto"/>
        <w:ind w:rightChars="100" w:right="210"/>
        <w:jc w:val="right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>申　込　者　名</w:t>
      </w:r>
      <w:r w:rsidR="00504DA8">
        <w:rPr>
          <w:rFonts w:hint="eastAsia"/>
          <w:szCs w:val="21"/>
          <w:u w:val="single"/>
        </w:rPr>
        <w:t xml:space="preserve">　</w:t>
      </w:r>
      <w:r w:rsidR="00203ED4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504DA8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203ED4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504DA8">
        <w:rPr>
          <w:rFonts w:hint="eastAsia"/>
          <w:szCs w:val="21"/>
          <w:u w:val="single"/>
        </w:rPr>
        <w:t xml:space="preserve">　　　　　</w:t>
      </w:r>
    </w:p>
    <w:p w14:paraId="1AA03DD9" w14:textId="77777777" w:rsidR="00203ED4" w:rsidRDefault="00203ED4" w:rsidP="003C74C1">
      <w:pPr>
        <w:pStyle w:val="a3"/>
        <w:wordWrap w:val="0"/>
        <w:spacing w:line="360" w:lineRule="auto"/>
        <w:ind w:right="227"/>
        <w:jc w:val="right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申込者電話番号　　</w:t>
      </w:r>
      <w:r w:rsidR="003C74C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－　</w:t>
      </w:r>
      <w:r w:rsidR="003C74C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</w:p>
    <w:p w14:paraId="107179F6" w14:textId="77777777" w:rsidR="00504DA8" w:rsidRPr="00203ED4" w:rsidRDefault="00504DA8">
      <w:pPr>
        <w:pStyle w:val="a3"/>
        <w:ind w:right="99"/>
        <w:rPr>
          <w:szCs w:val="21"/>
        </w:rPr>
      </w:pPr>
    </w:p>
    <w:p w14:paraId="6C609AD2" w14:textId="77777777" w:rsidR="00203ED4" w:rsidRDefault="00203ED4">
      <w:pPr>
        <w:pStyle w:val="a3"/>
        <w:ind w:right="99"/>
        <w:rPr>
          <w:rFonts w:hint="eastAsia"/>
          <w:szCs w:val="21"/>
        </w:rPr>
      </w:pPr>
    </w:p>
    <w:p w14:paraId="51205CEE" w14:textId="77777777" w:rsidR="00504DA8" w:rsidRDefault="003C74C1">
      <w:pPr>
        <w:pStyle w:val="a3"/>
        <w:ind w:right="99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下記のとおり図書の団体貸出</w:t>
      </w:r>
      <w:r w:rsidR="00504DA8">
        <w:rPr>
          <w:rFonts w:hint="eastAsia"/>
          <w:szCs w:val="21"/>
        </w:rPr>
        <w:t>を申し込みます。</w:t>
      </w:r>
      <w:r w:rsidR="00504DA8">
        <w:rPr>
          <w:rFonts w:hint="eastAsia"/>
          <w:szCs w:val="21"/>
        </w:rPr>
        <w:cr/>
      </w:r>
    </w:p>
    <w:p w14:paraId="6199ED00" w14:textId="77777777" w:rsidR="00504DA8" w:rsidRDefault="00504DA8">
      <w:pPr>
        <w:pStyle w:val="a3"/>
        <w:ind w:right="99"/>
        <w:rPr>
          <w:rFonts w:hint="eastAsia"/>
          <w:szCs w:val="21"/>
        </w:rPr>
      </w:pPr>
    </w:p>
    <w:p w14:paraId="69261155" w14:textId="77777777" w:rsidR="00504DA8" w:rsidRDefault="00504DA8">
      <w:pPr>
        <w:pStyle w:val="a3"/>
        <w:rPr>
          <w:rFonts w:hint="eastAsia"/>
          <w:szCs w:val="21"/>
        </w:rPr>
      </w:pPr>
    </w:p>
    <w:p w14:paraId="7473DF24" w14:textId="77777777" w:rsidR="00504DA8" w:rsidRDefault="00504DA8">
      <w:pPr>
        <w:pStyle w:val="a4"/>
        <w:rPr>
          <w:rFonts w:hint="eastAsia"/>
          <w:szCs w:val="21"/>
        </w:rPr>
      </w:pPr>
      <w:r>
        <w:rPr>
          <w:rFonts w:hint="eastAsia"/>
          <w:szCs w:val="21"/>
        </w:rPr>
        <w:t>記</w:t>
      </w:r>
    </w:p>
    <w:p w14:paraId="1C444C2F" w14:textId="77777777" w:rsidR="00504DA8" w:rsidRDefault="00504DA8">
      <w:pPr>
        <w:pStyle w:val="a5"/>
        <w:jc w:val="both"/>
        <w:rPr>
          <w:rFonts w:hint="eastAsia"/>
          <w:szCs w:val="21"/>
        </w:rPr>
      </w:pPr>
    </w:p>
    <w:p w14:paraId="032B7454" w14:textId="77777777" w:rsidR="00504DA8" w:rsidRDefault="00504DA8">
      <w:pPr>
        <w:rPr>
          <w:rFonts w:ascii="ＭＳ 明朝" w:hint="eastAsia"/>
          <w:szCs w:val="21"/>
        </w:rPr>
      </w:pP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504DA8" w14:paraId="7187051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26" w:type="dxa"/>
          </w:tcPr>
          <w:p w14:paraId="351A7868" w14:textId="77777777" w:rsidR="00504DA8" w:rsidRDefault="003C74C1" w:rsidP="003C74C1">
            <w:pPr>
              <w:rPr>
                <w:rFonts w:ascii="ＭＳ 明朝" w:hint="eastAsia"/>
                <w:position w:val="-32"/>
                <w:szCs w:val="21"/>
              </w:rPr>
            </w:pPr>
            <w:r>
              <w:rPr>
                <w:rFonts w:ascii="ＭＳ 明朝" w:hint="eastAsia"/>
                <w:position w:val="-32"/>
                <w:szCs w:val="21"/>
              </w:rPr>
              <w:t>使用及び</w:t>
            </w:r>
            <w:r w:rsidR="00504DA8">
              <w:rPr>
                <w:rFonts w:ascii="ＭＳ 明朝" w:hint="eastAsia"/>
                <w:position w:val="-32"/>
                <w:szCs w:val="21"/>
              </w:rPr>
              <w:t>設置場所</w:t>
            </w:r>
          </w:p>
        </w:tc>
        <w:tc>
          <w:tcPr>
            <w:tcW w:w="6378" w:type="dxa"/>
            <w:gridSpan w:val="3"/>
          </w:tcPr>
          <w:p w14:paraId="538A08F8" w14:textId="77777777" w:rsidR="00504DA8" w:rsidRDefault="00504DA8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504DA8" w14:paraId="24CA5650" w14:textId="77777777" w:rsidTr="003C74C1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126" w:type="dxa"/>
            <w:vMerge w:val="restart"/>
            <w:vAlign w:val="center"/>
          </w:tcPr>
          <w:p w14:paraId="63DBD60A" w14:textId="77777777" w:rsidR="00504DA8" w:rsidRDefault="00504DA8" w:rsidP="003C74C1">
            <w:pPr>
              <w:rPr>
                <w:rFonts w:ascii="ＭＳ 明朝" w:hint="eastAsia"/>
                <w:position w:val="-60"/>
                <w:szCs w:val="21"/>
              </w:rPr>
            </w:pPr>
            <w:r>
              <w:rPr>
                <w:rFonts w:ascii="ＭＳ 明朝" w:hint="eastAsia"/>
                <w:position w:val="-60"/>
                <w:szCs w:val="21"/>
              </w:rPr>
              <w:t>貸出希望冊数</w:t>
            </w:r>
          </w:p>
        </w:tc>
        <w:tc>
          <w:tcPr>
            <w:tcW w:w="2126" w:type="dxa"/>
            <w:vAlign w:val="center"/>
          </w:tcPr>
          <w:p w14:paraId="03AF39F1" w14:textId="77777777" w:rsidR="00504DA8" w:rsidRDefault="00504DA8" w:rsidP="003C74C1">
            <w:pPr>
              <w:jc w:val="center"/>
              <w:rPr>
                <w:rFonts w:ascii="ＭＳ 明朝" w:hint="eastAsia"/>
                <w:position w:val="-32"/>
                <w:szCs w:val="21"/>
              </w:rPr>
            </w:pPr>
            <w:r>
              <w:rPr>
                <w:rFonts w:ascii="ＭＳ 明朝" w:hint="eastAsia"/>
                <w:position w:val="-32"/>
                <w:szCs w:val="21"/>
              </w:rPr>
              <w:t>一般図書</w:t>
            </w:r>
          </w:p>
        </w:tc>
        <w:tc>
          <w:tcPr>
            <w:tcW w:w="2126" w:type="dxa"/>
            <w:vAlign w:val="center"/>
          </w:tcPr>
          <w:p w14:paraId="744E9323" w14:textId="77777777" w:rsidR="00504DA8" w:rsidRDefault="00504DA8" w:rsidP="003C74C1">
            <w:pPr>
              <w:jc w:val="right"/>
              <w:rPr>
                <w:rFonts w:ascii="ＭＳ 明朝" w:hint="eastAsia"/>
                <w:position w:val="-32"/>
                <w:szCs w:val="21"/>
              </w:rPr>
            </w:pPr>
            <w:r>
              <w:rPr>
                <w:rFonts w:ascii="ＭＳ 明朝" w:hint="eastAsia"/>
                <w:position w:val="-32"/>
                <w:szCs w:val="21"/>
              </w:rPr>
              <w:t>冊</w:t>
            </w:r>
          </w:p>
        </w:tc>
        <w:tc>
          <w:tcPr>
            <w:tcW w:w="2126" w:type="dxa"/>
            <w:vAlign w:val="center"/>
          </w:tcPr>
          <w:p w14:paraId="056F9596" w14:textId="77777777" w:rsidR="00504DA8" w:rsidRDefault="00504DA8" w:rsidP="003C74C1">
            <w:pPr>
              <w:jc w:val="center"/>
              <w:rPr>
                <w:rFonts w:ascii="ＭＳ 明朝" w:hint="eastAsia"/>
                <w:position w:val="-32"/>
                <w:szCs w:val="21"/>
              </w:rPr>
            </w:pPr>
            <w:r>
              <w:rPr>
                <w:rFonts w:ascii="ＭＳ 明朝" w:hint="eastAsia"/>
                <w:spacing w:val="320"/>
                <w:position w:val="-32"/>
                <w:szCs w:val="21"/>
              </w:rPr>
              <w:t>合</w:t>
            </w:r>
            <w:r>
              <w:rPr>
                <w:rFonts w:ascii="ＭＳ 明朝" w:hint="eastAsia"/>
                <w:position w:val="-32"/>
                <w:szCs w:val="21"/>
              </w:rPr>
              <w:t>計</w:t>
            </w:r>
          </w:p>
        </w:tc>
      </w:tr>
      <w:tr w:rsidR="00504DA8" w14:paraId="5C140994" w14:textId="77777777" w:rsidTr="003C74C1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2126" w:type="dxa"/>
            <w:vMerge/>
          </w:tcPr>
          <w:p w14:paraId="015E0519" w14:textId="77777777" w:rsidR="00504DA8" w:rsidRDefault="00504DA8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EF62EE2" w14:textId="77777777" w:rsidR="00504DA8" w:rsidRDefault="00504DA8" w:rsidP="003C74C1">
            <w:pPr>
              <w:jc w:val="center"/>
              <w:rPr>
                <w:rFonts w:ascii="ＭＳ 明朝" w:hint="eastAsia"/>
                <w:position w:val="-32"/>
                <w:szCs w:val="21"/>
              </w:rPr>
            </w:pPr>
            <w:r>
              <w:rPr>
                <w:rFonts w:ascii="ＭＳ 明朝" w:hint="eastAsia"/>
                <w:position w:val="-32"/>
                <w:szCs w:val="21"/>
              </w:rPr>
              <w:t>児童図書</w:t>
            </w:r>
          </w:p>
        </w:tc>
        <w:tc>
          <w:tcPr>
            <w:tcW w:w="2126" w:type="dxa"/>
            <w:vAlign w:val="center"/>
          </w:tcPr>
          <w:p w14:paraId="15713A52" w14:textId="77777777" w:rsidR="00504DA8" w:rsidRDefault="00504DA8" w:rsidP="003C74C1">
            <w:pPr>
              <w:jc w:val="right"/>
              <w:rPr>
                <w:rFonts w:ascii="ＭＳ 明朝" w:hint="eastAsia"/>
                <w:position w:val="-32"/>
                <w:szCs w:val="21"/>
              </w:rPr>
            </w:pPr>
            <w:r>
              <w:rPr>
                <w:rFonts w:ascii="ＭＳ 明朝" w:hint="eastAsia"/>
                <w:position w:val="-32"/>
                <w:szCs w:val="21"/>
              </w:rPr>
              <w:t>冊</w:t>
            </w:r>
          </w:p>
        </w:tc>
        <w:tc>
          <w:tcPr>
            <w:tcW w:w="2126" w:type="dxa"/>
            <w:vAlign w:val="center"/>
          </w:tcPr>
          <w:p w14:paraId="33D70CD5" w14:textId="77777777" w:rsidR="00504DA8" w:rsidRDefault="00504DA8" w:rsidP="003C74C1">
            <w:pPr>
              <w:jc w:val="right"/>
              <w:rPr>
                <w:rFonts w:ascii="ＭＳ 明朝" w:hint="eastAsia"/>
                <w:position w:val="-32"/>
                <w:szCs w:val="21"/>
              </w:rPr>
            </w:pPr>
            <w:r>
              <w:rPr>
                <w:rFonts w:ascii="ＭＳ 明朝" w:hint="eastAsia"/>
                <w:position w:val="-32"/>
                <w:szCs w:val="21"/>
              </w:rPr>
              <w:t>冊</w:t>
            </w:r>
          </w:p>
        </w:tc>
      </w:tr>
      <w:tr w:rsidR="00504DA8" w14:paraId="0D2239A9" w14:textId="77777777" w:rsidTr="003C74C1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2126" w:type="dxa"/>
            <w:vAlign w:val="center"/>
          </w:tcPr>
          <w:p w14:paraId="07C04BD2" w14:textId="77777777" w:rsidR="00504DA8" w:rsidRDefault="00504DA8" w:rsidP="003C74C1">
            <w:pPr>
              <w:rPr>
                <w:rFonts w:ascii="ＭＳ 明朝" w:hint="eastAsia"/>
                <w:position w:val="-32"/>
                <w:szCs w:val="21"/>
              </w:rPr>
            </w:pPr>
            <w:r>
              <w:rPr>
                <w:rFonts w:ascii="ＭＳ 明朝" w:hint="eastAsia"/>
                <w:position w:val="-32"/>
                <w:szCs w:val="21"/>
              </w:rPr>
              <w:t>配本サービス</w:t>
            </w:r>
          </w:p>
        </w:tc>
        <w:tc>
          <w:tcPr>
            <w:tcW w:w="6378" w:type="dxa"/>
            <w:gridSpan w:val="3"/>
            <w:vAlign w:val="center"/>
          </w:tcPr>
          <w:p w14:paraId="7729795F" w14:textId="77777777" w:rsidR="00504DA8" w:rsidRDefault="00504DA8">
            <w:pPr>
              <w:ind w:firstLineChars="300" w:firstLine="63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1　希望する　　　　　2　希望しない</w:t>
            </w:r>
          </w:p>
        </w:tc>
      </w:tr>
    </w:tbl>
    <w:p w14:paraId="750ABD84" w14:textId="77777777" w:rsidR="00504DA8" w:rsidRDefault="00504DA8">
      <w:pPr>
        <w:rPr>
          <w:rFonts w:ascii="ＭＳ 明朝"/>
          <w:szCs w:val="21"/>
        </w:rPr>
      </w:pPr>
    </w:p>
    <w:sectPr w:rsidR="00504DA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6666" w14:textId="77777777" w:rsidR="005722BF" w:rsidRDefault="005722BF">
      <w:r>
        <w:separator/>
      </w:r>
    </w:p>
  </w:endnote>
  <w:endnote w:type="continuationSeparator" w:id="0">
    <w:p w14:paraId="5DA44401" w14:textId="77777777" w:rsidR="005722BF" w:rsidRDefault="0057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68D7" w14:textId="77777777" w:rsidR="005722BF" w:rsidRDefault="005722BF">
      <w:r>
        <w:separator/>
      </w:r>
    </w:p>
  </w:footnote>
  <w:footnote w:type="continuationSeparator" w:id="0">
    <w:p w14:paraId="1785036B" w14:textId="77777777" w:rsidR="005722BF" w:rsidRDefault="00572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94"/>
    <w:rsid w:val="00203ED4"/>
    <w:rsid w:val="00323294"/>
    <w:rsid w:val="003C74C1"/>
    <w:rsid w:val="00504DA8"/>
    <w:rsid w:val="005722BF"/>
    <w:rsid w:val="005A3CC0"/>
    <w:rsid w:val="005C4094"/>
    <w:rsid w:val="00C473C6"/>
    <w:rsid w:val="00CD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542B91"/>
  <w15:chartTrackingRefBased/>
  <w15:docId w15:val="{1ED5B6F8-D457-4CD1-A88F-FE3EB6E3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Courier New"/>
    </w:rPr>
  </w:style>
  <w:style w:type="paragraph" w:styleId="a5">
    <w:name w:val="Closing"/>
    <w:basedOn w:val="a"/>
    <w:next w:val="a"/>
    <w:semiHidden/>
    <w:pPr>
      <w:jc w:val="right"/>
    </w:pPr>
    <w:rPr>
      <w:rFonts w:ascii="ＭＳ 明朝"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Word%2097\Template\Normal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Normal１</Template>
  <TotalTime>0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渋田 啓之</cp:lastModifiedBy>
  <cp:revision>2</cp:revision>
  <dcterms:created xsi:type="dcterms:W3CDTF">2025-06-24T04:31:00Z</dcterms:created>
  <dcterms:modified xsi:type="dcterms:W3CDTF">2025-06-24T04:31:00Z</dcterms:modified>
</cp:coreProperties>
</file>