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65BB" w14:textId="77777777" w:rsidR="00B4783F" w:rsidRPr="0010182F" w:rsidRDefault="00B4783F">
      <w:pPr>
        <w:pStyle w:val="a3"/>
        <w:rPr>
          <w:rFonts w:hint="eastAsia"/>
          <w:szCs w:val="21"/>
          <w:lang w:eastAsia="zh-CN"/>
        </w:rPr>
      </w:pPr>
      <w:r w:rsidRPr="0010182F">
        <w:rPr>
          <w:rFonts w:hint="eastAsia"/>
          <w:szCs w:val="21"/>
          <w:lang w:eastAsia="zh-CN"/>
        </w:rPr>
        <w:t>様式第4号(第17条関係)</w:t>
      </w:r>
    </w:p>
    <w:p w14:paraId="233FA947" w14:textId="77777777" w:rsidR="00B4783F" w:rsidRPr="0010182F" w:rsidRDefault="00B4783F">
      <w:pPr>
        <w:pStyle w:val="a3"/>
        <w:rPr>
          <w:rFonts w:hint="eastAsia"/>
          <w:szCs w:val="21"/>
          <w:lang w:eastAsia="zh-CN"/>
        </w:rPr>
      </w:pPr>
    </w:p>
    <w:p w14:paraId="5C4DC350" w14:textId="77777777" w:rsidR="00B4783F" w:rsidRPr="0010182F" w:rsidRDefault="00B4783F">
      <w:pPr>
        <w:pStyle w:val="a3"/>
        <w:jc w:val="center"/>
        <w:rPr>
          <w:rFonts w:hint="eastAsia"/>
          <w:szCs w:val="21"/>
          <w:lang w:eastAsia="zh-CN"/>
        </w:rPr>
      </w:pPr>
      <w:r w:rsidRPr="0010182F">
        <w:rPr>
          <w:rFonts w:hAnsi="Century" w:hint="eastAsia"/>
          <w:spacing w:val="120"/>
          <w:szCs w:val="21"/>
          <w:lang w:eastAsia="zh-CN"/>
        </w:rPr>
        <w:t>図書館資料複写申込</w:t>
      </w:r>
      <w:r w:rsidRPr="0010182F">
        <w:rPr>
          <w:rFonts w:hint="eastAsia"/>
          <w:szCs w:val="21"/>
          <w:lang w:eastAsia="zh-CN"/>
        </w:rPr>
        <w:t>書</w:t>
      </w:r>
    </w:p>
    <w:p w14:paraId="2E4AA895" w14:textId="77777777" w:rsidR="00B4783F" w:rsidRPr="0010182F" w:rsidRDefault="00B4783F" w:rsidP="00187B6A">
      <w:pPr>
        <w:pStyle w:val="a3"/>
        <w:ind w:left="210" w:hangingChars="100" w:hanging="210"/>
        <w:jc w:val="left"/>
        <w:rPr>
          <w:rFonts w:hint="eastAsia"/>
          <w:szCs w:val="21"/>
        </w:rPr>
      </w:pPr>
      <w:r w:rsidRPr="0010182F">
        <w:rPr>
          <w:rFonts w:hAnsi="Century" w:hint="eastAsia"/>
          <w:szCs w:val="21"/>
          <w:lang w:eastAsia="zh-CN"/>
        </w:rPr>
        <w:cr/>
      </w:r>
      <w:r w:rsidRPr="0010182F">
        <w:rPr>
          <w:rFonts w:hint="eastAsia"/>
          <w:szCs w:val="21"/>
        </w:rPr>
        <w:t>太枠のなかを記入して</w:t>
      </w:r>
      <w:r w:rsidR="00154A60">
        <w:rPr>
          <w:rFonts w:hint="eastAsia"/>
          <w:szCs w:val="21"/>
        </w:rPr>
        <w:t>くだ</w:t>
      </w:r>
      <w:r w:rsidRPr="0010182F">
        <w:rPr>
          <w:rFonts w:hint="eastAsia"/>
          <w:szCs w:val="21"/>
        </w:rPr>
        <w:t>さい。</w:t>
      </w:r>
    </w:p>
    <w:p w14:paraId="013231C7" w14:textId="77777777" w:rsidR="00B4783F" w:rsidRPr="0010182F" w:rsidRDefault="00B4783F">
      <w:pPr>
        <w:pStyle w:val="a3"/>
        <w:jc w:val="left"/>
        <w:rPr>
          <w:rFonts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9"/>
        <w:gridCol w:w="1166"/>
        <w:gridCol w:w="742"/>
        <w:gridCol w:w="2052"/>
        <w:gridCol w:w="1022"/>
        <w:gridCol w:w="396"/>
      </w:tblGrid>
      <w:tr w:rsidR="00B4783F" w:rsidRPr="0010182F" w14:paraId="790889B3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C4401" w14:textId="77777777" w:rsidR="00B4783F" w:rsidRPr="0010182F" w:rsidRDefault="00B4783F">
            <w:pPr>
              <w:pStyle w:val="a3"/>
              <w:jc w:val="right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　年　　月　　日</w:t>
            </w:r>
          </w:p>
          <w:p w14:paraId="54B9DAB7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粕屋町立図書館長　　様</w:t>
            </w:r>
          </w:p>
        </w:tc>
      </w:tr>
      <w:tr w:rsidR="00B4783F" w:rsidRPr="0010182F" w14:paraId="5F96935C" w14:textId="77777777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429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79575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60A" w14:textId="77777777" w:rsidR="00B4783F" w:rsidRPr="0010182F" w:rsidRDefault="00B4783F">
            <w:pPr>
              <w:pStyle w:val="a3"/>
              <w:jc w:val="center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住所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3FC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7892F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</w:tr>
      <w:tr w:rsidR="00B4783F" w:rsidRPr="0010182F" w14:paraId="476E6FCC" w14:textId="77777777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42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00E9C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683" w14:textId="77777777" w:rsidR="00B4783F" w:rsidRPr="0010182F" w:rsidRDefault="00B4783F">
            <w:pPr>
              <w:pStyle w:val="a3"/>
              <w:jc w:val="center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氏名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024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4F2AC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</w:p>
        </w:tc>
      </w:tr>
      <w:tr w:rsidR="00B4783F" w:rsidRPr="0010182F" w14:paraId="4FF05365" w14:textId="77777777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50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3D19A" w14:textId="77777777" w:rsidR="00B4783F" w:rsidRPr="0010182F" w:rsidRDefault="00B4783F" w:rsidP="00187B6A">
            <w:pPr>
              <w:pStyle w:val="a3"/>
              <w:ind w:firstLineChars="100" w:firstLine="210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下記のとおり資料を複写したいので、申し込みます。</w:t>
            </w:r>
          </w:p>
          <w:p w14:paraId="5D4D01BF" w14:textId="77777777" w:rsidR="00B4783F" w:rsidRPr="0010182F" w:rsidRDefault="00B4783F" w:rsidP="00187B6A">
            <w:pPr>
              <w:pStyle w:val="a3"/>
              <w:ind w:firstLineChars="100" w:firstLine="210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なお、この複写は私の調査、研究の目的に使用するものであり、複写によって生じる著作権の問題は、すべて私が責任を負います。</w:t>
            </w:r>
          </w:p>
          <w:p w14:paraId="6E48DF84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</w:p>
          <w:p w14:paraId="7CB3B0B4" w14:textId="77777777" w:rsidR="00B4783F" w:rsidRPr="0010182F" w:rsidRDefault="00B4783F">
            <w:pPr>
              <w:pStyle w:val="a3"/>
              <w:jc w:val="center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記</w:t>
            </w:r>
          </w:p>
          <w:p w14:paraId="148EDD02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</w:p>
          <w:p w14:paraId="47C153B1" w14:textId="77777777" w:rsidR="00B4783F" w:rsidRPr="0010182F" w:rsidRDefault="00B4783F" w:rsidP="00187B6A">
            <w:pPr>
              <w:pStyle w:val="a3"/>
              <w:ind w:firstLineChars="100" w:firstLine="210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複写する資料等の</w:t>
            </w:r>
            <w:r w:rsidR="00154A60">
              <w:rPr>
                <w:rFonts w:hint="eastAsia"/>
                <w:szCs w:val="21"/>
              </w:rPr>
              <w:t>枚数</w:t>
            </w:r>
          </w:p>
          <w:p w14:paraId="5EB48F75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</w:p>
        </w:tc>
      </w:tr>
      <w:tr w:rsidR="00B4783F" w:rsidRPr="0010182F" w14:paraId="363F59D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C2601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C5D0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図書　　　　枚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10C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新聞　　　　　枚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3F4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郷土資料　　　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4CBE8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</w:tr>
      <w:tr w:rsidR="00B4783F" w:rsidRPr="0010182F" w14:paraId="2654462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5D117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63D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雑誌　　　　枚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58D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行政資料　　　枚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8CB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>その他　　　　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72647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</w:tr>
      <w:tr w:rsidR="00B4783F" w:rsidRPr="0010182F" w14:paraId="4FA4570D" w14:textId="77777777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5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0F8" w14:textId="77777777" w:rsidR="00B4783F" w:rsidRPr="0010182F" w:rsidRDefault="00B4783F">
            <w:pPr>
              <w:pStyle w:val="a3"/>
              <w:rPr>
                <w:rFonts w:hint="eastAsia"/>
                <w:szCs w:val="21"/>
              </w:rPr>
            </w:pPr>
            <w:r w:rsidRPr="0010182F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6EAC66F6" w14:textId="77777777" w:rsidR="00B4783F" w:rsidRPr="0010182F" w:rsidRDefault="00B4783F" w:rsidP="00B4783F">
      <w:pPr>
        <w:pStyle w:val="a3"/>
        <w:ind w:right="99" w:firstLineChars="100" w:firstLine="210"/>
        <w:rPr>
          <w:rFonts w:hint="eastAsia"/>
          <w:szCs w:val="21"/>
        </w:rPr>
      </w:pPr>
      <w:r w:rsidRPr="0010182F">
        <w:rPr>
          <w:rFonts w:hint="eastAsia"/>
          <w:szCs w:val="21"/>
        </w:rPr>
        <w:t>注意事項</w:t>
      </w:r>
    </w:p>
    <w:p w14:paraId="66F6D204" w14:textId="77777777" w:rsidR="00B4783F" w:rsidRPr="0010182F" w:rsidRDefault="00B4783F" w:rsidP="00B4783F">
      <w:pPr>
        <w:pStyle w:val="a3"/>
        <w:ind w:right="96" w:firstLineChars="100" w:firstLine="210"/>
        <w:rPr>
          <w:rFonts w:hint="eastAsia"/>
          <w:szCs w:val="21"/>
        </w:rPr>
      </w:pPr>
      <w:r w:rsidRPr="0010182F">
        <w:rPr>
          <w:rFonts w:hint="eastAsia"/>
          <w:szCs w:val="21"/>
        </w:rPr>
        <w:t>①　複写できる資料は、当館所蔵のものに限ります。</w:t>
      </w:r>
    </w:p>
    <w:p w14:paraId="25E3DDF6" w14:textId="77777777" w:rsidR="00B4783F" w:rsidRPr="0010182F" w:rsidRDefault="00B4783F" w:rsidP="00B4783F">
      <w:pPr>
        <w:pStyle w:val="a3"/>
        <w:ind w:leftChars="100" w:left="420" w:right="96" w:hangingChars="100" w:hanging="210"/>
        <w:rPr>
          <w:rFonts w:hint="eastAsia"/>
          <w:szCs w:val="21"/>
        </w:rPr>
      </w:pPr>
      <w:r w:rsidRPr="0010182F">
        <w:rPr>
          <w:rFonts w:hint="eastAsia"/>
          <w:szCs w:val="21"/>
        </w:rPr>
        <w:t>②　著作権がある資料については、著作権法第31条の規定により、著作物の一部分(半分以下)の複写に限ります。(１冊につき部数は</w:t>
      </w:r>
      <w:r w:rsidR="00154A60">
        <w:rPr>
          <w:rFonts w:hint="eastAsia"/>
          <w:szCs w:val="21"/>
        </w:rPr>
        <w:t>1</w:t>
      </w:r>
      <w:r w:rsidRPr="0010182F">
        <w:rPr>
          <w:rFonts w:hint="eastAsia"/>
          <w:szCs w:val="21"/>
        </w:rPr>
        <w:t>部とします｡)</w:t>
      </w:r>
    </w:p>
    <w:p w14:paraId="31C6FF88" w14:textId="77777777" w:rsidR="00B4783F" w:rsidRPr="0010182F" w:rsidRDefault="00B4783F" w:rsidP="0010182F">
      <w:pPr>
        <w:pStyle w:val="a3"/>
        <w:ind w:right="96" w:firstLineChars="100" w:firstLine="210"/>
        <w:rPr>
          <w:rFonts w:hint="eastAsia"/>
          <w:szCs w:val="21"/>
        </w:rPr>
      </w:pPr>
      <w:r w:rsidRPr="0010182F">
        <w:rPr>
          <w:rFonts w:hint="eastAsia"/>
          <w:szCs w:val="21"/>
        </w:rPr>
        <w:t>③　資料保存のため複写を認めないことがあります。</w:t>
      </w:r>
    </w:p>
    <w:sectPr w:rsidR="00B4783F" w:rsidRPr="0010182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B7EA" w14:textId="77777777" w:rsidR="007F2D5E" w:rsidRDefault="007F2D5E">
      <w:r>
        <w:separator/>
      </w:r>
    </w:p>
  </w:endnote>
  <w:endnote w:type="continuationSeparator" w:id="0">
    <w:p w14:paraId="4C467872" w14:textId="77777777" w:rsidR="007F2D5E" w:rsidRDefault="007F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E417" w14:textId="77777777" w:rsidR="007F2D5E" w:rsidRDefault="007F2D5E">
      <w:r>
        <w:separator/>
      </w:r>
    </w:p>
  </w:footnote>
  <w:footnote w:type="continuationSeparator" w:id="0">
    <w:p w14:paraId="5139D2CF" w14:textId="77777777" w:rsidR="007F2D5E" w:rsidRDefault="007F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A"/>
    <w:rsid w:val="0010182F"/>
    <w:rsid w:val="00154A60"/>
    <w:rsid w:val="00187B6A"/>
    <w:rsid w:val="003506D1"/>
    <w:rsid w:val="004E664E"/>
    <w:rsid w:val="007F2D5E"/>
    <w:rsid w:val="00B45232"/>
    <w:rsid w:val="00B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4E5E29"/>
  <w15:chartTrackingRefBased/>
  <w15:docId w15:val="{9EDD3147-30E2-44BF-A80E-AE3666BA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様式第4号(第17条関係)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様式第4号(第17条関係)</dc:title>
  <dc:subject/>
  <dc:creator>soumu</dc:creator>
  <cp:keywords/>
  <dc:description/>
  <cp:lastModifiedBy>渋田 啓之</cp:lastModifiedBy>
  <cp:revision>2</cp:revision>
  <dcterms:created xsi:type="dcterms:W3CDTF">2025-06-24T04:31:00Z</dcterms:created>
  <dcterms:modified xsi:type="dcterms:W3CDTF">2025-06-24T04:31:00Z</dcterms:modified>
</cp:coreProperties>
</file>