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2045" w14:textId="77777777" w:rsidR="006E7926" w:rsidRDefault="006E7926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様式第7号の1(第30条関係)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1272"/>
        <w:gridCol w:w="4134"/>
        <w:gridCol w:w="1060"/>
        <w:gridCol w:w="1378"/>
        <w:gridCol w:w="290"/>
      </w:tblGrid>
      <w:tr w:rsidR="006E7926" w14:paraId="032A0CA6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4" w:type="dxa"/>
            <w:gridSpan w:val="6"/>
            <w:tcBorders>
              <w:bottom w:val="nil"/>
            </w:tcBorders>
          </w:tcPr>
          <w:p w14:paraId="4992D8D9" w14:textId="77777777" w:rsidR="006E7926" w:rsidRDefault="006E7926">
            <w:pPr>
              <w:pStyle w:val="a3"/>
              <w:ind w:rightChars="100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2195D83F" w14:textId="77777777" w:rsidR="006E7926" w:rsidRDefault="006E7926">
            <w:pPr>
              <w:pStyle w:val="a3"/>
              <w:jc w:val="center"/>
              <w:rPr>
                <w:rFonts w:hAnsi="Century" w:hint="eastAsia"/>
                <w:szCs w:val="21"/>
              </w:rPr>
            </w:pPr>
            <w:r>
              <w:rPr>
                <w:rFonts w:hAnsi="Century" w:hint="eastAsia"/>
                <w:spacing w:val="120"/>
                <w:szCs w:val="21"/>
              </w:rPr>
              <w:t>視聴覚室利用申請</w:t>
            </w:r>
            <w:r>
              <w:rPr>
                <w:rFonts w:hint="eastAsia"/>
                <w:szCs w:val="21"/>
              </w:rPr>
              <w:t>書</w:t>
            </w:r>
          </w:p>
          <w:p w14:paraId="0C95B372" w14:textId="77777777" w:rsidR="006E7926" w:rsidRDefault="006E7926">
            <w:pPr>
              <w:pStyle w:val="a3"/>
              <w:ind w:right="99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粕屋町立図書館・歴史資料館施設長　　様</w:t>
            </w:r>
          </w:p>
          <w:p w14:paraId="6611C59F" w14:textId="77777777" w:rsidR="006E7926" w:rsidRDefault="006E7926">
            <w:pPr>
              <w:pStyle w:val="a3"/>
              <w:wordWrap w:val="0"/>
              <w:ind w:rightChars="100" w:right="210"/>
              <w:jc w:val="righ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団体名　　　　　　　　　　</w:t>
            </w:r>
          </w:p>
          <w:p w14:paraId="52D76137" w14:textId="77777777" w:rsidR="006E7926" w:rsidRDefault="006E7926">
            <w:pPr>
              <w:pStyle w:val="a3"/>
              <w:wordWrap w:val="0"/>
              <w:ind w:rightChars="100" w:right="210"/>
              <w:jc w:val="righ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代表者　　　　　　　　　　</w:t>
            </w:r>
          </w:p>
          <w:p w14:paraId="2BB96FDF" w14:textId="77777777" w:rsidR="006E7926" w:rsidRDefault="006E7926">
            <w:pPr>
              <w:pStyle w:val="a3"/>
              <w:wordWrap w:val="0"/>
              <w:ind w:rightChars="100" w:right="210"/>
              <w:jc w:val="righ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申込者　　　　　　　　　</w:t>
            </w:r>
            <w:r w:rsidR="00E04143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04057F47" w14:textId="77777777" w:rsidR="006E7926" w:rsidRDefault="006E7926">
            <w:pPr>
              <w:pStyle w:val="a3"/>
              <w:wordWrap w:val="0"/>
              <w:ind w:rightChars="100" w:right="210"/>
              <w:jc w:val="right"/>
              <w:rPr>
                <w:rFonts w:hint="eastAsia"/>
                <w:szCs w:val="21"/>
                <w:u w:val="single"/>
              </w:rPr>
            </w:pPr>
            <w:r w:rsidRPr="00E04143">
              <w:rPr>
                <w:rFonts w:hint="eastAsia"/>
                <w:spacing w:val="105"/>
                <w:kern w:val="0"/>
                <w:szCs w:val="21"/>
                <w:u w:val="single"/>
                <w:fitText w:val="630" w:id="-1301531647"/>
              </w:rPr>
              <w:t>住</w:t>
            </w:r>
            <w:r w:rsidRPr="00E04143">
              <w:rPr>
                <w:rFonts w:hint="eastAsia"/>
                <w:kern w:val="0"/>
                <w:szCs w:val="21"/>
                <w:u w:val="single"/>
                <w:fitText w:val="630" w:id="-1301531647"/>
              </w:rPr>
              <w:t>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  <w:p w14:paraId="61F08249" w14:textId="77777777" w:rsidR="006E7926" w:rsidRDefault="006E7926">
            <w:pPr>
              <w:pStyle w:val="a3"/>
              <w:wordWrap w:val="0"/>
              <w:ind w:rightChars="100" w:right="210"/>
              <w:jc w:val="right"/>
              <w:rPr>
                <w:rFonts w:hint="eastAsia"/>
                <w:szCs w:val="21"/>
              </w:rPr>
            </w:pPr>
            <w:r w:rsidRPr="00E04143">
              <w:rPr>
                <w:rFonts w:hint="eastAsia"/>
                <w:spacing w:val="105"/>
                <w:kern w:val="0"/>
                <w:szCs w:val="21"/>
                <w:u w:val="single"/>
                <w:fitText w:val="630" w:id="-1301531648"/>
              </w:rPr>
              <w:t>電</w:t>
            </w:r>
            <w:r w:rsidRPr="00E04143">
              <w:rPr>
                <w:rFonts w:hint="eastAsia"/>
                <w:kern w:val="0"/>
                <w:szCs w:val="21"/>
                <w:u w:val="single"/>
                <w:fitText w:val="630" w:id="-1301531648"/>
              </w:rPr>
              <w:t>話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</w:p>
          <w:p w14:paraId="62C30CE6" w14:textId="77777777" w:rsidR="006E7926" w:rsidRDefault="006E7926">
            <w:pPr>
              <w:pStyle w:val="a3"/>
              <w:ind w:right="99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視聴覚室の利用を下記のとおり申し込みます。</w:t>
            </w:r>
          </w:p>
          <w:p w14:paraId="6FD2C059" w14:textId="77777777" w:rsidR="006E7926" w:rsidRDefault="006E7926">
            <w:pPr>
              <w:pStyle w:val="a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6E7926" w14:paraId="2C9B2BE2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70" w:type="dxa"/>
            <w:vMerge w:val="restart"/>
            <w:tcBorders>
              <w:top w:val="nil"/>
              <w:bottom w:val="nil"/>
              <w:right w:val="nil"/>
            </w:tcBorders>
          </w:tcPr>
          <w:p w14:paraId="7F33E895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9C0" w14:textId="77777777" w:rsidR="006E7926" w:rsidRDefault="006E7926">
            <w:pPr>
              <w:pStyle w:val="a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利用目的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A7C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</w:tcBorders>
          </w:tcPr>
          <w:p w14:paraId="2E346F36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7926" w14:paraId="25EB39C2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70" w:type="dxa"/>
            <w:vMerge/>
            <w:tcBorders>
              <w:top w:val="nil"/>
              <w:bottom w:val="nil"/>
              <w:right w:val="nil"/>
            </w:tcBorders>
          </w:tcPr>
          <w:p w14:paraId="57EF4418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DC0" w14:textId="77777777" w:rsidR="006E7926" w:rsidRDefault="006E7926">
            <w:pPr>
              <w:pStyle w:val="a3"/>
              <w:jc w:val="distribute"/>
              <w:rPr>
                <w:rFonts w:hint="eastAsia"/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利用日時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5A2" w14:textId="77777777" w:rsidR="006E7926" w:rsidRDefault="006E7926">
            <w:pPr>
              <w:pStyle w:val="a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　　曜日　　時　　分より</w:t>
            </w:r>
          </w:p>
          <w:p w14:paraId="00F1DB40" w14:textId="77777777" w:rsidR="006E7926" w:rsidRDefault="006E7926">
            <w:pPr>
              <w:pStyle w:val="a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　　曜日　　時　　分まで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018" w14:textId="77777777" w:rsidR="006E7926" w:rsidRDefault="006E7926">
            <w:pPr>
              <w:pStyle w:val="a3"/>
              <w:jc w:val="distribute"/>
              <w:rPr>
                <w:rFonts w:hint="eastAsia"/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利用人数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3F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08790616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</w:p>
        </w:tc>
      </w:tr>
      <w:tr w:rsidR="006E7926" w14:paraId="6E8C09C1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70" w:type="dxa"/>
            <w:vMerge/>
            <w:tcBorders>
              <w:top w:val="nil"/>
              <w:bottom w:val="nil"/>
              <w:right w:val="nil"/>
            </w:tcBorders>
          </w:tcPr>
          <w:p w14:paraId="4C13910E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E2A" w14:textId="77777777" w:rsidR="006E7926" w:rsidRDefault="006E7926">
            <w:pPr>
              <w:pStyle w:val="a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利用機材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034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1EA9AE2F" w14:textId="77777777" w:rsidR="006E7926" w:rsidRDefault="006E7926">
            <w:pPr>
              <w:pStyle w:val="a3"/>
              <w:rPr>
                <w:rFonts w:hint="eastAsia"/>
                <w:szCs w:val="21"/>
              </w:rPr>
            </w:pPr>
          </w:p>
        </w:tc>
      </w:tr>
      <w:tr w:rsidR="006E7926" w14:paraId="134DB7B7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4" w:type="dxa"/>
            <w:gridSpan w:val="6"/>
            <w:tcBorders>
              <w:top w:val="nil"/>
            </w:tcBorders>
          </w:tcPr>
          <w:p w14:paraId="0D5F124C" w14:textId="77777777" w:rsidR="006E7926" w:rsidRDefault="006E7926">
            <w:pPr>
              <w:pStyle w:val="a3"/>
              <w:ind w:right="198"/>
              <w:jc w:val="righ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※許可番号　　　　　　号</w:t>
            </w:r>
          </w:p>
        </w:tc>
      </w:tr>
    </w:tbl>
    <w:p w14:paraId="278DB39C" w14:textId="77777777" w:rsidR="006E7926" w:rsidRDefault="006E7926">
      <w:pPr>
        <w:pStyle w:val="a3"/>
        <w:rPr>
          <w:rFonts w:hint="eastAsia"/>
          <w:szCs w:val="21"/>
          <w:lang w:eastAsia="zh-CN"/>
        </w:rPr>
      </w:pPr>
    </w:p>
    <w:p w14:paraId="02303022" w14:textId="1E0FF866" w:rsidR="006E7926" w:rsidRDefault="001B1A33">
      <w:pPr>
        <w:pStyle w:val="a3"/>
        <w:jc w:val="center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157F3C8" wp14:editId="0807608F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114300</wp:posOffset>
                </wp:positionV>
                <wp:extent cx="18173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D905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9pt" to="39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" o:allowincell="f" strokeweight=".5pt">
                <v:stroke dashstyle="dash"/>
                <w10:anchorlock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6302183" wp14:editId="5CFDA792">
                <wp:simplePos x="0" y="0"/>
                <wp:positionH relativeFrom="column">
                  <wp:posOffset>300355</wp:posOffset>
                </wp:positionH>
                <wp:positionV relativeFrom="paragraph">
                  <wp:posOffset>114300</wp:posOffset>
                </wp:positionV>
                <wp:extent cx="18173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5405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9pt" to="16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" o:allowincell="f" strokeweight=".5pt">
                <v:stroke dashstyle="dash"/>
                <w10:anchorlock/>
              </v:line>
            </w:pict>
          </mc:Fallback>
        </mc:AlternateContent>
      </w:r>
      <w:r w:rsidR="006E7926">
        <w:rPr>
          <w:rFonts w:hint="eastAsia"/>
          <w:szCs w:val="21"/>
        </w:rPr>
        <w:t>きりとりせん</w:t>
      </w:r>
    </w:p>
    <w:p w14:paraId="0DB32E45" w14:textId="77777777" w:rsidR="006E7926" w:rsidRDefault="006E7926" w:rsidP="006E7926">
      <w:pPr>
        <w:pStyle w:val="a3"/>
        <w:rPr>
          <w:rFonts w:hint="eastAsia"/>
          <w:szCs w:val="21"/>
        </w:rPr>
      </w:pPr>
    </w:p>
    <w:p w14:paraId="2E02BD19" w14:textId="77777777" w:rsidR="006E7926" w:rsidRPr="00EF24FA" w:rsidRDefault="006E7926" w:rsidP="006E7926">
      <w:pPr>
        <w:pStyle w:val="a3"/>
        <w:rPr>
          <w:rFonts w:hint="eastAsia"/>
          <w:szCs w:val="21"/>
        </w:rPr>
      </w:pPr>
      <w:r w:rsidRPr="00EF24FA">
        <w:rPr>
          <w:rFonts w:hint="eastAsia"/>
          <w:szCs w:val="21"/>
        </w:rPr>
        <w:t>様式第7号の2(第30条関係)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1166"/>
        <w:gridCol w:w="4664"/>
        <w:gridCol w:w="1166"/>
        <w:gridCol w:w="742"/>
        <w:gridCol w:w="396"/>
      </w:tblGrid>
      <w:tr w:rsidR="006E7926" w:rsidRPr="00EF24FA" w14:paraId="3962CBF8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4" w:type="dxa"/>
            <w:gridSpan w:val="6"/>
            <w:tcBorders>
              <w:bottom w:val="nil"/>
            </w:tcBorders>
          </w:tcPr>
          <w:p w14:paraId="3A1D431F" w14:textId="77777777" w:rsidR="006E7926" w:rsidRPr="00EF24FA" w:rsidRDefault="006E7926" w:rsidP="006E7926">
            <w:pPr>
              <w:pStyle w:val="a3"/>
              <w:jc w:val="right"/>
              <w:rPr>
                <w:rFonts w:hint="eastAsia"/>
                <w:szCs w:val="21"/>
                <w:lang w:eastAsia="zh-TW"/>
              </w:rPr>
            </w:pPr>
            <w:r w:rsidRPr="00EF24FA">
              <w:rPr>
                <w:rFonts w:hint="eastAsia"/>
                <w:szCs w:val="21"/>
                <w:lang w:eastAsia="zh-TW"/>
              </w:rPr>
              <w:t xml:space="preserve">　　年　　月　　日</w:t>
            </w:r>
          </w:p>
          <w:p w14:paraId="0FA4CA57" w14:textId="77777777" w:rsidR="006E7926" w:rsidRPr="00EF24FA" w:rsidRDefault="006E7926" w:rsidP="006E7926">
            <w:pPr>
              <w:pStyle w:val="a3"/>
              <w:jc w:val="center"/>
              <w:rPr>
                <w:rFonts w:hAnsi="Century" w:hint="eastAsia"/>
                <w:szCs w:val="21"/>
                <w:lang w:eastAsia="zh-TW"/>
              </w:rPr>
            </w:pPr>
            <w:r w:rsidRPr="00EF24FA">
              <w:rPr>
                <w:rFonts w:hAnsi="Century" w:hint="eastAsia"/>
                <w:spacing w:val="120"/>
                <w:szCs w:val="21"/>
                <w:lang w:eastAsia="zh-TW"/>
              </w:rPr>
              <w:t>視聴覚室利用許可</w:t>
            </w:r>
            <w:r w:rsidRPr="00EF24FA">
              <w:rPr>
                <w:rFonts w:hint="eastAsia"/>
                <w:szCs w:val="21"/>
                <w:lang w:eastAsia="zh-TW"/>
              </w:rPr>
              <w:t>書</w:t>
            </w:r>
          </w:p>
          <w:p w14:paraId="3FF3296C" w14:textId="77777777" w:rsidR="006E7926" w:rsidRPr="00EF24FA" w:rsidRDefault="006E7926" w:rsidP="006E7926">
            <w:pPr>
              <w:pStyle w:val="a3"/>
              <w:ind w:right="99"/>
              <w:rPr>
                <w:rFonts w:hint="eastAsia"/>
                <w:szCs w:val="21"/>
                <w:lang w:eastAsia="zh-TW"/>
              </w:rPr>
            </w:pPr>
          </w:p>
          <w:p w14:paraId="6E88E874" w14:textId="77777777" w:rsidR="006E7926" w:rsidRPr="00EF24FA" w:rsidRDefault="006E7926" w:rsidP="006E7926">
            <w:pPr>
              <w:pStyle w:val="a3"/>
              <w:ind w:right="99" w:firstLineChars="100" w:firstLine="210"/>
              <w:rPr>
                <w:rFonts w:hint="eastAsia"/>
                <w:szCs w:val="21"/>
                <w:lang w:eastAsia="zh-CN"/>
              </w:rPr>
            </w:pPr>
            <w:r w:rsidRPr="00EF24FA">
              <w:rPr>
                <w:rFonts w:hint="eastAsia"/>
                <w:szCs w:val="21"/>
                <w:lang w:eastAsia="zh-CN"/>
              </w:rPr>
              <w:t>許可番号　　　　　　号</w:t>
            </w:r>
          </w:p>
          <w:p w14:paraId="154A8A47" w14:textId="77777777" w:rsidR="006E7926" w:rsidRPr="00EF24FA" w:rsidRDefault="006E7926" w:rsidP="006E7926">
            <w:pPr>
              <w:pStyle w:val="a3"/>
              <w:ind w:right="99" w:firstLineChars="100" w:firstLine="210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>(あて先)</w:t>
            </w:r>
          </w:p>
          <w:p w14:paraId="67A77B11" w14:textId="77777777" w:rsidR="006E7926" w:rsidRPr="00EF24FA" w:rsidRDefault="006E7926" w:rsidP="006E7926">
            <w:pPr>
              <w:pStyle w:val="a3"/>
              <w:ind w:right="99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　　　　　　　　　　様</w:t>
            </w:r>
          </w:p>
          <w:p w14:paraId="1F291AA3" w14:textId="77777777" w:rsidR="006E7926" w:rsidRPr="00EF24FA" w:rsidRDefault="006E7926" w:rsidP="006E7926">
            <w:pPr>
              <w:pStyle w:val="a3"/>
              <w:jc w:val="center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>粕屋町立図書館・歴史資料館施設長</w:t>
            </w:r>
          </w:p>
          <w:p w14:paraId="06EFA26E" w14:textId="77777777" w:rsidR="006E7926" w:rsidRPr="00EF24FA" w:rsidRDefault="006E7926" w:rsidP="006E7926">
            <w:pPr>
              <w:pStyle w:val="a3"/>
              <w:ind w:right="99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　　月　　日付けで申込みの視聴覚室の利用を､下記のとおり許可します｡</w:t>
            </w:r>
          </w:p>
          <w:p w14:paraId="323706D1" w14:textId="77777777" w:rsidR="006E7926" w:rsidRPr="00EF24FA" w:rsidRDefault="006E7926" w:rsidP="006E7926">
            <w:pPr>
              <w:pStyle w:val="a3"/>
              <w:ind w:right="99"/>
              <w:rPr>
                <w:rFonts w:hint="eastAsia"/>
                <w:szCs w:val="21"/>
              </w:rPr>
            </w:pPr>
          </w:p>
          <w:p w14:paraId="040D43E4" w14:textId="77777777" w:rsidR="006E7926" w:rsidRPr="00EF24FA" w:rsidRDefault="006E7926" w:rsidP="006E7926">
            <w:pPr>
              <w:pStyle w:val="a3"/>
              <w:ind w:right="99"/>
              <w:rPr>
                <w:rFonts w:hint="eastAsia"/>
                <w:szCs w:val="21"/>
              </w:rPr>
            </w:pPr>
          </w:p>
          <w:p w14:paraId="0BF22BA4" w14:textId="77777777" w:rsidR="006E7926" w:rsidRPr="00EF24FA" w:rsidRDefault="006E7926" w:rsidP="006E7926">
            <w:pPr>
              <w:pStyle w:val="a3"/>
              <w:jc w:val="center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>記</w:t>
            </w:r>
          </w:p>
          <w:p w14:paraId="6480F3B0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  <w:p w14:paraId="4211A138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</w:tr>
      <w:tr w:rsidR="006E7926" w:rsidRPr="00EF24FA" w14:paraId="01A64EA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70" w:type="dxa"/>
            <w:vMerge w:val="restart"/>
            <w:tcBorders>
              <w:top w:val="nil"/>
              <w:bottom w:val="nil"/>
              <w:right w:val="nil"/>
            </w:tcBorders>
          </w:tcPr>
          <w:p w14:paraId="1E37AEC8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F49" w14:textId="77777777" w:rsidR="006E7926" w:rsidRPr="00EF24FA" w:rsidRDefault="006E7926" w:rsidP="006E7926">
            <w:pPr>
              <w:pStyle w:val="a3"/>
              <w:jc w:val="distribute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>利用目的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8EF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</w:tcBorders>
          </w:tcPr>
          <w:p w14:paraId="655B7BB9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</w:tr>
      <w:tr w:rsidR="006E7926" w:rsidRPr="00EF24FA" w14:paraId="6B9538B1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70" w:type="dxa"/>
            <w:vMerge/>
            <w:tcBorders>
              <w:top w:val="nil"/>
              <w:bottom w:val="nil"/>
              <w:right w:val="nil"/>
            </w:tcBorders>
          </w:tcPr>
          <w:p w14:paraId="6423824D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1EE" w14:textId="77777777" w:rsidR="006E7926" w:rsidRPr="00EF24FA" w:rsidRDefault="006E7926" w:rsidP="006E7926">
            <w:pPr>
              <w:pStyle w:val="a3"/>
              <w:jc w:val="distribute"/>
              <w:rPr>
                <w:rFonts w:hint="eastAsia"/>
                <w:position w:val="-32"/>
                <w:szCs w:val="21"/>
              </w:rPr>
            </w:pPr>
            <w:r w:rsidRPr="00EF24FA">
              <w:rPr>
                <w:rFonts w:hint="eastAsia"/>
                <w:position w:val="-32"/>
                <w:szCs w:val="21"/>
              </w:rPr>
              <w:t>利用日時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35C" w14:textId="77777777" w:rsidR="006E7926" w:rsidRPr="00EF24FA" w:rsidRDefault="006E7926" w:rsidP="006E7926">
            <w:pPr>
              <w:pStyle w:val="a3"/>
              <w:jc w:val="right"/>
              <w:rPr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　月　　日　　曜日　　時　　分より</w:t>
            </w:r>
          </w:p>
          <w:p w14:paraId="206830B4" w14:textId="77777777" w:rsidR="006E7926" w:rsidRPr="00EF24FA" w:rsidRDefault="006E7926" w:rsidP="006E7926">
            <w:pPr>
              <w:pStyle w:val="a3"/>
              <w:jc w:val="right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　月　　日　　曜日　　時　　分まで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BAB" w14:textId="77777777" w:rsidR="006E7926" w:rsidRPr="00EF24FA" w:rsidRDefault="006E7926" w:rsidP="006E7926">
            <w:pPr>
              <w:pStyle w:val="a3"/>
              <w:jc w:val="distribute"/>
              <w:rPr>
                <w:rFonts w:hint="eastAsia"/>
                <w:position w:val="-32"/>
                <w:szCs w:val="21"/>
              </w:rPr>
            </w:pPr>
            <w:r w:rsidRPr="00EF24FA">
              <w:rPr>
                <w:rFonts w:hint="eastAsia"/>
                <w:position w:val="-32"/>
                <w:szCs w:val="21"/>
              </w:rPr>
              <w:t>利用人数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465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14:paraId="755F7EED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</w:tr>
      <w:tr w:rsidR="006E7926" w:rsidRPr="00EF24FA" w14:paraId="33E52F7B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70" w:type="dxa"/>
            <w:vMerge/>
            <w:tcBorders>
              <w:top w:val="nil"/>
              <w:bottom w:val="nil"/>
              <w:right w:val="nil"/>
            </w:tcBorders>
          </w:tcPr>
          <w:p w14:paraId="56ACBC09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81A" w14:textId="77777777" w:rsidR="006E7926" w:rsidRPr="00EF24FA" w:rsidRDefault="006E7926" w:rsidP="006E7926">
            <w:pPr>
              <w:pStyle w:val="a3"/>
              <w:jc w:val="distribute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>利用機材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753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14:paraId="06DBA8BE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</w:tr>
      <w:tr w:rsidR="006E7926" w:rsidRPr="00EF24FA" w14:paraId="53E4E08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70" w:type="dxa"/>
            <w:vMerge/>
            <w:tcBorders>
              <w:top w:val="nil"/>
              <w:bottom w:val="nil"/>
              <w:right w:val="nil"/>
            </w:tcBorders>
          </w:tcPr>
          <w:p w14:paraId="7A5B4CD5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EB4" w14:textId="77777777" w:rsidR="006E7926" w:rsidRPr="00EF24FA" w:rsidRDefault="006E7926" w:rsidP="006E7926">
            <w:pPr>
              <w:pStyle w:val="a3"/>
              <w:jc w:val="distribute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>利用条件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4AA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14:paraId="4A810D37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</w:p>
        </w:tc>
      </w:tr>
      <w:tr w:rsidR="006E7926" w:rsidRPr="00EF24FA" w14:paraId="7F1868CB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4" w:type="dxa"/>
            <w:gridSpan w:val="6"/>
            <w:tcBorders>
              <w:top w:val="nil"/>
            </w:tcBorders>
          </w:tcPr>
          <w:p w14:paraId="0E877ECE" w14:textId="77777777" w:rsidR="006E7926" w:rsidRPr="00EF24FA" w:rsidRDefault="006E7926" w:rsidP="006E7926">
            <w:pPr>
              <w:pStyle w:val="a3"/>
              <w:rPr>
                <w:rFonts w:hint="eastAsia"/>
                <w:szCs w:val="21"/>
              </w:rPr>
            </w:pPr>
            <w:r w:rsidRPr="00EF24FA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66792A48" w14:textId="77777777" w:rsidR="006E7926" w:rsidRDefault="006E7926" w:rsidP="006E7926">
      <w:pPr>
        <w:pStyle w:val="a3"/>
        <w:rPr>
          <w:rFonts w:hint="eastAsia"/>
          <w:szCs w:val="21"/>
        </w:rPr>
      </w:pPr>
    </w:p>
    <w:sectPr w:rsidR="006E7926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AA71" w14:textId="77777777" w:rsidR="00A67C40" w:rsidRDefault="00A67C40">
      <w:r>
        <w:separator/>
      </w:r>
    </w:p>
  </w:endnote>
  <w:endnote w:type="continuationSeparator" w:id="0">
    <w:p w14:paraId="1D1A0CCD" w14:textId="77777777" w:rsidR="00A67C40" w:rsidRDefault="00A6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0F8" w14:textId="77777777" w:rsidR="00A67C40" w:rsidRDefault="00A67C40">
      <w:r>
        <w:separator/>
      </w:r>
    </w:p>
  </w:footnote>
  <w:footnote w:type="continuationSeparator" w:id="0">
    <w:p w14:paraId="519B78C7" w14:textId="77777777" w:rsidR="00A67C40" w:rsidRDefault="00A6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26"/>
    <w:rsid w:val="001B1A33"/>
    <w:rsid w:val="00273638"/>
    <w:rsid w:val="006E7926"/>
    <w:rsid w:val="00831AF1"/>
    <w:rsid w:val="00A67C40"/>
    <w:rsid w:val="00E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B469A7"/>
  <w15:chartTrackingRefBased/>
  <w15:docId w15:val="{F3D34541-F61C-46EA-B8D1-E3CDDD4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渋田 啓之</cp:lastModifiedBy>
  <cp:revision>2</cp:revision>
  <dcterms:created xsi:type="dcterms:W3CDTF">2025-06-24T04:33:00Z</dcterms:created>
  <dcterms:modified xsi:type="dcterms:W3CDTF">2025-06-24T04:33:00Z</dcterms:modified>
</cp:coreProperties>
</file>