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2B2B" w14:textId="77777777" w:rsidR="00312C4B" w:rsidRPr="005840DA" w:rsidRDefault="00312C4B">
      <w:pPr>
        <w:pStyle w:val="a3"/>
        <w:rPr>
          <w:rFonts w:hint="eastAsia"/>
        </w:rPr>
      </w:pPr>
      <w:r w:rsidRPr="005840DA">
        <w:rPr>
          <w:rFonts w:hint="eastAsia"/>
        </w:rPr>
        <w:t>様式第1号(第2条関係)</w:t>
      </w:r>
    </w:p>
    <w:p w14:paraId="5F82DEB2" w14:textId="77777777" w:rsidR="00312C4B" w:rsidRPr="005840DA" w:rsidRDefault="00312C4B">
      <w:pPr>
        <w:pStyle w:val="a3"/>
        <w:jc w:val="center"/>
        <w:rPr>
          <w:rFonts w:hint="eastAsia"/>
        </w:rPr>
      </w:pPr>
      <w:r w:rsidRPr="005840DA">
        <w:rPr>
          <w:rFonts w:hint="eastAsia"/>
        </w:rPr>
        <w:t>(表)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312C4B" w:rsidRPr="005840DA" w14:paraId="16AAFA99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</w:tcPr>
          <w:p w14:paraId="3AA636D8" w14:textId="77777777" w:rsidR="00312C4B" w:rsidRPr="005840DA" w:rsidRDefault="00312C4B">
            <w:pPr>
              <w:pStyle w:val="a3"/>
              <w:jc w:val="right"/>
              <w:rPr>
                <w:rFonts w:hint="eastAsia"/>
                <w:lang w:eastAsia="zh-CN"/>
              </w:rPr>
            </w:pPr>
            <w:r w:rsidRPr="005840DA">
              <w:rPr>
                <w:rFonts w:hint="eastAsia"/>
                <w:lang w:eastAsia="zh-CN"/>
              </w:rPr>
              <w:t>第　　　　号</w:t>
            </w:r>
          </w:p>
          <w:p w14:paraId="1592D0B1" w14:textId="77777777" w:rsidR="00312C4B" w:rsidRPr="005840DA" w:rsidRDefault="00312C4B">
            <w:pPr>
              <w:pStyle w:val="a3"/>
              <w:jc w:val="center"/>
              <w:rPr>
                <w:rFonts w:hint="eastAsia"/>
                <w:lang w:eastAsia="zh-CN"/>
              </w:rPr>
            </w:pPr>
            <w:r w:rsidRPr="005840DA">
              <w:rPr>
                <w:rFonts w:hAnsi="Century" w:hint="eastAsia"/>
                <w:spacing w:val="120"/>
                <w:lang w:eastAsia="zh-CN"/>
              </w:rPr>
              <w:t>粕屋町文化財指定</w:t>
            </w:r>
            <w:r w:rsidRPr="005840DA">
              <w:rPr>
                <w:rFonts w:hint="eastAsia"/>
                <w:lang w:eastAsia="zh-CN"/>
              </w:rPr>
              <w:t>書</w:t>
            </w:r>
          </w:p>
          <w:p w14:paraId="3C5CD012" w14:textId="77777777" w:rsidR="00312C4B" w:rsidRPr="005840DA" w:rsidRDefault="00312C4B">
            <w:pPr>
              <w:pStyle w:val="a3"/>
              <w:jc w:val="left"/>
              <w:rPr>
                <w:rFonts w:hAnsi="Century" w:hint="eastAsia"/>
                <w:lang w:eastAsia="zh-CN"/>
              </w:rPr>
            </w:pPr>
          </w:p>
          <w:p w14:paraId="4FA71E1A" w14:textId="77777777" w:rsidR="00312C4B" w:rsidRPr="005840DA" w:rsidRDefault="00312C4B" w:rsidP="00F41E83">
            <w:pPr>
              <w:pStyle w:val="a3"/>
              <w:ind w:leftChars="200" w:left="420" w:right="96"/>
              <w:rPr>
                <w:rFonts w:hint="eastAsia"/>
                <w:lang w:eastAsia="zh-CN"/>
              </w:rPr>
            </w:pPr>
            <w:r w:rsidRPr="005840DA">
              <w:rPr>
                <w:rFonts w:hint="eastAsia"/>
                <w:spacing w:val="120"/>
                <w:lang w:eastAsia="zh-CN"/>
              </w:rPr>
              <w:t>名</w:t>
            </w:r>
            <w:r w:rsidRPr="005840DA">
              <w:rPr>
                <w:rFonts w:hint="eastAsia"/>
                <w:lang w:eastAsia="zh-CN"/>
              </w:rPr>
              <w:t xml:space="preserve">称　　　　　　　　　　　　　　　　　　　　　　　　</w:t>
            </w:r>
            <w:r w:rsidRPr="005840DA">
              <w:rPr>
                <w:rFonts w:hint="eastAsia"/>
                <w:spacing w:val="120"/>
                <w:lang w:eastAsia="zh-CN"/>
              </w:rPr>
              <w:t>員</w:t>
            </w:r>
            <w:r w:rsidRPr="005840DA">
              <w:rPr>
                <w:rFonts w:hint="eastAsia"/>
                <w:lang w:eastAsia="zh-CN"/>
              </w:rPr>
              <w:t>数</w:t>
            </w:r>
          </w:p>
          <w:p w14:paraId="593AA3EF" w14:textId="77777777" w:rsidR="00312C4B" w:rsidRPr="005840DA" w:rsidRDefault="00312C4B">
            <w:pPr>
              <w:pStyle w:val="a3"/>
              <w:rPr>
                <w:rFonts w:hint="eastAsia"/>
                <w:lang w:eastAsia="zh-CN"/>
              </w:rPr>
            </w:pPr>
          </w:p>
          <w:p w14:paraId="39AFF585" w14:textId="77777777" w:rsidR="00312C4B" w:rsidRPr="005840DA" w:rsidRDefault="00312C4B" w:rsidP="00F41E83">
            <w:pPr>
              <w:pStyle w:val="a3"/>
              <w:ind w:firstLineChars="400" w:firstLine="840"/>
              <w:rPr>
                <w:rFonts w:hint="eastAsia"/>
              </w:rPr>
            </w:pPr>
            <w:r w:rsidRPr="005840DA">
              <w:rPr>
                <w:rFonts w:hint="eastAsia"/>
              </w:rPr>
              <w:t>（構造及び形式又は寸法、重量若しくは材質その特徴）</w:t>
            </w:r>
          </w:p>
          <w:p w14:paraId="2E6AC629" w14:textId="77777777" w:rsidR="00312C4B" w:rsidRPr="005840DA" w:rsidRDefault="00312C4B">
            <w:pPr>
              <w:pStyle w:val="a3"/>
              <w:rPr>
                <w:rFonts w:hint="eastAsia"/>
              </w:rPr>
            </w:pPr>
          </w:p>
          <w:p w14:paraId="5140DA60" w14:textId="77777777" w:rsidR="00312C4B" w:rsidRPr="005840DA" w:rsidRDefault="00312C4B">
            <w:pPr>
              <w:pStyle w:val="a3"/>
              <w:rPr>
                <w:rFonts w:hint="eastAsia"/>
              </w:rPr>
            </w:pPr>
          </w:p>
          <w:p w14:paraId="400679A7" w14:textId="77777777" w:rsidR="00312C4B" w:rsidRPr="005840DA" w:rsidRDefault="00312C4B" w:rsidP="00312C4B">
            <w:pPr>
              <w:pStyle w:val="a3"/>
              <w:ind w:right="99" w:firstLineChars="200" w:firstLine="420"/>
              <w:rPr>
                <w:rFonts w:hint="eastAsia"/>
              </w:rPr>
            </w:pPr>
            <w:r w:rsidRPr="005840DA">
              <w:rPr>
                <w:rFonts w:hint="eastAsia"/>
              </w:rPr>
              <w:t>上記を、粕屋町文化財に指定する。</w:t>
            </w:r>
          </w:p>
          <w:p w14:paraId="5375E145" w14:textId="77777777" w:rsidR="00312C4B" w:rsidRPr="005840DA" w:rsidRDefault="00312C4B">
            <w:pPr>
              <w:pStyle w:val="a3"/>
              <w:ind w:right="99"/>
              <w:rPr>
                <w:rFonts w:hint="eastAsia"/>
              </w:rPr>
            </w:pPr>
          </w:p>
          <w:p w14:paraId="6C4FF998" w14:textId="77777777" w:rsidR="00312C4B" w:rsidRPr="005840DA" w:rsidRDefault="00312C4B">
            <w:pPr>
              <w:pStyle w:val="a3"/>
              <w:rPr>
                <w:rFonts w:hint="eastAsia"/>
                <w:lang w:eastAsia="zh-CN"/>
              </w:rPr>
            </w:pPr>
            <w:r w:rsidRPr="005840DA">
              <w:rPr>
                <w:rFonts w:hint="eastAsia"/>
              </w:rPr>
              <w:t xml:space="preserve">　　　　　　</w:t>
            </w:r>
            <w:r w:rsidRPr="005840DA">
              <w:rPr>
                <w:rFonts w:hint="eastAsia"/>
                <w:lang w:eastAsia="zh-CN"/>
              </w:rPr>
              <w:t>年　　月　　日</w:t>
            </w:r>
          </w:p>
          <w:p w14:paraId="53271AC7" w14:textId="77777777" w:rsidR="00312C4B" w:rsidRPr="005840DA" w:rsidRDefault="00312C4B">
            <w:pPr>
              <w:pStyle w:val="a3"/>
              <w:rPr>
                <w:rFonts w:hint="eastAsia"/>
                <w:lang w:eastAsia="zh-CN"/>
              </w:rPr>
            </w:pPr>
          </w:p>
          <w:p w14:paraId="1E3B2720" w14:textId="77777777" w:rsidR="00312C4B" w:rsidRPr="005840DA" w:rsidRDefault="00312C4B" w:rsidP="00312C4B">
            <w:pPr>
              <w:pStyle w:val="a3"/>
              <w:ind w:firstLineChars="200" w:firstLine="420"/>
              <w:jc w:val="left"/>
              <w:rPr>
                <w:rFonts w:hint="eastAsia"/>
                <w:lang w:eastAsia="zh-CN"/>
              </w:rPr>
            </w:pPr>
            <w:r w:rsidRPr="005840DA">
              <w:rPr>
                <w:rFonts w:hint="eastAsia"/>
                <w:lang w:eastAsia="zh-CN"/>
              </w:rPr>
              <w:t xml:space="preserve">粕屋町教育委員会　</w:t>
            </w:r>
            <w:r w:rsidRPr="005840DA">
              <w:rPr>
                <w:rFonts w:hAnsi="ＭＳ 明朝"/>
                <w:lang w:eastAsia="zh-CN"/>
              </w:rPr>
              <w:fldChar w:fldCharType="begin"/>
            </w:r>
            <w:r w:rsidRPr="005840DA">
              <w:rPr>
                <w:rFonts w:hAnsi="ＭＳ 明朝"/>
                <w:lang w:eastAsia="zh-CN"/>
              </w:rPr>
              <w:instrText xml:space="preserve"> </w:instrText>
            </w:r>
            <w:r w:rsidRPr="005840DA">
              <w:rPr>
                <w:rFonts w:hAnsi="ＭＳ 明朝" w:hint="eastAsia"/>
                <w:lang w:eastAsia="zh-CN"/>
              </w:rPr>
              <w:instrText>eq \o\ac(□,</w:instrText>
            </w:r>
            <w:r w:rsidRPr="005840DA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Pr="005840DA">
              <w:rPr>
                <w:rFonts w:hAnsi="ＭＳ 明朝" w:hint="eastAsia"/>
                <w:lang w:eastAsia="zh-CN"/>
              </w:rPr>
              <w:instrText>)</w:instrText>
            </w:r>
            <w:r w:rsidRPr="005840DA">
              <w:rPr>
                <w:rFonts w:hAnsi="ＭＳ 明朝"/>
                <w:lang w:eastAsia="zh-CN"/>
              </w:rPr>
              <w:fldChar w:fldCharType="end"/>
            </w:r>
          </w:p>
          <w:p w14:paraId="5E58C081" w14:textId="77777777" w:rsidR="00312C4B" w:rsidRPr="005840DA" w:rsidRDefault="00312C4B">
            <w:pPr>
              <w:pStyle w:val="a3"/>
              <w:rPr>
                <w:rFonts w:hint="eastAsia"/>
                <w:lang w:eastAsia="zh-CN"/>
              </w:rPr>
            </w:pPr>
          </w:p>
          <w:p w14:paraId="0DDDF274" w14:textId="77777777" w:rsidR="00312C4B" w:rsidRPr="005840DA" w:rsidRDefault="00312C4B">
            <w:pPr>
              <w:pStyle w:val="a3"/>
              <w:rPr>
                <w:rFonts w:hint="eastAsia"/>
                <w:lang w:eastAsia="zh-CN"/>
              </w:rPr>
            </w:pPr>
          </w:p>
        </w:tc>
      </w:tr>
    </w:tbl>
    <w:p w14:paraId="385C8ABC" w14:textId="77777777" w:rsidR="00312C4B" w:rsidRPr="005840DA" w:rsidRDefault="00312C4B">
      <w:pPr>
        <w:pStyle w:val="a3"/>
        <w:rPr>
          <w:rFonts w:hint="eastAsia"/>
          <w:lang w:eastAsia="zh-CN"/>
        </w:rPr>
      </w:pPr>
    </w:p>
    <w:p w14:paraId="51432F41" w14:textId="77777777" w:rsidR="00312C4B" w:rsidRPr="005840DA" w:rsidRDefault="00312C4B">
      <w:pPr>
        <w:pStyle w:val="a3"/>
        <w:rPr>
          <w:rFonts w:hint="eastAsia"/>
        </w:rPr>
      </w:pPr>
      <w:r w:rsidRPr="005840DA">
        <w:rPr>
          <w:rFonts w:hint="eastAsia"/>
        </w:rPr>
        <w:t>(裏)</w:t>
      </w:r>
      <w:r w:rsidRPr="005840DA">
        <w:rPr>
          <w:rFonts w:hint="eastAsia"/>
        </w:rPr>
        <w:cr/>
      </w:r>
    </w:p>
    <w:p w14:paraId="1978AC1A" w14:textId="77777777" w:rsidR="00312C4B" w:rsidRPr="005840DA" w:rsidRDefault="00312C4B">
      <w:pPr>
        <w:pStyle w:val="a3"/>
        <w:rPr>
          <w:rFonts w:hint="eastAsia"/>
        </w:rPr>
      </w:pP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1590"/>
        <w:gridCol w:w="1908"/>
        <w:gridCol w:w="1801"/>
        <w:gridCol w:w="2439"/>
        <w:gridCol w:w="396"/>
      </w:tblGrid>
      <w:tr w:rsidR="00312C4B" w:rsidRPr="005840DA" w14:paraId="56031F8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4" w:type="dxa"/>
            <w:gridSpan w:val="6"/>
            <w:tcBorders>
              <w:bottom w:val="nil"/>
            </w:tcBorders>
          </w:tcPr>
          <w:p w14:paraId="456F32F8" w14:textId="77777777" w:rsidR="00312C4B" w:rsidRPr="005840DA" w:rsidRDefault="00312C4B">
            <w:pPr>
              <w:pStyle w:val="a3"/>
              <w:rPr>
                <w:rFonts w:hint="eastAsia"/>
              </w:rPr>
            </w:pPr>
          </w:p>
        </w:tc>
      </w:tr>
      <w:tr w:rsidR="00312C4B" w:rsidRPr="005840DA" w14:paraId="561E01D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0" w:type="dxa"/>
            <w:vMerge w:val="restart"/>
            <w:tcBorders>
              <w:top w:val="nil"/>
            </w:tcBorders>
          </w:tcPr>
          <w:p w14:paraId="50DE1453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72BEA584" w14:textId="77777777" w:rsidR="00312C4B" w:rsidRPr="005840DA" w:rsidRDefault="00312C4B">
            <w:pPr>
              <w:pStyle w:val="a3"/>
              <w:jc w:val="distribute"/>
              <w:rPr>
                <w:rFonts w:hint="eastAsia"/>
                <w:position w:val="-26"/>
              </w:rPr>
            </w:pPr>
            <w:r w:rsidRPr="005840DA">
              <w:rPr>
                <w:rFonts w:hint="eastAsia"/>
                <w:position w:val="-26"/>
              </w:rPr>
              <w:t>所有者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6E0B257" w14:textId="77777777" w:rsidR="00312C4B" w:rsidRPr="005840DA" w:rsidRDefault="00312C4B">
            <w:pPr>
              <w:pStyle w:val="a3"/>
              <w:jc w:val="distribute"/>
              <w:rPr>
                <w:rFonts w:hint="eastAsia"/>
                <w:position w:val="-26"/>
              </w:rPr>
            </w:pPr>
            <w:r w:rsidRPr="005840DA">
              <w:rPr>
                <w:rFonts w:hint="eastAsia"/>
                <w:position w:val="-26"/>
              </w:rPr>
              <w:t>所有者の住所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452670F9" w14:textId="77777777" w:rsidR="00312C4B" w:rsidRPr="005840DA" w:rsidRDefault="00312C4B">
            <w:pPr>
              <w:pStyle w:val="a3"/>
              <w:jc w:val="distribute"/>
              <w:rPr>
                <w:rFonts w:hint="eastAsia"/>
                <w:position w:val="-26"/>
              </w:rPr>
            </w:pPr>
            <w:r w:rsidRPr="005840DA">
              <w:rPr>
                <w:rFonts w:hint="eastAsia"/>
                <w:position w:val="-26"/>
              </w:rPr>
              <w:t>所在の場所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6EC8D13A" w14:textId="77777777" w:rsidR="00312C4B" w:rsidRPr="005840DA" w:rsidRDefault="00312C4B">
            <w:pPr>
              <w:pStyle w:val="a3"/>
              <w:jc w:val="distribute"/>
              <w:rPr>
                <w:rFonts w:hint="eastAsia"/>
                <w:position w:val="-26"/>
              </w:rPr>
            </w:pPr>
            <w:r w:rsidRPr="005840DA">
              <w:rPr>
                <w:rFonts w:hint="eastAsia"/>
                <w:position w:val="-26"/>
              </w:rPr>
              <w:t>交付又は再交付年月日</w:t>
            </w:r>
          </w:p>
        </w:tc>
        <w:tc>
          <w:tcPr>
            <w:tcW w:w="396" w:type="dxa"/>
            <w:vMerge w:val="restart"/>
            <w:tcBorders>
              <w:top w:val="nil"/>
            </w:tcBorders>
          </w:tcPr>
          <w:p w14:paraId="290F96EE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</w:tr>
      <w:tr w:rsidR="00312C4B" w:rsidRPr="005840DA" w14:paraId="663E2A2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0" w:type="dxa"/>
            <w:vMerge/>
          </w:tcPr>
          <w:p w14:paraId="5839D66B" w14:textId="77777777" w:rsidR="00312C4B" w:rsidRPr="005840DA" w:rsidRDefault="00312C4B">
            <w:pPr>
              <w:pStyle w:val="a3"/>
              <w:rPr>
                <w:rFonts w:hint="eastAsia"/>
              </w:rPr>
            </w:pPr>
          </w:p>
        </w:tc>
        <w:tc>
          <w:tcPr>
            <w:tcW w:w="1590" w:type="dxa"/>
          </w:tcPr>
          <w:p w14:paraId="3DE3B8FD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</w:tcPr>
          <w:p w14:paraId="643C8DE3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</w:tcPr>
          <w:p w14:paraId="021C1E5A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</w:tcPr>
          <w:p w14:paraId="0BC510DB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/>
          </w:tcPr>
          <w:p w14:paraId="222450D8" w14:textId="77777777" w:rsidR="00312C4B" w:rsidRPr="005840DA" w:rsidRDefault="00312C4B">
            <w:pPr>
              <w:pStyle w:val="a3"/>
              <w:rPr>
                <w:rFonts w:hint="eastAsia"/>
              </w:rPr>
            </w:pPr>
          </w:p>
        </w:tc>
      </w:tr>
      <w:tr w:rsidR="00312C4B" w:rsidRPr="005840DA" w14:paraId="6CB7444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0" w:type="dxa"/>
            <w:vMerge/>
            <w:tcBorders>
              <w:bottom w:val="nil"/>
            </w:tcBorders>
          </w:tcPr>
          <w:p w14:paraId="79E4E862" w14:textId="77777777" w:rsidR="00312C4B" w:rsidRPr="005840DA" w:rsidRDefault="00312C4B">
            <w:pPr>
              <w:pStyle w:val="a3"/>
              <w:rPr>
                <w:rFonts w:hint="eastAsia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5DB3ECA3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5A8A1EED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7FD151A5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1C362832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/>
            <w:tcBorders>
              <w:bottom w:val="nil"/>
            </w:tcBorders>
          </w:tcPr>
          <w:p w14:paraId="64B0C660" w14:textId="77777777" w:rsidR="00312C4B" w:rsidRPr="005840DA" w:rsidRDefault="00312C4B">
            <w:pPr>
              <w:pStyle w:val="a3"/>
              <w:rPr>
                <w:rFonts w:hint="eastAsia"/>
              </w:rPr>
            </w:pPr>
          </w:p>
        </w:tc>
      </w:tr>
      <w:tr w:rsidR="00312C4B" w:rsidRPr="005840DA" w14:paraId="41823E5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4" w:type="dxa"/>
            <w:gridSpan w:val="6"/>
            <w:tcBorders>
              <w:top w:val="nil"/>
              <w:bottom w:val="nil"/>
            </w:tcBorders>
          </w:tcPr>
          <w:p w14:paraId="4DC2B40D" w14:textId="77777777" w:rsidR="00312C4B" w:rsidRPr="005840DA" w:rsidRDefault="00312C4B">
            <w:pPr>
              <w:pStyle w:val="a3"/>
              <w:rPr>
                <w:rFonts w:hint="eastAsia"/>
                <w:position w:val="-26"/>
              </w:rPr>
            </w:pPr>
          </w:p>
        </w:tc>
      </w:tr>
      <w:tr w:rsidR="00312C4B" w:rsidRPr="005840DA" w14:paraId="20254CF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0" w:type="dxa"/>
            <w:vMerge w:val="restart"/>
            <w:tcBorders>
              <w:top w:val="nil"/>
            </w:tcBorders>
          </w:tcPr>
          <w:p w14:paraId="3C9EBE30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30F319D2" w14:textId="77777777" w:rsidR="00312C4B" w:rsidRPr="005840DA" w:rsidRDefault="00312C4B">
            <w:pPr>
              <w:pStyle w:val="a3"/>
              <w:jc w:val="distribute"/>
              <w:rPr>
                <w:rFonts w:hint="eastAsia"/>
                <w:position w:val="-26"/>
              </w:rPr>
            </w:pPr>
            <w:r w:rsidRPr="005840DA">
              <w:rPr>
                <w:rFonts w:hint="eastAsia"/>
                <w:position w:val="-26"/>
              </w:rPr>
              <w:t>所有者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793253B8" w14:textId="77777777" w:rsidR="00312C4B" w:rsidRPr="005840DA" w:rsidRDefault="00312C4B">
            <w:pPr>
              <w:pStyle w:val="a3"/>
              <w:jc w:val="distribute"/>
              <w:rPr>
                <w:rFonts w:hint="eastAsia"/>
                <w:position w:val="-26"/>
              </w:rPr>
            </w:pPr>
            <w:r w:rsidRPr="005840DA">
              <w:rPr>
                <w:rFonts w:hint="eastAsia"/>
                <w:position w:val="-26"/>
              </w:rPr>
              <w:t>所有者の住所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1AC2B028" w14:textId="77777777" w:rsidR="00312C4B" w:rsidRPr="005840DA" w:rsidRDefault="00312C4B">
            <w:pPr>
              <w:pStyle w:val="a3"/>
              <w:jc w:val="distribute"/>
              <w:rPr>
                <w:rFonts w:hint="eastAsia"/>
                <w:position w:val="-26"/>
              </w:rPr>
            </w:pPr>
            <w:r w:rsidRPr="005840DA">
              <w:rPr>
                <w:rFonts w:hint="eastAsia"/>
                <w:position w:val="-26"/>
              </w:rPr>
              <w:t>所在の場所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39ECC12E" w14:textId="77777777" w:rsidR="00312C4B" w:rsidRPr="005840DA" w:rsidRDefault="00312C4B">
            <w:pPr>
              <w:pStyle w:val="a3"/>
              <w:jc w:val="distribute"/>
              <w:rPr>
                <w:rFonts w:hint="eastAsia"/>
                <w:position w:val="-26"/>
              </w:rPr>
            </w:pPr>
            <w:r w:rsidRPr="005840DA">
              <w:rPr>
                <w:rFonts w:hint="eastAsia"/>
                <w:position w:val="-26"/>
              </w:rPr>
              <w:t>変更の年月日</w:t>
            </w:r>
          </w:p>
        </w:tc>
        <w:tc>
          <w:tcPr>
            <w:tcW w:w="396" w:type="dxa"/>
            <w:vMerge w:val="restart"/>
            <w:tcBorders>
              <w:top w:val="nil"/>
            </w:tcBorders>
          </w:tcPr>
          <w:p w14:paraId="4ABBC299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</w:tr>
      <w:tr w:rsidR="00312C4B" w:rsidRPr="005840DA" w14:paraId="259CE58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0" w:type="dxa"/>
            <w:vMerge/>
          </w:tcPr>
          <w:p w14:paraId="520649FD" w14:textId="77777777" w:rsidR="00312C4B" w:rsidRPr="005840DA" w:rsidRDefault="00312C4B">
            <w:pPr>
              <w:pStyle w:val="a3"/>
              <w:rPr>
                <w:rFonts w:hint="eastAsia"/>
              </w:rPr>
            </w:pPr>
          </w:p>
        </w:tc>
        <w:tc>
          <w:tcPr>
            <w:tcW w:w="1590" w:type="dxa"/>
          </w:tcPr>
          <w:p w14:paraId="565159D5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</w:tcPr>
          <w:p w14:paraId="09F021F0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</w:tcPr>
          <w:p w14:paraId="5C52BAB2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</w:tcPr>
          <w:p w14:paraId="6CD11594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/>
          </w:tcPr>
          <w:p w14:paraId="2C35C395" w14:textId="77777777" w:rsidR="00312C4B" w:rsidRPr="005840DA" w:rsidRDefault="00312C4B">
            <w:pPr>
              <w:pStyle w:val="a3"/>
              <w:rPr>
                <w:rFonts w:hint="eastAsia"/>
              </w:rPr>
            </w:pPr>
          </w:p>
        </w:tc>
      </w:tr>
      <w:tr w:rsidR="00312C4B" w:rsidRPr="005840DA" w14:paraId="72A829C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0" w:type="dxa"/>
            <w:vMerge/>
            <w:tcBorders>
              <w:bottom w:val="nil"/>
            </w:tcBorders>
          </w:tcPr>
          <w:p w14:paraId="0F1D2616" w14:textId="77777777" w:rsidR="00312C4B" w:rsidRPr="005840DA" w:rsidRDefault="00312C4B">
            <w:pPr>
              <w:pStyle w:val="a3"/>
              <w:rPr>
                <w:rFonts w:hint="eastAsia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6C4AD183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0D547F49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7DA3CE2F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1029E9E6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/>
            <w:tcBorders>
              <w:bottom w:val="nil"/>
            </w:tcBorders>
          </w:tcPr>
          <w:p w14:paraId="32FEC3BE" w14:textId="77777777" w:rsidR="00312C4B" w:rsidRPr="005840DA" w:rsidRDefault="00312C4B">
            <w:pPr>
              <w:pStyle w:val="a3"/>
              <w:rPr>
                <w:rFonts w:hint="eastAsia"/>
              </w:rPr>
            </w:pPr>
          </w:p>
        </w:tc>
      </w:tr>
      <w:tr w:rsidR="00312C4B" w:rsidRPr="005840DA" w14:paraId="69351C57" w14:textId="77777777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8504" w:type="dxa"/>
            <w:gridSpan w:val="6"/>
            <w:tcBorders>
              <w:top w:val="nil"/>
            </w:tcBorders>
          </w:tcPr>
          <w:p w14:paraId="3857F516" w14:textId="77777777" w:rsidR="00312C4B" w:rsidRPr="005840DA" w:rsidRDefault="00312C4B">
            <w:pPr>
              <w:pStyle w:val="a3"/>
              <w:rPr>
                <w:rFonts w:hint="eastAsia"/>
                <w:spacing w:val="120"/>
              </w:rPr>
            </w:pPr>
          </w:p>
          <w:p w14:paraId="21622A94" w14:textId="77777777" w:rsidR="00312C4B" w:rsidRPr="005840DA" w:rsidRDefault="00312C4B">
            <w:pPr>
              <w:pStyle w:val="a3"/>
              <w:rPr>
                <w:rFonts w:hint="eastAsia"/>
              </w:rPr>
            </w:pPr>
            <w:r w:rsidRPr="005840DA">
              <w:rPr>
                <w:rFonts w:hint="eastAsia"/>
                <w:spacing w:val="100"/>
              </w:rPr>
              <w:t>備</w:t>
            </w:r>
            <w:r w:rsidRPr="005840DA">
              <w:rPr>
                <w:rFonts w:hint="eastAsia"/>
              </w:rPr>
              <w:t>考</w:t>
            </w:r>
          </w:p>
          <w:p w14:paraId="4E084495" w14:textId="77777777" w:rsidR="00312C4B" w:rsidRPr="005840DA" w:rsidRDefault="00312C4B" w:rsidP="0061348F">
            <w:pPr>
              <w:pStyle w:val="a3"/>
              <w:ind w:right="99" w:firstLineChars="200" w:firstLine="420"/>
              <w:rPr>
                <w:rFonts w:hint="eastAsia"/>
              </w:rPr>
            </w:pPr>
            <w:r w:rsidRPr="005840DA">
              <w:rPr>
                <w:rFonts w:hint="eastAsia"/>
              </w:rPr>
              <w:t>次の場合には、この指定書を添えて届け出なければならないことになっています。</w:t>
            </w:r>
          </w:p>
          <w:p w14:paraId="2E3BF9A6" w14:textId="77777777" w:rsidR="00312C4B" w:rsidRPr="005840DA" w:rsidRDefault="00312C4B">
            <w:pPr>
              <w:pStyle w:val="a3"/>
              <w:ind w:right="99"/>
              <w:rPr>
                <w:rFonts w:hint="eastAsia"/>
              </w:rPr>
            </w:pPr>
          </w:p>
          <w:p w14:paraId="4DE50FE6" w14:textId="77777777" w:rsidR="00312C4B" w:rsidRPr="005840DA" w:rsidRDefault="00312C4B" w:rsidP="0061348F">
            <w:pPr>
              <w:pStyle w:val="a3"/>
              <w:ind w:right="99" w:firstLineChars="100" w:firstLine="210"/>
              <w:rPr>
                <w:rFonts w:hint="eastAsia"/>
              </w:rPr>
            </w:pPr>
            <w:r w:rsidRPr="005840DA">
              <w:rPr>
                <w:rFonts w:hint="eastAsia"/>
              </w:rPr>
              <w:t>1　所有者が変更したとき。</w:t>
            </w:r>
          </w:p>
          <w:p w14:paraId="679FC60A" w14:textId="77777777" w:rsidR="00312C4B" w:rsidRPr="005840DA" w:rsidRDefault="00312C4B">
            <w:pPr>
              <w:pStyle w:val="a3"/>
              <w:ind w:right="99"/>
              <w:rPr>
                <w:rFonts w:hint="eastAsia"/>
              </w:rPr>
            </w:pPr>
          </w:p>
          <w:p w14:paraId="777D6584" w14:textId="77777777" w:rsidR="00312C4B" w:rsidRPr="005840DA" w:rsidRDefault="00312C4B" w:rsidP="0061348F">
            <w:pPr>
              <w:pStyle w:val="a3"/>
              <w:ind w:right="99" w:firstLineChars="100" w:firstLine="210"/>
              <w:rPr>
                <w:rFonts w:hint="eastAsia"/>
              </w:rPr>
            </w:pPr>
            <w:r w:rsidRPr="005840DA">
              <w:rPr>
                <w:rFonts w:hint="eastAsia"/>
              </w:rPr>
              <w:t>2　所有者がその氏名若しくは名称又は住所を変更したとき。</w:t>
            </w:r>
          </w:p>
          <w:p w14:paraId="20AC6AC5" w14:textId="77777777" w:rsidR="00312C4B" w:rsidRPr="005840DA" w:rsidRDefault="00312C4B">
            <w:pPr>
              <w:pStyle w:val="a3"/>
              <w:ind w:right="99"/>
              <w:rPr>
                <w:rFonts w:hint="eastAsia"/>
              </w:rPr>
            </w:pPr>
          </w:p>
          <w:p w14:paraId="1188DE1D" w14:textId="77777777" w:rsidR="00312C4B" w:rsidRPr="005840DA" w:rsidRDefault="00312C4B" w:rsidP="0061348F">
            <w:pPr>
              <w:pStyle w:val="a3"/>
              <w:ind w:right="99" w:firstLineChars="100" w:firstLine="210"/>
              <w:rPr>
                <w:rFonts w:hint="eastAsia"/>
              </w:rPr>
            </w:pPr>
            <w:r w:rsidRPr="005840DA">
              <w:rPr>
                <w:rFonts w:hint="eastAsia"/>
              </w:rPr>
              <w:t>3　所在の場所を変更したとき。</w:t>
            </w:r>
          </w:p>
          <w:p w14:paraId="4ABDAA25" w14:textId="77777777" w:rsidR="00312C4B" w:rsidRPr="005840DA" w:rsidRDefault="00312C4B">
            <w:pPr>
              <w:pStyle w:val="a3"/>
              <w:ind w:right="99"/>
              <w:rPr>
                <w:rFonts w:hint="eastAsia"/>
              </w:rPr>
            </w:pPr>
          </w:p>
        </w:tc>
      </w:tr>
    </w:tbl>
    <w:p w14:paraId="358D19B6" w14:textId="77777777" w:rsidR="00312C4B" w:rsidRPr="005840DA" w:rsidRDefault="00312C4B">
      <w:pPr>
        <w:rPr>
          <w:rFonts w:ascii="ＭＳ 明朝"/>
        </w:rPr>
      </w:pPr>
    </w:p>
    <w:sectPr w:rsidR="00312C4B" w:rsidRPr="005840D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9404" w14:textId="77777777" w:rsidR="00000000" w:rsidRDefault="008229F0">
      <w:r>
        <w:separator/>
      </w:r>
    </w:p>
  </w:endnote>
  <w:endnote w:type="continuationSeparator" w:id="0">
    <w:p w14:paraId="538F6302" w14:textId="77777777" w:rsidR="00000000" w:rsidRDefault="0082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285F" w14:textId="77777777" w:rsidR="00000000" w:rsidRDefault="008229F0">
      <w:r>
        <w:separator/>
      </w:r>
    </w:p>
  </w:footnote>
  <w:footnote w:type="continuationSeparator" w:id="0">
    <w:p w14:paraId="6CCC849B" w14:textId="77777777" w:rsidR="00000000" w:rsidRDefault="0082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83"/>
    <w:rsid w:val="002175BB"/>
    <w:rsid w:val="00312C4B"/>
    <w:rsid w:val="005840DA"/>
    <w:rsid w:val="0061348F"/>
    <w:rsid w:val="008229F0"/>
    <w:rsid w:val="00C100ED"/>
    <w:rsid w:val="00F4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BC8596"/>
  <w15:chartTrackingRefBased/>
  <w15:docId w15:val="{C474352F-4477-48CB-9F20-AE9C3933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Word%2097\Template\Normal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Normal１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dcterms:created xsi:type="dcterms:W3CDTF">2025-06-24T04:41:00Z</dcterms:created>
  <dcterms:modified xsi:type="dcterms:W3CDTF">2025-06-24T04:41:00Z</dcterms:modified>
</cp:coreProperties>
</file>