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F5AB7" w14:textId="77777777" w:rsidR="00DC09E9" w:rsidRDefault="00DC09E9">
      <w:pPr>
        <w:pStyle w:val="a3"/>
        <w:rPr>
          <w:rFonts w:hint="eastAsia"/>
        </w:rPr>
      </w:pPr>
      <w:r>
        <w:rPr>
          <w:rFonts w:hint="eastAsia"/>
        </w:rPr>
        <w:t>様式第2号(第2条関係)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DC09E9" w14:paraId="05C316F2" w14:textId="77777777">
        <w:tblPrEx>
          <w:tblCellMar>
            <w:top w:w="0" w:type="dxa"/>
            <w:bottom w:w="0" w:type="dxa"/>
          </w:tblCellMar>
        </w:tblPrEx>
        <w:tc>
          <w:tcPr>
            <w:tcW w:w="8504" w:type="dxa"/>
          </w:tcPr>
          <w:p w14:paraId="6417D8EC" w14:textId="77777777" w:rsidR="00DC09E9" w:rsidRDefault="00DC09E9">
            <w:pPr>
              <w:pStyle w:val="a3"/>
              <w:rPr>
                <w:rFonts w:hint="eastAsia"/>
              </w:rPr>
            </w:pPr>
          </w:p>
          <w:p w14:paraId="01E9C9A7" w14:textId="77777777" w:rsidR="00DC09E9" w:rsidRDefault="00DC09E9">
            <w:pPr>
              <w:pStyle w:val="a3"/>
              <w:jc w:val="center"/>
              <w:rPr>
                <w:rFonts w:hint="eastAsia"/>
              </w:rPr>
            </w:pPr>
            <w:r>
              <w:rPr>
                <w:rFonts w:hAnsi="Century" w:hint="eastAsia"/>
              </w:rPr>
              <w:t>粕屋町文化財指定書再交付申請</w:t>
            </w:r>
            <w:r>
              <w:rPr>
                <w:rFonts w:hint="eastAsia"/>
              </w:rPr>
              <w:t>書</w:t>
            </w:r>
          </w:p>
          <w:p w14:paraId="00E9BF13" w14:textId="77777777" w:rsidR="00DC09E9" w:rsidRDefault="00DC09E9">
            <w:pPr>
              <w:pStyle w:val="a3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年　　月　　日</w:t>
            </w:r>
          </w:p>
          <w:p w14:paraId="2253E03F" w14:textId="77777777" w:rsidR="00DC09E9" w:rsidRDefault="00DC09E9" w:rsidP="00B81E3B">
            <w:pPr>
              <w:pStyle w:val="a3"/>
              <w:ind w:right="99" w:firstLineChars="100" w:firstLine="21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粕屋町教育委員</w:t>
            </w:r>
            <w:r>
              <w:rPr>
                <w:rFonts w:hint="eastAsia"/>
                <w:spacing w:val="140"/>
                <w:lang w:eastAsia="zh-CN"/>
              </w:rPr>
              <w:t>会</w:t>
            </w:r>
            <w:r>
              <w:rPr>
                <w:rFonts w:hint="eastAsia"/>
                <w:lang w:eastAsia="zh-CN"/>
              </w:rPr>
              <w:t>殿</w:t>
            </w:r>
          </w:p>
          <w:p w14:paraId="06CE9F09" w14:textId="77777777" w:rsidR="00DC09E9" w:rsidRDefault="00DC09E9">
            <w:pPr>
              <w:pStyle w:val="a3"/>
              <w:kinsoku w:val="0"/>
              <w:wordWrap w:val="0"/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0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14:paraId="3FB7CDE9" w14:textId="77777777" w:rsidR="00DC09E9" w:rsidRDefault="00DC09E9">
            <w:pPr>
              <w:pStyle w:val="a3"/>
              <w:kinsoku w:val="0"/>
              <w:wordWrap w:val="0"/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  <w:spacing w:val="100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  <w:r w:rsidR="005D684A">
              <w:rPr>
                <w:rFonts w:hint="eastAsia"/>
              </w:rPr>
              <w:t xml:space="preserve">　</w:t>
            </w:r>
          </w:p>
          <w:p w14:paraId="0963373B" w14:textId="77777777" w:rsidR="00DC09E9" w:rsidRDefault="00DC09E9">
            <w:pPr>
              <w:pStyle w:val="a3"/>
              <w:kinsoku w:val="0"/>
              <w:wordWrap w:val="0"/>
              <w:overflowPunct w:val="0"/>
              <w:rPr>
                <w:rFonts w:hint="eastAsia"/>
              </w:rPr>
            </w:pPr>
          </w:p>
          <w:p w14:paraId="3E4A8A7B" w14:textId="77777777" w:rsidR="00DC09E9" w:rsidRDefault="00DC09E9" w:rsidP="00DC09E9">
            <w:pPr>
              <w:pStyle w:val="a3"/>
              <w:kinsoku w:val="0"/>
              <w:wordWrap w:val="0"/>
              <w:overflowPunct w:val="0"/>
              <w:ind w:right="99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下記のとおり指定書を滅失し(き損し、亡失し、盗難にあい)ましたので再交付を申請します。</w:t>
            </w:r>
          </w:p>
          <w:p w14:paraId="4CAF656D" w14:textId="77777777" w:rsidR="00DC09E9" w:rsidRDefault="00DC09E9">
            <w:pPr>
              <w:pStyle w:val="a3"/>
              <w:kinsoku w:val="0"/>
              <w:wordWrap w:val="0"/>
              <w:overflowPunct w:val="0"/>
              <w:ind w:right="99"/>
              <w:rPr>
                <w:rFonts w:hint="eastAsia"/>
              </w:rPr>
            </w:pPr>
          </w:p>
          <w:p w14:paraId="7FD2F124" w14:textId="77777777" w:rsidR="00DC09E9" w:rsidRDefault="00DC09E9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14:paraId="5A79FD85" w14:textId="77777777" w:rsidR="00DC09E9" w:rsidRDefault="00DC09E9">
            <w:pPr>
              <w:rPr>
                <w:rFonts w:ascii="ＭＳ 明朝" w:hint="eastAsia"/>
              </w:rPr>
            </w:pPr>
          </w:p>
          <w:p w14:paraId="14FFB282" w14:textId="77777777" w:rsidR="00DC09E9" w:rsidRDefault="00DC09E9" w:rsidP="00CE4A56">
            <w:pPr>
              <w:ind w:right="99" w:firstLineChars="100" w:firstLine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1　文化財の名称及び員数</w:t>
            </w:r>
          </w:p>
          <w:p w14:paraId="306FDAE0" w14:textId="77777777" w:rsidR="00DC09E9" w:rsidRDefault="00DC09E9">
            <w:pPr>
              <w:rPr>
                <w:rFonts w:ascii="ＭＳ 明朝" w:hint="eastAsia"/>
              </w:rPr>
            </w:pPr>
          </w:p>
          <w:p w14:paraId="4E2C9F50" w14:textId="77777777" w:rsidR="00DC09E9" w:rsidRDefault="00DC09E9" w:rsidP="00CE4A56">
            <w:pPr>
              <w:pStyle w:val="a5"/>
              <w:ind w:right="99" w:firstLineChars="100" w:firstLine="21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2　指定書の番号及び指定年月日</w:t>
            </w:r>
          </w:p>
          <w:p w14:paraId="20E89509" w14:textId="77777777" w:rsidR="00DC09E9" w:rsidRDefault="00DC09E9">
            <w:pPr>
              <w:rPr>
                <w:rFonts w:ascii="ＭＳ 明朝" w:hint="eastAsia"/>
              </w:rPr>
            </w:pPr>
          </w:p>
          <w:p w14:paraId="15AA2D00" w14:textId="77777777" w:rsidR="00DC09E9" w:rsidRDefault="00DC09E9" w:rsidP="00CE4A56">
            <w:pPr>
              <w:ind w:right="99" w:firstLineChars="100" w:firstLine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3　滅失(き損、亡失、盗難)発見の年月日</w:t>
            </w:r>
          </w:p>
          <w:p w14:paraId="3C8D0B5A" w14:textId="77777777" w:rsidR="00DC09E9" w:rsidRDefault="00DC09E9">
            <w:pPr>
              <w:rPr>
                <w:rFonts w:ascii="ＭＳ 明朝" w:hint="eastAsia"/>
              </w:rPr>
            </w:pPr>
          </w:p>
          <w:p w14:paraId="09F957F0" w14:textId="77777777" w:rsidR="00DC09E9" w:rsidRDefault="00DC09E9" w:rsidP="00CE4A56">
            <w:pPr>
              <w:ind w:right="99" w:firstLineChars="100" w:firstLine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4　その他参考となる事項</w:t>
            </w:r>
          </w:p>
          <w:p w14:paraId="3DAF364E" w14:textId="77777777" w:rsidR="00DC09E9" w:rsidRDefault="00DC09E9">
            <w:pPr>
              <w:rPr>
                <w:rFonts w:ascii="ＭＳ 明朝" w:hint="eastAsia"/>
              </w:rPr>
            </w:pPr>
          </w:p>
        </w:tc>
      </w:tr>
    </w:tbl>
    <w:p w14:paraId="2853F5C4" w14:textId="77777777" w:rsidR="00DC09E9" w:rsidRDefault="00DC09E9"/>
    <w:sectPr w:rsidR="00DC09E9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2E11D" w14:textId="77777777" w:rsidR="00AE7F08" w:rsidRDefault="00AE7F08">
      <w:r>
        <w:separator/>
      </w:r>
    </w:p>
  </w:endnote>
  <w:endnote w:type="continuationSeparator" w:id="0">
    <w:p w14:paraId="3EDB8B60" w14:textId="77777777" w:rsidR="00AE7F08" w:rsidRDefault="00AE7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82E5B" w14:textId="77777777" w:rsidR="00AE7F08" w:rsidRDefault="00AE7F08">
      <w:r>
        <w:separator/>
      </w:r>
    </w:p>
  </w:footnote>
  <w:footnote w:type="continuationSeparator" w:id="0">
    <w:p w14:paraId="3970B791" w14:textId="77777777" w:rsidR="00AE7F08" w:rsidRDefault="00AE7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E3B"/>
    <w:rsid w:val="005D684A"/>
    <w:rsid w:val="0062576D"/>
    <w:rsid w:val="00AE7F08"/>
    <w:rsid w:val="00B81E3B"/>
    <w:rsid w:val="00CE4A56"/>
    <w:rsid w:val="00DC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49AFC21"/>
  <w15:chartTrackingRefBased/>
  <w15:docId w15:val="{51A61900-7828-4B18-B5CB-DE0D22E0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Note Heading"/>
    <w:basedOn w:val="a"/>
    <w:next w:val="a"/>
    <w:pPr>
      <w:jc w:val="center"/>
    </w:pPr>
    <w:rPr>
      <w:rFonts w:ascii="ＭＳ 明朝" w:hAnsi="Courier New"/>
    </w:rPr>
  </w:style>
  <w:style w:type="paragraph" w:styleId="a5">
    <w:name w:val="Closing"/>
    <w:basedOn w:val="a"/>
    <w:next w:val="a"/>
    <w:pPr>
      <w:jc w:val="right"/>
    </w:pPr>
    <w:rPr>
      <w:rFonts w:ascii="ＭＳ 明朝" w:hAnsi="Courier New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Word%2097\Template\Normal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Normal１</Template>
  <TotalTime>1</TotalTime>
  <Pages>1</Pages>
  <Words>30</Words>
  <Characters>174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dcterms:created xsi:type="dcterms:W3CDTF">2025-06-24T04:42:00Z</dcterms:created>
  <dcterms:modified xsi:type="dcterms:W3CDTF">2025-06-24T04:42:00Z</dcterms:modified>
</cp:coreProperties>
</file>